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1FDD" w14:textId="67C0AB69" w:rsidR="00F3744E" w:rsidRPr="006D461D" w:rsidRDefault="00EB6DC2" w:rsidP="006D461D">
      <w:pPr>
        <w:pStyle w:val="Heading1"/>
        <w:spacing w:before="100" w:beforeAutospacing="1" w:line="312" w:lineRule="auto"/>
      </w:pPr>
      <w:bookmarkStart w:id="0" w:name="_Toc43391488"/>
      <w:bookmarkStart w:id="1" w:name="_Toc349720821"/>
      <w:r w:rsidRPr="006D461D">
        <w:t>How art and music therapy should work in the NDIS</w:t>
      </w:r>
      <w:bookmarkEnd w:id="0"/>
    </w:p>
    <w:p w14:paraId="2B6BFD12" w14:textId="5D3B7E02" w:rsidR="007C5556" w:rsidRPr="006D461D" w:rsidRDefault="006D461D" w:rsidP="006D461D">
      <w:bookmarkStart w:id="2" w:name="_Toc43391490"/>
      <w:bookmarkStart w:id="3" w:name="_Hlk41920175"/>
      <w:bookmarkStart w:id="4" w:name="_Toc349720822"/>
      <w:bookmarkStart w:id="5" w:name="_Toc436041083"/>
      <w:bookmarkStart w:id="6" w:name="_Toc436041104"/>
      <w:bookmarkStart w:id="7" w:name="_Toc436042092"/>
      <w:bookmarkStart w:id="8" w:name="_Toc436045528"/>
      <w:bookmarkStart w:id="9" w:name="_Toc436047507"/>
      <w:bookmarkStart w:id="10" w:name="_Toc436404418"/>
      <w:bookmarkStart w:id="11" w:name="_Toc436405278"/>
      <w:bookmarkStart w:id="12" w:name="_Toc436408280"/>
      <w:bookmarkStart w:id="13" w:name="_Toc436413472"/>
      <w:bookmarkStart w:id="14" w:name="_Toc436919461"/>
      <w:bookmarkStart w:id="15" w:name="_Toc456265824"/>
      <w:bookmarkStart w:id="16" w:name="_Toc456356067"/>
      <w:bookmarkStart w:id="17" w:name="_Toc456361565"/>
      <w:bookmarkStart w:id="18" w:name="_Toc456689002"/>
      <w:bookmarkStart w:id="19" w:name="_Toc457399254"/>
      <w:bookmarkStart w:id="20" w:name="_Toc457998488"/>
      <w:bookmarkStart w:id="21" w:name="_Toc458078844"/>
      <w:bookmarkStart w:id="22" w:name="_Toc459970016"/>
      <w:bookmarkStart w:id="23" w:name="_Toc461529570"/>
      <w:bookmarkStart w:id="24" w:name="_Toc462754404"/>
      <w:bookmarkStart w:id="25" w:name="_Toc465164043"/>
      <w:bookmarkStart w:id="26" w:name="_Toc476219418"/>
      <w:bookmarkStart w:id="27" w:name="_Toc476231074"/>
      <w:bookmarkStart w:id="28" w:name="_Toc476235959"/>
      <w:bookmarkStart w:id="29" w:name="_Toc476306061"/>
      <w:bookmarkStart w:id="30" w:name="_Toc497142653"/>
      <w:bookmarkStart w:id="31" w:name="_Toc497209780"/>
      <w:bookmarkStart w:id="32" w:name="_Toc497212948"/>
      <w:bookmarkStart w:id="33" w:name="_Toc497215532"/>
      <w:bookmarkStart w:id="34" w:name="_Toc497302119"/>
      <w:bookmarkStart w:id="35" w:name="_Toc498339416"/>
      <w:bookmarkStart w:id="36" w:name="_Toc527635162"/>
      <w:bookmarkStart w:id="37" w:name="_Toc527644811"/>
      <w:bookmarkStart w:id="38" w:name="_Toc527704574"/>
      <w:bookmarkStart w:id="39" w:name="_Toc529882154"/>
      <w:bookmarkStart w:id="40" w:name="_Toc533076399"/>
      <w:bookmarkStart w:id="41" w:name="_Toc533077009"/>
      <w:bookmarkStart w:id="42" w:name="_Toc533079087"/>
      <w:bookmarkStart w:id="43" w:name="_Toc533084357"/>
      <w:bookmarkStart w:id="44" w:name="_Toc5878085"/>
      <w:bookmarkStart w:id="45" w:name="_Toc5975100"/>
      <w:bookmarkStart w:id="46" w:name="_Toc5979654"/>
      <w:bookmarkStart w:id="47" w:name="_Toc6302388"/>
      <w:bookmarkStart w:id="48" w:name="_Toc6305501"/>
      <w:bookmarkStart w:id="49" w:name="_Toc6306673"/>
      <w:bookmarkStart w:id="50" w:name="_Toc6390563"/>
      <w:r w:rsidRPr="006D461D">
        <w:t xml:space="preserve">A Text-only </w:t>
      </w:r>
      <w:r w:rsidR="007C5556" w:rsidRPr="006D461D">
        <w:t>Easy Read version</w:t>
      </w:r>
      <w:bookmarkEnd w:id="2"/>
    </w:p>
    <w:p w14:paraId="68D85E26" w14:textId="6EA69D84" w:rsidR="00260DCD" w:rsidRPr="008C2D3C" w:rsidRDefault="00F3744E" w:rsidP="006D461D">
      <w:pPr>
        <w:pStyle w:val="Heading2"/>
        <w:pageBreakBefore w:val="0"/>
      </w:pPr>
      <w:bookmarkStart w:id="51" w:name="_Toc12634014"/>
      <w:bookmarkStart w:id="52" w:name="_Toc12636472"/>
      <w:bookmarkStart w:id="53" w:name="_Toc41655087"/>
      <w:bookmarkStart w:id="54" w:name="_Toc41661249"/>
      <w:bookmarkStart w:id="55" w:name="_Toc42086741"/>
      <w:bookmarkStart w:id="56" w:name="_Toc42093323"/>
      <w:bookmarkStart w:id="57" w:name="_Toc43391443"/>
      <w:bookmarkStart w:id="58" w:name="_Toc43391491"/>
      <w:bookmarkStart w:id="59" w:name="_Toc43392533"/>
      <w:bookmarkStart w:id="60" w:name="_Toc43393119"/>
      <w:bookmarkEnd w:id="3"/>
      <w:r w:rsidRPr="008C2D3C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CA3EA5" w:rsidRPr="008C2D3C">
        <w:t>document</w:t>
      </w:r>
      <w:r w:rsidRPr="008C2D3C">
        <w:t xml:space="preserve"> </w:t>
      </w:r>
    </w:p>
    <w:p w14:paraId="2CD57595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>We are the National Disability Insurance Agency (NDIA).</w:t>
      </w:r>
    </w:p>
    <w:p w14:paraId="140CA00F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>We wrote this document.</w:t>
      </w:r>
    </w:p>
    <w:p w14:paraId="43652B80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 xml:space="preserve">We wrote some words in </w:t>
      </w:r>
      <w:r w:rsidRPr="008C2D3C">
        <w:rPr>
          <w:rStyle w:val="Strong"/>
        </w:rPr>
        <w:t>bold</w:t>
      </w:r>
      <w:r w:rsidRPr="008C2D3C">
        <w:t>.</w:t>
      </w:r>
    </w:p>
    <w:p w14:paraId="1B42B55A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 xml:space="preserve">We explain what these words mean. </w:t>
      </w:r>
    </w:p>
    <w:p w14:paraId="69340E17" w14:textId="0DB5C6B9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 xml:space="preserve">There is also a list of these words on page </w:t>
      </w:r>
      <w:r w:rsidRPr="008C2D3C">
        <w:rPr>
          <w:color w:val="6B2976"/>
          <w:u w:val="single"/>
        </w:rPr>
        <w:fldChar w:fldCharType="begin"/>
      </w:r>
      <w:r w:rsidRPr="008C2D3C">
        <w:rPr>
          <w:color w:val="6B2976"/>
          <w:u w:val="single"/>
        </w:rPr>
        <w:instrText xml:space="preserve"> PAGEREF _Ref124149688 \h </w:instrText>
      </w:r>
      <w:r w:rsidRPr="008C2D3C">
        <w:rPr>
          <w:color w:val="6B2976"/>
          <w:u w:val="single"/>
        </w:rPr>
      </w:r>
      <w:r w:rsidRPr="008C2D3C">
        <w:rPr>
          <w:color w:val="6B2976"/>
          <w:u w:val="single"/>
        </w:rPr>
        <w:fldChar w:fldCharType="separate"/>
      </w:r>
      <w:r w:rsidR="007D73FD">
        <w:rPr>
          <w:noProof/>
          <w:color w:val="6B2976"/>
          <w:u w:val="single"/>
        </w:rPr>
        <w:t>12</w:t>
      </w:r>
      <w:r w:rsidRPr="008C2D3C">
        <w:rPr>
          <w:color w:val="6B2976"/>
          <w:u w:val="single"/>
        </w:rPr>
        <w:fldChar w:fldCharType="end"/>
      </w:r>
      <w:r w:rsidRPr="008C2D3C">
        <w:t>.</w:t>
      </w:r>
    </w:p>
    <w:p w14:paraId="0D0D84BD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>You can ask someone you trust for support to:</w:t>
      </w:r>
    </w:p>
    <w:p w14:paraId="5AAA0E37" w14:textId="77777777" w:rsidR="008C2D3C" w:rsidRPr="008C2D3C" w:rsidRDefault="008C2D3C" w:rsidP="00884F65">
      <w:pPr>
        <w:pStyle w:val="ListParagraph"/>
        <w:numPr>
          <w:ilvl w:val="0"/>
          <w:numId w:val="3"/>
        </w:numPr>
      </w:pPr>
      <w:r w:rsidRPr="008C2D3C">
        <w:t>read this document</w:t>
      </w:r>
    </w:p>
    <w:p w14:paraId="48F03FBA" w14:textId="77777777" w:rsidR="008C2D3C" w:rsidRPr="008C2D3C" w:rsidRDefault="008C2D3C" w:rsidP="00884F65">
      <w:pPr>
        <w:pStyle w:val="ListParagraph"/>
        <w:numPr>
          <w:ilvl w:val="0"/>
          <w:numId w:val="3"/>
        </w:numPr>
      </w:pPr>
      <w:r w:rsidRPr="008C2D3C">
        <w:t>find more information.</w:t>
      </w:r>
    </w:p>
    <w:p w14:paraId="43C9A40D" w14:textId="08D9289E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>This is a</w:t>
      </w:r>
      <w:r w:rsidR="0089324A">
        <w:t xml:space="preserve"> text-only</w:t>
      </w:r>
      <w:r w:rsidRPr="008C2D3C">
        <w:t xml:space="preserve"> Easy Read summary of another document.</w:t>
      </w:r>
    </w:p>
    <w:p w14:paraId="29A76CA0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>It only includes the most important ideas.</w:t>
      </w:r>
    </w:p>
    <w:p w14:paraId="16FF112A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8C2D3C">
        <w:t>You can find the other document on our website.</w:t>
      </w:r>
    </w:p>
    <w:p w14:paraId="52424655" w14:textId="77777777" w:rsidR="008C2D3C" w:rsidRPr="008C2D3C" w:rsidRDefault="008C2D3C" w:rsidP="008C2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hyperlink r:id="rId8" w:tgtFrame="_blank" w:tooltip="https://dataresearch.ndis.gov.au/therapyreview" w:history="1">
        <w:r w:rsidRPr="008C2D3C">
          <w:rPr>
            <w:rStyle w:val="Hyperlink"/>
          </w:rPr>
          <w:t>https://dataresearch.ndis.gov.au/therapyreview</w:t>
        </w:r>
      </w:hyperlink>
    </w:p>
    <w:bookmarkStart w:id="61" w:name="_Toc41661250" w:displacedByCustomXml="next"/>
    <w:bookmarkStart w:id="62" w:name="_Toc41655088" w:displacedByCustomXml="next"/>
    <w:bookmarkStart w:id="63" w:name="_Toc12636473" w:displacedByCustomXml="next"/>
    <w:bookmarkStart w:id="64" w:name="_Toc12634015" w:displacedByCustomXml="next"/>
    <w:bookmarkStart w:id="65" w:name="_Toc6390564" w:displacedByCustomXml="next"/>
    <w:bookmarkStart w:id="66" w:name="_Toc6306674" w:displacedByCustomXml="next"/>
    <w:bookmarkStart w:id="67" w:name="_Toc6305502" w:displacedByCustomXml="next"/>
    <w:bookmarkStart w:id="68" w:name="_Toc6302389" w:displacedByCustomXml="next"/>
    <w:bookmarkStart w:id="69" w:name="_Toc5979655" w:displacedByCustomXml="next"/>
    <w:bookmarkStart w:id="70" w:name="_Toc5975101" w:displacedByCustomXml="next"/>
    <w:bookmarkStart w:id="71" w:name="_Toc5878086" w:displacedByCustomXml="next"/>
    <w:bookmarkStart w:id="72" w:name="_Toc533084358" w:displacedByCustomXml="next"/>
    <w:bookmarkStart w:id="73" w:name="_Toc533079088" w:displacedByCustomXml="next"/>
    <w:bookmarkStart w:id="74" w:name="_Toc533077010" w:displacedByCustomXml="next"/>
    <w:bookmarkStart w:id="75" w:name="_Toc533076400" w:displacedByCustomXml="next"/>
    <w:bookmarkStart w:id="76" w:name="_Toc529882155" w:displacedByCustomXml="next"/>
    <w:bookmarkStart w:id="77" w:name="_Toc527644812" w:displacedByCustomXml="next"/>
    <w:bookmarkStart w:id="78" w:name="_Toc527635163" w:displacedByCustomXml="next"/>
    <w:bookmarkStart w:id="79" w:name="_Toc498339417" w:displacedByCustomXml="next"/>
    <w:bookmarkStart w:id="80" w:name="_Toc497302120" w:displacedByCustomXml="next"/>
    <w:bookmarkStart w:id="81" w:name="_Toc497215533" w:displacedByCustomXml="next"/>
    <w:bookmarkStart w:id="82" w:name="_Toc497212949" w:displacedByCustomXml="next"/>
    <w:bookmarkStart w:id="83" w:name="_Toc497209781" w:displacedByCustomXml="next"/>
    <w:bookmarkStart w:id="84" w:name="_Toc497142654" w:displacedByCustomXml="next"/>
    <w:bookmarkStart w:id="85" w:name="_Hlk42013068" w:displacedByCustomXml="next"/>
    <w:bookmarkStart w:id="86" w:name="_Hlk41661236" w:displacedByCustomXml="next"/>
    <w:bookmarkStart w:id="87" w:name="_Toc42093324" w:displacedByCustomXml="next"/>
    <w:bookmarkStart w:id="88" w:name="_Toc42086742" w:displacedByCustomXml="next"/>
    <w:sdt>
      <w:sdtPr>
        <w:rPr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D105A41" w14:textId="77777777" w:rsidR="00F7155F" w:rsidRPr="008C2D3C" w:rsidRDefault="00AE2123" w:rsidP="006D461D">
          <w:pPr>
            <w:pStyle w:val="TOCHeading"/>
            <w:rPr>
              <w:noProof/>
            </w:rPr>
          </w:pPr>
          <w:r w:rsidRPr="008C2D3C">
            <w:rPr>
              <w:lang w:val="en-US"/>
            </w:rPr>
            <w:t>What’s in</w:t>
          </w:r>
          <w:r w:rsidR="003F37DD" w:rsidRPr="008C2D3C">
            <w:rPr>
              <w:lang w:val="en-US"/>
            </w:rPr>
            <w:t xml:space="preserve"> this </w:t>
          </w:r>
          <w:r w:rsidR="001A6579" w:rsidRPr="008C2D3C">
            <w:rPr>
              <w:lang w:val="en-US"/>
            </w:rPr>
            <w:t>document</w:t>
          </w:r>
          <w:r w:rsidRPr="008C2D3C">
            <w:rPr>
              <w:lang w:val="en-US"/>
            </w:rPr>
            <w:t>?</w:t>
          </w:r>
          <w:r w:rsidRPr="008C2D3C">
            <w:fldChar w:fldCharType="begin"/>
          </w:r>
          <w:r w:rsidRPr="008C2D3C">
            <w:instrText xml:space="preserve"> TOC \h \z \t "Heading 2,1,Heading 2 Numbered,1" </w:instrText>
          </w:r>
          <w:r w:rsidRPr="008C2D3C">
            <w:fldChar w:fldCharType="separate"/>
          </w:r>
        </w:p>
        <w:p w14:paraId="27635179" w14:textId="14704D47" w:rsidR="00F7155F" w:rsidRPr="008C2D3C" w:rsidRDefault="00F7155F">
          <w:pPr>
            <w:pStyle w:val="TOC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7954610" w:history="1">
            <w:r w:rsidRPr="008C2D3C">
              <w:rPr>
                <w:rStyle w:val="Hyperlink"/>
              </w:rPr>
              <w:t>About this document</w:t>
            </w:r>
            <w:r w:rsidRPr="008C2D3C">
              <w:rPr>
                <w:webHidden/>
              </w:rPr>
              <w:tab/>
            </w:r>
            <w:r w:rsidRPr="008C2D3C">
              <w:rPr>
                <w:webHidden/>
              </w:rPr>
              <w:fldChar w:fldCharType="begin"/>
            </w:r>
            <w:r w:rsidRPr="008C2D3C">
              <w:rPr>
                <w:webHidden/>
              </w:rPr>
              <w:instrText xml:space="preserve"> PAGEREF _Toc207954610 \h </w:instrText>
            </w:r>
            <w:r w:rsidRPr="008C2D3C">
              <w:rPr>
                <w:webHidden/>
              </w:rPr>
            </w:r>
            <w:r w:rsidRPr="008C2D3C">
              <w:rPr>
                <w:webHidden/>
              </w:rPr>
              <w:fldChar w:fldCharType="separate"/>
            </w:r>
            <w:r w:rsidR="007D73FD">
              <w:rPr>
                <w:webHidden/>
              </w:rPr>
              <w:t>3</w:t>
            </w:r>
            <w:r w:rsidRPr="008C2D3C">
              <w:rPr>
                <w:webHidden/>
              </w:rPr>
              <w:fldChar w:fldCharType="end"/>
            </w:r>
          </w:hyperlink>
        </w:p>
        <w:p w14:paraId="28394B20" w14:textId="68F5CE25" w:rsidR="00F7155F" w:rsidRPr="008C2D3C" w:rsidRDefault="00F7155F">
          <w:pPr>
            <w:pStyle w:val="TOC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7954611" w:history="1">
            <w:r w:rsidRPr="008C2D3C">
              <w:rPr>
                <w:rStyle w:val="Hyperlink"/>
              </w:rPr>
              <w:t>What Dr Duckett had to say</w:t>
            </w:r>
            <w:r w:rsidRPr="008C2D3C">
              <w:rPr>
                <w:webHidden/>
              </w:rPr>
              <w:tab/>
            </w:r>
            <w:r w:rsidRPr="008C2D3C">
              <w:rPr>
                <w:webHidden/>
              </w:rPr>
              <w:fldChar w:fldCharType="begin"/>
            </w:r>
            <w:r w:rsidRPr="008C2D3C">
              <w:rPr>
                <w:webHidden/>
              </w:rPr>
              <w:instrText xml:space="preserve"> PAGEREF _Toc207954611 \h </w:instrText>
            </w:r>
            <w:r w:rsidRPr="008C2D3C">
              <w:rPr>
                <w:webHidden/>
              </w:rPr>
            </w:r>
            <w:r w:rsidRPr="008C2D3C">
              <w:rPr>
                <w:webHidden/>
              </w:rPr>
              <w:fldChar w:fldCharType="separate"/>
            </w:r>
            <w:r w:rsidR="007D73FD">
              <w:rPr>
                <w:webHidden/>
              </w:rPr>
              <w:t>4</w:t>
            </w:r>
            <w:r w:rsidRPr="008C2D3C">
              <w:rPr>
                <w:webHidden/>
              </w:rPr>
              <w:fldChar w:fldCharType="end"/>
            </w:r>
          </w:hyperlink>
        </w:p>
        <w:p w14:paraId="3903DEFF" w14:textId="2FFBE74F" w:rsidR="00F7155F" w:rsidRPr="008C2D3C" w:rsidRDefault="00F7155F">
          <w:pPr>
            <w:pStyle w:val="TOC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7954612" w:history="1">
            <w:r w:rsidRPr="008C2D3C">
              <w:rPr>
                <w:rStyle w:val="Hyperlink"/>
              </w:rPr>
              <w:t>The ideas Dr Duckett shared</w:t>
            </w:r>
            <w:r w:rsidRPr="008C2D3C">
              <w:rPr>
                <w:webHidden/>
              </w:rPr>
              <w:tab/>
            </w:r>
            <w:r w:rsidRPr="008C2D3C">
              <w:rPr>
                <w:webHidden/>
              </w:rPr>
              <w:fldChar w:fldCharType="begin"/>
            </w:r>
            <w:r w:rsidRPr="008C2D3C">
              <w:rPr>
                <w:webHidden/>
              </w:rPr>
              <w:instrText xml:space="preserve"> PAGEREF _Toc207954612 \h </w:instrText>
            </w:r>
            <w:r w:rsidRPr="008C2D3C">
              <w:rPr>
                <w:webHidden/>
              </w:rPr>
            </w:r>
            <w:r w:rsidRPr="008C2D3C">
              <w:rPr>
                <w:webHidden/>
              </w:rPr>
              <w:fldChar w:fldCharType="separate"/>
            </w:r>
            <w:r w:rsidR="007D73FD">
              <w:rPr>
                <w:webHidden/>
              </w:rPr>
              <w:t>5</w:t>
            </w:r>
            <w:r w:rsidRPr="008C2D3C">
              <w:rPr>
                <w:webHidden/>
              </w:rPr>
              <w:fldChar w:fldCharType="end"/>
            </w:r>
          </w:hyperlink>
        </w:p>
        <w:p w14:paraId="648EA457" w14:textId="06AA4FD5" w:rsidR="00F7155F" w:rsidRPr="008C2D3C" w:rsidRDefault="00F7155F">
          <w:pPr>
            <w:pStyle w:val="TOC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7954613" w:history="1">
            <w:r w:rsidRPr="008C2D3C">
              <w:rPr>
                <w:rStyle w:val="Hyperlink"/>
              </w:rPr>
              <w:t>Our response to Dr Duckett’s ideas</w:t>
            </w:r>
            <w:r w:rsidRPr="008C2D3C">
              <w:rPr>
                <w:webHidden/>
              </w:rPr>
              <w:tab/>
            </w:r>
            <w:r w:rsidRPr="008C2D3C">
              <w:rPr>
                <w:webHidden/>
              </w:rPr>
              <w:fldChar w:fldCharType="begin"/>
            </w:r>
            <w:r w:rsidRPr="008C2D3C">
              <w:rPr>
                <w:webHidden/>
              </w:rPr>
              <w:instrText xml:space="preserve"> PAGEREF _Toc207954613 \h </w:instrText>
            </w:r>
            <w:r w:rsidRPr="008C2D3C">
              <w:rPr>
                <w:webHidden/>
              </w:rPr>
            </w:r>
            <w:r w:rsidRPr="008C2D3C">
              <w:rPr>
                <w:webHidden/>
              </w:rPr>
              <w:fldChar w:fldCharType="separate"/>
            </w:r>
            <w:r w:rsidR="007D73FD">
              <w:rPr>
                <w:webHidden/>
              </w:rPr>
              <w:t>6</w:t>
            </w:r>
            <w:r w:rsidRPr="008C2D3C">
              <w:rPr>
                <w:webHidden/>
              </w:rPr>
              <w:fldChar w:fldCharType="end"/>
            </w:r>
          </w:hyperlink>
        </w:p>
        <w:p w14:paraId="4F43974A" w14:textId="095EB90C" w:rsidR="00F7155F" w:rsidRPr="008C2D3C" w:rsidRDefault="00F7155F">
          <w:pPr>
            <w:pStyle w:val="TOC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7954614" w:history="1">
            <w:r w:rsidRPr="008C2D3C">
              <w:rPr>
                <w:rStyle w:val="Hyperlink"/>
              </w:rPr>
              <w:t>What we will do next</w:t>
            </w:r>
            <w:r w:rsidRPr="008C2D3C">
              <w:rPr>
                <w:webHidden/>
              </w:rPr>
              <w:tab/>
            </w:r>
            <w:r w:rsidRPr="008C2D3C">
              <w:rPr>
                <w:webHidden/>
              </w:rPr>
              <w:fldChar w:fldCharType="begin"/>
            </w:r>
            <w:r w:rsidRPr="008C2D3C">
              <w:rPr>
                <w:webHidden/>
              </w:rPr>
              <w:instrText xml:space="preserve"> PAGEREF _Toc207954614 \h </w:instrText>
            </w:r>
            <w:r w:rsidRPr="008C2D3C">
              <w:rPr>
                <w:webHidden/>
              </w:rPr>
            </w:r>
            <w:r w:rsidRPr="008C2D3C">
              <w:rPr>
                <w:webHidden/>
              </w:rPr>
              <w:fldChar w:fldCharType="separate"/>
            </w:r>
            <w:r w:rsidR="007D73FD">
              <w:rPr>
                <w:webHidden/>
              </w:rPr>
              <w:t>10</w:t>
            </w:r>
            <w:r w:rsidRPr="008C2D3C">
              <w:rPr>
                <w:webHidden/>
              </w:rPr>
              <w:fldChar w:fldCharType="end"/>
            </w:r>
          </w:hyperlink>
        </w:p>
        <w:p w14:paraId="6F0FCB1F" w14:textId="4C8F00C2" w:rsidR="00F7155F" w:rsidRPr="008C2D3C" w:rsidRDefault="00F7155F">
          <w:pPr>
            <w:pStyle w:val="TOC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7954615" w:history="1">
            <w:r w:rsidRPr="008C2D3C">
              <w:rPr>
                <w:rStyle w:val="Hyperlink"/>
              </w:rPr>
              <w:t>More information</w:t>
            </w:r>
            <w:r w:rsidRPr="008C2D3C">
              <w:rPr>
                <w:webHidden/>
              </w:rPr>
              <w:tab/>
            </w:r>
            <w:r w:rsidRPr="008C2D3C">
              <w:rPr>
                <w:webHidden/>
              </w:rPr>
              <w:fldChar w:fldCharType="begin"/>
            </w:r>
            <w:r w:rsidRPr="008C2D3C">
              <w:rPr>
                <w:webHidden/>
              </w:rPr>
              <w:instrText xml:space="preserve"> PAGEREF _Toc207954615 \h </w:instrText>
            </w:r>
            <w:r w:rsidRPr="008C2D3C">
              <w:rPr>
                <w:webHidden/>
              </w:rPr>
            </w:r>
            <w:r w:rsidRPr="008C2D3C">
              <w:rPr>
                <w:webHidden/>
              </w:rPr>
              <w:fldChar w:fldCharType="separate"/>
            </w:r>
            <w:r w:rsidR="007D73FD">
              <w:rPr>
                <w:webHidden/>
              </w:rPr>
              <w:t>11</w:t>
            </w:r>
            <w:r w:rsidRPr="008C2D3C">
              <w:rPr>
                <w:webHidden/>
              </w:rPr>
              <w:fldChar w:fldCharType="end"/>
            </w:r>
          </w:hyperlink>
        </w:p>
        <w:p w14:paraId="4BF04AEA" w14:textId="2229480B" w:rsidR="00F7155F" w:rsidRPr="008C2D3C" w:rsidRDefault="00F7155F">
          <w:pPr>
            <w:pStyle w:val="TOC1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207954616" w:history="1">
            <w:r w:rsidRPr="008C2D3C">
              <w:rPr>
                <w:rStyle w:val="Hyperlink"/>
              </w:rPr>
              <w:t>Word list</w:t>
            </w:r>
            <w:r w:rsidRPr="008C2D3C">
              <w:rPr>
                <w:webHidden/>
              </w:rPr>
              <w:tab/>
            </w:r>
            <w:r w:rsidRPr="008C2D3C">
              <w:rPr>
                <w:webHidden/>
              </w:rPr>
              <w:fldChar w:fldCharType="begin"/>
            </w:r>
            <w:r w:rsidRPr="008C2D3C">
              <w:rPr>
                <w:webHidden/>
              </w:rPr>
              <w:instrText xml:space="preserve"> PAGEREF _Toc207954616 \h </w:instrText>
            </w:r>
            <w:r w:rsidRPr="008C2D3C">
              <w:rPr>
                <w:webHidden/>
              </w:rPr>
            </w:r>
            <w:r w:rsidRPr="008C2D3C">
              <w:rPr>
                <w:webHidden/>
              </w:rPr>
              <w:fldChar w:fldCharType="separate"/>
            </w:r>
            <w:r w:rsidR="007D73FD">
              <w:rPr>
                <w:webHidden/>
              </w:rPr>
              <w:t>12</w:t>
            </w:r>
            <w:r w:rsidRPr="008C2D3C">
              <w:rPr>
                <w:webHidden/>
              </w:rPr>
              <w:fldChar w:fldCharType="end"/>
            </w:r>
          </w:hyperlink>
        </w:p>
        <w:p w14:paraId="78778408" w14:textId="77777777" w:rsidR="00E05DD1" w:rsidRPr="008C2D3C" w:rsidRDefault="00AE2123" w:rsidP="008C2D3C">
          <w:pPr>
            <w:spacing w:before="120" w:after="120"/>
          </w:pPr>
          <w:r w:rsidRPr="008C2D3C">
            <w:fldChar w:fldCharType="end"/>
          </w:r>
        </w:p>
      </w:sdtContent>
    </w:sdt>
    <w:p w14:paraId="06F9EA50" w14:textId="3DC81192" w:rsidR="00B62D4C" w:rsidRPr="008C2D3C" w:rsidRDefault="00B62D4C" w:rsidP="006D461D">
      <w:pPr>
        <w:pStyle w:val="Heading2"/>
      </w:pPr>
      <w:bookmarkStart w:id="89" w:name="_Toc207954610"/>
      <w:bookmarkStart w:id="90" w:name="_Toc6390577"/>
      <w:bookmarkStart w:id="91" w:name="_Toc12634028"/>
      <w:bookmarkEnd w:id="1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r w:rsidRPr="008C2D3C">
        <w:lastRenderedPageBreak/>
        <w:t xml:space="preserve">About this </w:t>
      </w:r>
      <w:r w:rsidRPr="006D461D">
        <w:t>document</w:t>
      </w:r>
      <w:bookmarkEnd w:id="89"/>
    </w:p>
    <w:p w14:paraId="405A31FC" w14:textId="4233C9BF" w:rsidR="008C2D3C" w:rsidRPr="00CC6EB4" w:rsidRDefault="008C2D3C" w:rsidP="008C2D3C">
      <w:pPr>
        <w:spacing w:before="120" w:after="120"/>
        <w:rPr>
          <w:spacing w:val="2"/>
        </w:rPr>
      </w:pPr>
      <w:r w:rsidRPr="008C2D3C">
        <w:rPr>
          <w:spacing w:val="-2"/>
        </w:rPr>
        <w:t xml:space="preserve">In </w:t>
      </w:r>
      <w:r w:rsidRPr="008C2D3C">
        <w:rPr>
          <w:rStyle w:val="statistic"/>
        </w:rPr>
        <w:t>December 2024</w:t>
      </w:r>
      <w:r w:rsidRPr="008C2D3C">
        <w:rPr>
          <w:spacing w:val="-2"/>
        </w:rPr>
        <w:t>, we asked Dr Stephen Duckett</w:t>
      </w:r>
      <w:r w:rsidRPr="008C2D3C">
        <w:t xml:space="preserve"> </w:t>
      </w:r>
      <w:r w:rsidRPr="008C2D3C">
        <w:rPr>
          <w:spacing w:val="2"/>
        </w:rPr>
        <w:t xml:space="preserve">to check art and music </w:t>
      </w:r>
      <w:r w:rsidRPr="008C2D3C">
        <w:rPr>
          <w:rStyle w:val="Strong"/>
          <w:spacing w:val="2"/>
        </w:rPr>
        <w:t>therapy</w:t>
      </w:r>
      <w:r w:rsidRPr="008C2D3C">
        <w:rPr>
          <w:spacing w:val="2"/>
        </w:rPr>
        <w:t xml:space="preserve"> for</w:t>
      </w:r>
      <w:r w:rsidR="00CC6EB4">
        <w:rPr>
          <w:spacing w:val="2"/>
        </w:rPr>
        <w:t xml:space="preserve"> </w:t>
      </w:r>
      <w:r w:rsidRPr="008C2D3C">
        <w:rPr>
          <w:spacing w:val="2"/>
        </w:rPr>
        <w:t xml:space="preserve">people </w:t>
      </w:r>
      <w:r w:rsidRPr="008C2D3C">
        <w:t>with disability.</w:t>
      </w:r>
    </w:p>
    <w:p w14:paraId="5F3C5FE5" w14:textId="77777777" w:rsidR="008C2D3C" w:rsidRPr="008C2D3C" w:rsidRDefault="008C2D3C" w:rsidP="008C2D3C">
      <w:pPr>
        <w:spacing w:before="120" w:after="120"/>
      </w:pPr>
      <w:r w:rsidRPr="008C2D3C">
        <w:t>Therapy includes different types of support that can help improve how:</w:t>
      </w:r>
    </w:p>
    <w:p w14:paraId="2A37BBBE" w14:textId="77777777" w:rsidR="008C2D3C" w:rsidRPr="008C2D3C" w:rsidRDefault="008C2D3C" w:rsidP="00884F65">
      <w:pPr>
        <w:pStyle w:val="ListParagraph"/>
        <w:numPr>
          <w:ilvl w:val="0"/>
          <w:numId w:val="3"/>
        </w:numPr>
      </w:pPr>
      <w:r w:rsidRPr="008C2D3C">
        <w:t>you think and feel</w:t>
      </w:r>
    </w:p>
    <w:p w14:paraId="372A42EA" w14:textId="77777777" w:rsidR="008C2D3C" w:rsidRPr="008C2D3C" w:rsidRDefault="008C2D3C" w:rsidP="00884F65">
      <w:pPr>
        <w:pStyle w:val="ListParagraph"/>
        <w:numPr>
          <w:ilvl w:val="0"/>
          <w:numId w:val="3"/>
        </w:numPr>
      </w:pPr>
      <w:r w:rsidRPr="008C2D3C">
        <w:t>your body moves.</w:t>
      </w:r>
    </w:p>
    <w:p w14:paraId="6B55CB25" w14:textId="77777777" w:rsidR="008C2D3C" w:rsidRPr="008C2D3C" w:rsidRDefault="008C2D3C" w:rsidP="008C2D3C">
      <w:pPr>
        <w:spacing w:before="120" w:after="120"/>
      </w:pPr>
      <w:r w:rsidRPr="008C2D3C">
        <w:t xml:space="preserve">Dr Duckett checked: </w:t>
      </w:r>
    </w:p>
    <w:p w14:paraId="555F36DD" w14:textId="77777777" w:rsidR="008C2D3C" w:rsidRPr="008C2D3C" w:rsidRDefault="008C2D3C" w:rsidP="00884F65">
      <w:pPr>
        <w:pStyle w:val="ListParagraph"/>
        <w:numPr>
          <w:ilvl w:val="0"/>
          <w:numId w:val="9"/>
        </w:numPr>
      </w:pPr>
      <w:r w:rsidRPr="008C2D3C">
        <w:t>how much art and music therapy should cost</w:t>
      </w:r>
    </w:p>
    <w:p w14:paraId="40C88FD5" w14:textId="77777777" w:rsidR="008C2D3C" w:rsidRPr="008C2D3C" w:rsidRDefault="008C2D3C" w:rsidP="00884F65">
      <w:pPr>
        <w:pStyle w:val="ListParagraph"/>
        <w:numPr>
          <w:ilvl w:val="0"/>
          <w:numId w:val="9"/>
        </w:numPr>
      </w:pPr>
      <w:r w:rsidRPr="008C2D3C">
        <w:t>the</w:t>
      </w:r>
      <w:r w:rsidRPr="008C2D3C">
        <w:rPr>
          <w:rStyle w:val="Strong"/>
        </w:rPr>
        <w:t xml:space="preserve"> evidence</w:t>
      </w:r>
      <w:r w:rsidRPr="008C2D3C">
        <w:t xml:space="preserve"> about how well art and music therapy supports people with disability.</w:t>
      </w:r>
    </w:p>
    <w:p w14:paraId="6942A628" w14:textId="77777777" w:rsidR="008C2D3C" w:rsidRPr="008C2D3C" w:rsidRDefault="008C2D3C" w:rsidP="00884F65">
      <w:pPr>
        <w:pStyle w:val="ListParagraph"/>
      </w:pPr>
      <w:r w:rsidRPr="008C2D3C">
        <w:t>Evidence is proof that something is true.</w:t>
      </w:r>
    </w:p>
    <w:p w14:paraId="3CED4D2F" w14:textId="77777777" w:rsidR="008C2D3C" w:rsidRPr="008C2D3C" w:rsidRDefault="008C2D3C" w:rsidP="008C2D3C">
      <w:pPr>
        <w:spacing w:before="120" w:after="120"/>
      </w:pPr>
      <w:r w:rsidRPr="008C2D3C">
        <w:t>Dr Duckett heard from more than 600 people.</w:t>
      </w:r>
    </w:p>
    <w:p w14:paraId="76B6D931" w14:textId="77777777" w:rsidR="008C2D3C" w:rsidRPr="008C2D3C" w:rsidRDefault="008C2D3C" w:rsidP="008C2D3C">
      <w:pPr>
        <w:spacing w:before="120" w:after="120"/>
      </w:pPr>
      <w:r w:rsidRPr="008C2D3C">
        <w:t>He heard from:</w:t>
      </w:r>
    </w:p>
    <w:p w14:paraId="5FB713D3" w14:textId="77777777" w:rsidR="008C2D3C" w:rsidRPr="008C2D3C" w:rsidRDefault="008C2D3C" w:rsidP="00884F65">
      <w:pPr>
        <w:pStyle w:val="ListParagraph"/>
        <w:numPr>
          <w:ilvl w:val="0"/>
          <w:numId w:val="9"/>
        </w:numPr>
        <w:rPr>
          <w:rStyle w:val="Strong"/>
        </w:rPr>
      </w:pPr>
      <w:r w:rsidRPr="008C2D3C">
        <w:rPr>
          <w:rStyle w:val="Strong"/>
        </w:rPr>
        <w:t>participants</w:t>
      </w:r>
    </w:p>
    <w:p w14:paraId="0D807C91" w14:textId="77777777" w:rsidR="008C2D3C" w:rsidRPr="008C2D3C" w:rsidRDefault="008C2D3C" w:rsidP="00884F65">
      <w:pPr>
        <w:pStyle w:val="ListParagraph"/>
        <w:numPr>
          <w:ilvl w:val="0"/>
          <w:numId w:val="9"/>
        </w:numPr>
      </w:pPr>
      <w:r w:rsidRPr="008C2D3C">
        <w:t>their families.</w:t>
      </w:r>
    </w:p>
    <w:p w14:paraId="15378445" w14:textId="77777777" w:rsidR="008C2D3C" w:rsidRPr="008C2D3C" w:rsidRDefault="008C2D3C" w:rsidP="008C2D3C">
      <w:pPr>
        <w:spacing w:before="120" w:after="120"/>
      </w:pPr>
      <w:r w:rsidRPr="008C2D3C">
        <w:t>Participants are people with disability who take part in the National Disability Insurance Scheme (NDIS).</w:t>
      </w:r>
    </w:p>
    <w:p w14:paraId="0DDA0A62" w14:textId="77777777" w:rsidR="008C2D3C" w:rsidRPr="008C2D3C" w:rsidRDefault="008C2D3C" w:rsidP="008C2D3C">
      <w:pPr>
        <w:spacing w:before="120" w:after="120"/>
      </w:pPr>
      <w:r w:rsidRPr="008C2D3C">
        <w:t xml:space="preserve">He also heard from </w:t>
      </w:r>
      <w:r w:rsidRPr="008C2D3C">
        <w:rPr>
          <w:rStyle w:val="Strong"/>
        </w:rPr>
        <w:t>providers</w:t>
      </w:r>
      <w:r w:rsidRPr="008C2D3C">
        <w:t>.</w:t>
      </w:r>
    </w:p>
    <w:p w14:paraId="00CD17BD" w14:textId="77777777" w:rsidR="008C2D3C" w:rsidRPr="008C2D3C" w:rsidRDefault="008C2D3C" w:rsidP="008C2D3C">
      <w:pPr>
        <w:spacing w:before="120" w:after="120"/>
      </w:pPr>
      <w:r w:rsidRPr="008C2D3C">
        <w:t>Providers support people with disability by delivering a service.</w:t>
      </w:r>
    </w:p>
    <w:p w14:paraId="0B3775CC" w14:textId="08DEB40F" w:rsidR="00E95918" w:rsidRPr="008C2D3C" w:rsidRDefault="00E95918" w:rsidP="006D461D">
      <w:pPr>
        <w:pStyle w:val="Heading2"/>
      </w:pPr>
      <w:bookmarkStart w:id="92" w:name="_Toc207954611"/>
      <w:r w:rsidRPr="008C2D3C">
        <w:lastRenderedPageBreak/>
        <w:t>What Dr Ducket</w:t>
      </w:r>
      <w:r w:rsidR="00F7155F" w:rsidRPr="008C2D3C">
        <w:t>t</w:t>
      </w:r>
      <w:r w:rsidRPr="008C2D3C">
        <w:t xml:space="preserve"> had to say</w:t>
      </w:r>
      <w:bookmarkEnd w:id="92"/>
    </w:p>
    <w:p w14:paraId="22E5BA34" w14:textId="77777777" w:rsidR="008C2D3C" w:rsidRPr="008C2D3C" w:rsidRDefault="008C2D3C" w:rsidP="008C2D3C">
      <w:pPr>
        <w:spacing w:before="120" w:after="120"/>
      </w:pPr>
      <w:r w:rsidRPr="008C2D3C">
        <w:t>Dr Duckett told us that art and music therapy can work well for some people with disability.</w:t>
      </w:r>
    </w:p>
    <w:p w14:paraId="622518C2" w14:textId="77777777" w:rsidR="008C2D3C" w:rsidRPr="008C2D3C" w:rsidRDefault="008C2D3C" w:rsidP="008C2D3C">
      <w:pPr>
        <w:spacing w:before="120" w:after="120"/>
      </w:pPr>
      <w:r w:rsidRPr="008C2D3C">
        <w:t>This includes some participants.</w:t>
      </w:r>
    </w:p>
    <w:p w14:paraId="4433A956" w14:textId="77777777" w:rsidR="008C2D3C" w:rsidRPr="008C2D3C" w:rsidRDefault="008C2D3C" w:rsidP="008C2D3C">
      <w:pPr>
        <w:spacing w:before="120" w:after="120"/>
      </w:pPr>
      <w:r w:rsidRPr="008C2D3C">
        <w:t xml:space="preserve">Dr Duckett said that some participants should have art and music therapy in their </w:t>
      </w:r>
      <w:r w:rsidRPr="008C2D3C">
        <w:rPr>
          <w:rStyle w:val="Strong"/>
        </w:rPr>
        <w:t>NDIS plans</w:t>
      </w:r>
      <w:r w:rsidRPr="008C2D3C">
        <w:t>.</w:t>
      </w:r>
    </w:p>
    <w:p w14:paraId="0CF42070" w14:textId="77777777" w:rsidR="008C2D3C" w:rsidRPr="008C2D3C" w:rsidRDefault="008C2D3C" w:rsidP="008C2D3C">
      <w:pPr>
        <w:spacing w:before="120" w:after="120"/>
      </w:pPr>
      <w:proofErr w:type="gramStart"/>
      <w:r w:rsidRPr="008C2D3C">
        <w:t>An</w:t>
      </w:r>
      <w:proofErr w:type="gramEnd"/>
      <w:r w:rsidRPr="008C2D3C">
        <w:t xml:space="preserve"> NDIS plan has information about:</w:t>
      </w:r>
    </w:p>
    <w:p w14:paraId="0C8D1426" w14:textId="77777777" w:rsidR="008C2D3C" w:rsidRPr="008C2D3C" w:rsidRDefault="008C2D3C" w:rsidP="00884F65">
      <w:pPr>
        <w:pStyle w:val="ListParagraph"/>
        <w:numPr>
          <w:ilvl w:val="0"/>
          <w:numId w:val="10"/>
        </w:numPr>
      </w:pPr>
      <w:r w:rsidRPr="008C2D3C">
        <w:t>a participant and their goals</w:t>
      </w:r>
    </w:p>
    <w:p w14:paraId="1B4AB6C5" w14:textId="77777777" w:rsidR="008C2D3C" w:rsidRPr="008C2D3C" w:rsidRDefault="008C2D3C" w:rsidP="00884F65">
      <w:pPr>
        <w:pStyle w:val="ListParagraph"/>
        <w:numPr>
          <w:ilvl w:val="0"/>
          <w:numId w:val="10"/>
        </w:numPr>
      </w:pPr>
      <w:r w:rsidRPr="008C2D3C">
        <w:t>what supports they need.</w:t>
      </w:r>
    </w:p>
    <w:p w14:paraId="1C52698D" w14:textId="77777777" w:rsidR="008C2D3C" w:rsidRPr="008C2D3C" w:rsidRDefault="008C2D3C" w:rsidP="008C2D3C">
      <w:pPr>
        <w:spacing w:before="120" w:after="120"/>
      </w:pPr>
      <w:r w:rsidRPr="008C2D3C">
        <w:t>And participants should only get these supports if there is evidence that they work well for other people like them.</w:t>
      </w:r>
    </w:p>
    <w:p w14:paraId="20A812BA" w14:textId="77777777" w:rsidR="008C2D3C" w:rsidRPr="008C2D3C" w:rsidRDefault="008C2D3C" w:rsidP="008C2D3C">
      <w:pPr>
        <w:spacing w:before="120" w:after="120"/>
      </w:pPr>
      <w:r w:rsidRPr="008C2D3C">
        <w:t>This includes people with the same:</w:t>
      </w:r>
    </w:p>
    <w:p w14:paraId="6AE32E81" w14:textId="77777777" w:rsidR="008C2D3C" w:rsidRPr="008C2D3C" w:rsidRDefault="008C2D3C" w:rsidP="00884F65">
      <w:pPr>
        <w:pStyle w:val="ListParagraph"/>
        <w:numPr>
          <w:ilvl w:val="0"/>
          <w:numId w:val="11"/>
        </w:numPr>
      </w:pPr>
      <w:r w:rsidRPr="008C2D3C">
        <w:t>disabilities</w:t>
      </w:r>
    </w:p>
    <w:p w14:paraId="638A71CD" w14:textId="39DE339F" w:rsidR="00B62D4C" w:rsidRPr="006D461D" w:rsidRDefault="008C2D3C" w:rsidP="00884F65">
      <w:pPr>
        <w:pStyle w:val="ListParagraph"/>
        <w:numPr>
          <w:ilvl w:val="0"/>
          <w:numId w:val="11"/>
        </w:numPr>
      </w:pPr>
      <w:r w:rsidRPr="008C2D3C">
        <w:t>goals.</w:t>
      </w:r>
    </w:p>
    <w:p w14:paraId="0CF25CFF" w14:textId="7833E35D" w:rsidR="007F4962" w:rsidRPr="008C2D3C" w:rsidRDefault="00E55EC3" w:rsidP="006D461D">
      <w:pPr>
        <w:pStyle w:val="Heading2"/>
      </w:pPr>
      <w:bookmarkStart w:id="93" w:name="_Toc207954612"/>
      <w:r w:rsidRPr="008C2D3C">
        <w:lastRenderedPageBreak/>
        <w:t xml:space="preserve">The </w:t>
      </w:r>
      <w:r w:rsidR="007905AF" w:rsidRPr="008C2D3C">
        <w:t xml:space="preserve">ideas </w:t>
      </w:r>
      <w:r w:rsidR="008C2B8D" w:rsidRPr="008C2D3C">
        <w:t>Dr Duckett</w:t>
      </w:r>
      <w:r w:rsidR="007905AF" w:rsidRPr="008C2D3C">
        <w:t xml:space="preserve"> shared</w:t>
      </w:r>
      <w:bookmarkEnd w:id="93"/>
    </w:p>
    <w:p w14:paraId="26C32CEE" w14:textId="77777777" w:rsidR="008C2D3C" w:rsidRPr="008C2D3C" w:rsidRDefault="008C2D3C" w:rsidP="008C2D3C">
      <w:pPr>
        <w:spacing w:before="120" w:after="120"/>
      </w:pPr>
      <w:r w:rsidRPr="008C2D3C">
        <w:t xml:space="preserve">Dr Duckett shared </w:t>
      </w:r>
      <w:r w:rsidRPr="008C2D3C">
        <w:rPr>
          <w:rStyle w:val="statistic"/>
        </w:rPr>
        <w:t>19 ideas</w:t>
      </w:r>
      <w:r w:rsidRPr="008C2D3C">
        <w:t xml:space="preserve"> about how to make art and music therapy work well in the NDIS.</w:t>
      </w:r>
    </w:p>
    <w:p w14:paraId="289F5C56" w14:textId="77777777" w:rsidR="008C2D3C" w:rsidRPr="008C2D3C" w:rsidRDefault="008C2D3C" w:rsidP="008C2D3C">
      <w:pPr>
        <w:spacing w:before="120" w:after="120"/>
      </w:pPr>
      <w:r w:rsidRPr="008C2D3C">
        <w:rPr>
          <w:rStyle w:val="statistic"/>
        </w:rPr>
        <w:t>15</w:t>
      </w:r>
      <w:r w:rsidRPr="008C2D3C">
        <w:t xml:space="preserve"> of these ideas are for the NDIA.</w:t>
      </w:r>
    </w:p>
    <w:p w14:paraId="04A619BA" w14:textId="77777777" w:rsidR="008C2D3C" w:rsidRPr="008C2D3C" w:rsidRDefault="008C2D3C" w:rsidP="008C2D3C">
      <w:pPr>
        <w:spacing w:before="120" w:after="120"/>
      </w:pPr>
      <w:r w:rsidRPr="008C2D3C">
        <w:t>We agree with all of Dr Duckett’s ideas.</w:t>
      </w:r>
    </w:p>
    <w:p w14:paraId="6B1EE045" w14:textId="5FD67258" w:rsidR="00FE3447" w:rsidRPr="008C2D3C" w:rsidRDefault="008C2D3C" w:rsidP="008C2D3C">
      <w:pPr>
        <w:spacing w:before="120" w:after="120"/>
      </w:pPr>
      <w:r w:rsidRPr="008C2D3C">
        <w:t>But we might use some of them in a different way.</w:t>
      </w:r>
    </w:p>
    <w:p w14:paraId="4DF619F3" w14:textId="77777777" w:rsidR="008C2D3C" w:rsidRPr="008C2D3C" w:rsidRDefault="008C2D3C" w:rsidP="008C2D3C">
      <w:pPr>
        <w:spacing w:before="120" w:after="120"/>
      </w:pPr>
      <w:r w:rsidRPr="008C2D3C">
        <w:t xml:space="preserve">Dr Duckett’s ideas are about </w:t>
      </w:r>
      <w:r w:rsidRPr="008C2D3C">
        <w:rPr>
          <w:rStyle w:val="statistic"/>
        </w:rPr>
        <w:t>5</w:t>
      </w:r>
      <w:r w:rsidRPr="008C2D3C">
        <w:t xml:space="preserve"> main areas:</w:t>
      </w:r>
    </w:p>
    <w:p w14:paraId="754E4BDA" w14:textId="77777777" w:rsidR="008C2D3C" w:rsidRPr="008C2D3C" w:rsidRDefault="008C2D3C" w:rsidP="00884F65">
      <w:pPr>
        <w:pStyle w:val="ListParagraph"/>
        <w:numPr>
          <w:ilvl w:val="0"/>
          <w:numId w:val="11"/>
        </w:numPr>
      </w:pPr>
      <w:r w:rsidRPr="008C2D3C">
        <w:t>information about art and music therapy</w:t>
      </w:r>
    </w:p>
    <w:p w14:paraId="57C0DC76" w14:textId="77777777" w:rsidR="008C2D3C" w:rsidRPr="008C2D3C" w:rsidRDefault="008C2D3C" w:rsidP="00884F65">
      <w:pPr>
        <w:pStyle w:val="ListParagraph"/>
        <w:numPr>
          <w:ilvl w:val="0"/>
          <w:numId w:val="11"/>
        </w:numPr>
      </w:pPr>
      <w:r w:rsidRPr="008C2D3C">
        <w:t>evidence and data</w:t>
      </w:r>
    </w:p>
    <w:p w14:paraId="1CD674DC" w14:textId="77777777" w:rsidR="008C2D3C" w:rsidRPr="008C2D3C" w:rsidRDefault="008C2D3C" w:rsidP="00884F65">
      <w:pPr>
        <w:pStyle w:val="ListParagraph"/>
        <w:numPr>
          <w:ilvl w:val="0"/>
          <w:numId w:val="11"/>
        </w:numPr>
      </w:pPr>
      <w:r w:rsidRPr="008C2D3C">
        <w:t>enough therapy providers for participants in the NDIS</w:t>
      </w:r>
    </w:p>
    <w:p w14:paraId="6A4DD52A" w14:textId="77777777" w:rsidR="008C2D3C" w:rsidRPr="008C2D3C" w:rsidRDefault="008C2D3C" w:rsidP="00884F65">
      <w:pPr>
        <w:pStyle w:val="ListParagraph"/>
        <w:numPr>
          <w:ilvl w:val="0"/>
          <w:numId w:val="11"/>
        </w:numPr>
      </w:pPr>
      <w:r w:rsidRPr="008C2D3C">
        <w:t>money for art and music therapy</w:t>
      </w:r>
    </w:p>
    <w:p w14:paraId="46F7A3C5" w14:textId="77777777" w:rsidR="008C2D3C" w:rsidRPr="008C2D3C" w:rsidRDefault="008C2D3C" w:rsidP="00884F65">
      <w:pPr>
        <w:pStyle w:val="ListParagraph"/>
        <w:numPr>
          <w:ilvl w:val="0"/>
          <w:numId w:val="11"/>
        </w:numPr>
      </w:pPr>
      <w:r w:rsidRPr="008C2D3C">
        <w:t>providers.</w:t>
      </w:r>
    </w:p>
    <w:p w14:paraId="25528B8B" w14:textId="77777777" w:rsidR="008C2D3C" w:rsidRPr="008C2D3C" w:rsidRDefault="008C2D3C" w:rsidP="008C2D3C">
      <w:pPr>
        <w:spacing w:before="120" w:after="120"/>
      </w:pPr>
      <w:r w:rsidRPr="008C2D3C">
        <w:t>We explain our response to these ideas over the following pages.</w:t>
      </w:r>
    </w:p>
    <w:p w14:paraId="7EE3F282" w14:textId="62AE519A" w:rsidR="00115682" w:rsidRPr="008C2D3C" w:rsidRDefault="00CA3EA5" w:rsidP="006D461D">
      <w:pPr>
        <w:pStyle w:val="Heading2"/>
      </w:pPr>
      <w:bookmarkStart w:id="94" w:name="_Toc207954613"/>
      <w:r w:rsidRPr="008C2D3C">
        <w:lastRenderedPageBreak/>
        <w:t>Our response</w:t>
      </w:r>
      <w:r w:rsidR="005C4635" w:rsidRPr="008C2D3C">
        <w:t xml:space="preserve"> to Dr Ducket</w:t>
      </w:r>
      <w:r w:rsidR="00F7155F" w:rsidRPr="008C2D3C">
        <w:t>t</w:t>
      </w:r>
      <w:r w:rsidR="005C4635" w:rsidRPr="008C2D3C">
        <w:t>’s ideas</w:t>
      </w:r>
      <w:bookmarkEnd w:id="94"/>
    </w:p>
    <w:p w14:paraId="636097B0" w14:textId="3C900C6D" w:rsidR="00CA3EA5" w:rsidRPr="008C2D3C" w:rsidRDefault="00D013E2" w:rsidP="0089324A">
      <w:pPr>
        <w:pStyle w:val="Heading3"/>
      </w:pPr>
      <w:r w:rsidRPr="008C2D3C">
        <w:t>Information about art and music therapy</w:t>
      </w:r>
    </w:p>
    <w:p w14:paraId="194515B5" w14:textId="77777777" w:rsidR="008C2D3C" w:rsidRPr="008C2D3C" w:rsidRDefault="008C2D3C" w:rsidP="008C2D3C">
      <w:pPr>
        <w:spacing w:before="120" w:after="120"/>
        <w:rPr>
          <w:rStyle w:val="Strong"/>
          <w:b w:val="0"/>
          <w:bCs w:val="0"/>
          <w:color w:val="auto"/>
        </w:rPr>
      </w:pPr>
      <w:r w:rsidRPr="008C2D3C">
        <w:t>We will update our advice about art and music therapy.</w:t>
      </w:r>
    </w:p>
    <w:p w14:paraId="0A5E902E" w14:textId="77777777" w:rsidR="008C2D3C" w:rsidRPr="008C2D3C" w:rsidRDefault="008C2D3C" w:rsidP="008C2D3C">
      <w:pPr>
        <w:spacing w:before="120" w:after="120"/>
      </w:pPr>
      <w:r w:rsidRPr="008C2D3C">
        <w:t xml:space="preserve">This includes making a new </w:t>
      </w:r>
      <w:r w:rsidRPr="008C2D3C">
        <w:rPr>
          <w:rStyle w:val="Strong"/>
        </w:rPr>
        <w:t>guideline</w:t>
      </w:r>
      <w:r w:rsidRPr="008C2D3C">
        <w:t>.</w:t>
      </w:r>
    </w:p>
    <w:p w14:paraId="68CDFCDD" w14:textId="77777777" w:rsidR="008C2D3C" w:rsidRPr="008C2D3C" w:rsidRDefault="008C2D3C" w:rsidP="008C2D3C">
      <w:pPr>
        <w:spacing w:before="120" w:after="120"/>
      </w:pPr>
      <w:r w:rsidRPr="008C2D3C">
        <w:t>A guideline is a document that helps people understand how they should do things.</w:t>
      </w:r>
    </w:p>
    <w:p w14:paraId="416AA76A" w14:textId="77777777" w:rsidR="008C2D3C" w:rsidRPr="008C2D3C" w:rsidRDefault="008C2D3C" w:rsidP="008C2D3C">
      <w:pPr>
        <w:spacing w:before="120" w:after="120"/>
      </w:pPr>
      <w:r w:rsidRPr="008C2D3C">
        <w:t>The new guideline will support participants to:</w:t>
      </w:r>
    </w:p>
    <w:p w14:paraId="33A57463" w14:textId="77777777" w:rsidR="008C2D3C" w:rsidRPr="008C2D3C" w:rsidRDefault="008C2D3C" w:rsidP="00884F65">
      <w:pPr>
        <w:pStyle w:val="ListParagraph"/>
        <w:numPr>
          <w:ilvl w:val="0"/>
          <w:numId w:val="11"/>
        </w:numPr>
      </w:pPr>
      <w:r w:rsidRPr="008C2D3C">
        <w:t>know what supports to use</w:t>
      </w:r>
    </w:p>
    <w:p w14:paraId="6D6EBC80" w14:textId="77777777" w:rsidR="008C2D3C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follow the rules about what supports the NDIS can pay for.</w:t>
      </w:r>
    </w:p>
    <w:p w14:paraId="4C425FBA" w14:textId="77777777" w:rsidR="008C2D3C" w:rsidRPr="008C2D3C" w:rsidRDefault="008C2D3C" w:rsidP="008C2D3C">
      <w:pPr>
        <w:spacing w:before="120" w:after="120"/>
        <w:rPr>
          <w:spacing w:val="-4"/>
        </w:rPr>
      </w:pPr>
      <w:r w:rsidRPr="008C2D3C">
        <w:rPr>
          <w:spacing w:val="-4"/>
        </w:rPr>
        <w:t>We will work with the Evidence Advisory Council (EAC).</w:t>
      </w:r>
    </w:p>
    <w:p w14:paraId="295F4BB2" w14:textId="77777777" w:rsidR="008C2D3C" w:rsidRPr="008C2D3C" w:rsidRDefault="008C2D3C" w:rsidP="008C2D3C">
      <w:pPr>
        <w:spacing w:before="120" w:after="120"/>
      </w:pPr>
      <w:r w:rsidRPr="008C2D3C">
        <w:t xml:space="preserve">The EAC is a group of </w:t>
      </w:r>
      <w:r w:rsidRPr="008C2D3C">
        <w:rPr>
          <w:rStyle w:val="Strong"/>
        </w:rPr>
        <w:t>experts</w:t>
      </w:r>
      <w:r w:rsidRPr="008C2D3C">
        <w:t>.</w:t>
      </w:r>
    </w:p>
    <w:p w14:paraId="47E7BF6F" w14:textId="77777777" w:rsidR="008C2D3C" w:rsidRPr="008C2D3C" w:rsidRDefault="008C2D3C" w:rsidP="008C2D3C">
      <w:pPr>
        <w:spacing w:before="120" w:after="120"/>
        <w:rPr>
          <w:spacing w:val="-4"/>
        </w:rPr>
      </w:pPr>
      <w:r w:rsidRPr="008C2D3C">
        <w:rPr>
          <w:spacing w:val="-4"/>
        </w:rPr>
        <w:t>Experts are people who know a lot about something.</w:t>
      </w:r>
    </w:p>
    <w:p w14:paraId="20A7E203" w14:textId="77777777" w:rsidR="008C2D3C" w:rsidRPr="008C2D3C" w:rsidRDefault="008C2D3C" w:rsidP="008C2D3C">
      <w:pPr>
        <w:spacing w:before="120" w:after="120"/>
      </w:pPr>
      <w:r w:rsidRPr="008C2D3C">
        <w:t>The EAC will tell us if different kinds of supports are:</w:t>
      </w:r>
    </w:p>
    <w:p w14:paraId="63965B03" w14:textId="77777777" w:rsidR="008C2D3C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good quality and safe</w:t>
      </w:r>
    </w:p>
    <w:p w14:paraId="1A2E7EB3" w14:textId="77777777" w:rsidR="008C2D3C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a good way to use money</w:t>
      </w:r>
    </w:p>
    <w:p w14:paraId="04BF4F21" w14:textId="77777777" w:rsidR="008C2D3C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good for people with disability.</w:t>
      </w:r>
    </w:p>
    <w:p w14:paraId="6CF1BF4F" w14:textId="719245FE" w:rsidR="00117EB4" w:rsidRPr="008C2D3C" w:rsidRDefault="008C2D3C" w:rsidP="008C2D3C">
      <w:pPr>
        <w:spacing w:before="120" w:after="120"/>
      </w:pPr>
      <w:r w:rsidRPr="008C2D3C">
        <w:t>We will share this information when it is ready.</w:t>
      </w:r>
    </w:p>
    <w:p w14:paraId="1C0D5B56" w14:textId="68C1C6BA" w:rsidR="00DB5482" w:rsidRPr="008C2D3C" w:rsidRDefault="00DB5482" w:rsidP="0089324A">
      <w:pPr>
        <w:pStyle w:val="Heading3"/>
      </w:pPr>
      <w:r w:rsidRPr="008C2D3C">
        <w:t>Evidence and data</w:t>
      </w:r>
    </w:p>
    <w:p w14:paraId="469C3B4B" w14:textId="77777777" w:rsidR="008C2D3C" w:rsidRPr="008C2D3C" w:rsidRDefault="008C2D3C" w:rsidP="008C2D3C">
      <w:pPr>
        <w:spacing w:before="120" w:after="120"/>
      </w:pPr>
      <w:r w:rsidRPr="008C2D3C">
        <w:t>The laws say we need to make sure we only pay for therapy supports that work well.</w:t>
      </w:r>
    </w:p>
    <w:p w14:paraId="729B748D" w14:textId="550DFA96" w:rsidR="008C2D3C" w:rsidRPr="008C2D3C" w:rsidRDefault="008C2D3C" w:rsidP="00CC6EB4">
      <w:pPr>
        <w:keepNext/>
        <w:keepLines/>
        <w:spacing w:before="120" w:after="120"/>
      </w:pPr>
      <w:r w:rsidRPr="008C2D3C">
        <w:lastRenderedPageBreak/>
        <w:t xml:space="preserve">We will use evidence and </w:t>
      </w:r>
      <w:r w:rsidRPr="008C2D3C">
        <w:rPr>
          <w:rStyle w:val="Strong"/>
        </w:rPr>
        <w:t>data</w:t>
      </w:r>
      <w:r w:rsidRPr="008C2D3C">
        <w:t xml:space="preserve"> to check that therapy supports are good</w:t>
      </w:r>
      <w:r w:rsidR="00CC6EB4">
        <w:t> </w:t>
      </w:r>
      <w:r w:rsidRPr="008C2D3C">
        <w:t>for:</w:t>
      </w:r>
    </w:p>
    <w:p w14:paraId="50D329ED" w14:textId="77777777" w:rsidR="008C2D3C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people with disability</w:t>
      </w:r>
    </w:p>
    <w:p w14:paraId="4FFC47BB" w14:textId="77777777" w:rsidR="008C2D3C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the NDIS.</w:t>
      </w:r>
    </w:p>
    <w:p w14:paraId="1C58BA96" w14:textId="5511195F" w:rsidR="008C2D3C" w:rsidRPr="008C2D3C" w:rsidRDefault="008C2D3C" w:rsidP="008C2D3C">
      <w:pPr>
        <w:spacing w:before="120" w:after="120"/>
      </w:pPr>
      <w:r w:rsidRPr="008C2D3C">
        <w:t>Data includes information and facts that we collect to help us learn about</w:t>
      </w:r>
      <w:r w:rsidR="00737EA9">
        <w:t> </w:t>
      </w:r>
      <w:r w:rsidRPr="008C2D3C">
        <w:t>something.</w:t>
      </w:r>
    </w:p>
    <w:p w14:paraId="12FAC451" w14:textId="77777777" w:rsidR="008C2D3C" w:rsidRPr="008C2D3C" w:rsidRDefault="008C2D3C" w:rsidP="008C2D3C">
      <w:pPr>
        <w:spacing w:before="120" w:after="120"/>
      </w:pPr>
      <w:r w:rsidRPr="008C2D3C">
        <w:t>We will also look for a better way to collect data from providers.</w:t>
      </w:r>
    </w:p>
    <w:p w14:paraId="394A1744" w14:textId="77777777" w:rsidR="008C2D3C" w:rsidRPr="008C2D3C" w:rsidRDefault="008C2D3C" w:rsidP="008C2D3C">
      <w:pPr>
        <w:spacing w:before="120" w:after="120"/>
      </w:pPr>
      <w:r w:rsidRPr="008C2D3C">
        <w:t>This includes thinking about how we talk about:</w:t>
      </w:r>
    </w:p>
    <w:p w14:paraId="6A6B5C40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>therapy supports</w:t>
      </w:r>
    </w:p>
    <w:p w14:paraId="6315C3AA" w14:textId="327BE61B" w:rsidR="008F7DF9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how to tell if therapy helps someone.</w:t>
      </w:r>
    </w:p>
    <w:p w14:paraId="7B21BF9D" w14:textId="6DBBA1E3" w:rsidR="00DD5AF7" w:rsidRPr="008C2D3C" w:rsidRDefault="006A1B51" w:rsidP="0089324A">
      <w:pPr>
        <w:pStyle w:val="Heading3"/>
      </w:pPr>
      <w:r w:rsidRPr="008C2D3C">
        <w:t>Enough therapy providers for participants in the NDIS</w:t>
      </w:r>
    </w:p>
    <w:p w14:paraId="10F23AA7" w14:textId="66334A45" w:rsidR="008C2D3C" w:rsidRPr="008C2D3C" w:rsidRDefault="008C2D3C" w:rsidP="008C2D3C">
      <w:pPr>
        <w:spacing w:before="120" w:after="120"/>
      </w:pPr>
      <w:r w:rsidRPr="008C2D3C">
        <w:t>We will check that participants can get the good quality supports they</w:t>
      </w:r>
      <w:r w:rsidR="001A623D">
        <w:t> </w:t>
      </w:r>
      <w:r w:rsidRPr="008C2D3C">
        <w:t>need.</w:t>
      </w:r>
    </w:p>
    <w:p w14:paraId="37C0E3BF" w14:textId="77777777" w:rsidR="008C2D3C" w:rsidRPr="008C2D3C" w:rsidRDefault="008C2D3C" w:rsidP="008C2D3C">
      <w:pPr>
        <w:spacing w:before="120" w:after="120"/>
      </w:pPr>
      <w:r w:rsidRPr="008C2D3C">
        <w:t>We will keep checking this as we change parts of the NDIS.</w:t>
      </w:r>
    </w:p>
    <w:p w14:paraId="7DEDF05F" w14:textId="77777777" w:rsidR="008C2D3C" w:rsidRPr="008C2D3C" w:rsidRDefault="008C2D3C" w:rsidP="008C2D3C">
      <w:pPr>
        <w:spacing w:before="120" w:after="120"/>
      </w:pPr>
      <w:r w:rsidRPr="008C2D3C">
        <w:t>It is important that these changes don’t stop people from getting the support they need.</w:t>
      </w:r>
    </w:p>
    <w:p w14:paraId="781DDD2F" w14:textId="46134086" w:rsidR="00576FE9" w:rsidRPr="008C2D3C" w:rsidRDefault="00576FE9" w:rsidP="0089324A">
      <w:pPr>
        <w:pStyle w:val="Heading3"/>
      </w:pPr>
      <w:r w:rsidRPr="008C2D3C">
        <w:t>Money for art and music therapy</w:t>
      </w:r>
    </w:p>
    <w:p w14:paraId="2692ACAD" w14:textId="77777777" w:rsidR="008C2D3C" w:rsidRPr="008C2D3C" w:rsidRDefault="008C2D3C" w:rsidP="008C2D3C">
      <w:pPr>
        <w:spacing w:before="120" w:after="120"/>
      </w:pPr>
      <w:r w:rsidRPr="008C2D3C">
        <w:t>We will update the document that explains what NDIS supports can cost.</w:t>
      </w:r>
    </w:p>
    <w:p w14:paraId="63F73C64" w14:textId="77777777" w:rsidR="008C2D3C" w:rsidRPr="008C2D3C" w:rsidRDefault="008C2D3C" w:rsidP="008C2D3C">
      <w:pPr>
        <w:spacing w:before="120" w:after="120"/>
      </w:pPr>
      <w:r w:rsidRPr="008C2D3C">
        <w:t>This will make it clear what the NDIS can and can’t pay for.</w:t>
      </w:r>
    </w:p>
    <w:p w14:paraId="1ED4B67A" w14:textId="64B2AC08" w:rsidR="008C2D3C" w:rsidRPr="008C2D3C" w:rsidRDefault="008C2D3C" w:rsidP="008C2D3C">
      <w:pPr>
        <w:spacing w:before="120" w:after="120"/>
      </w:pPr>
      <w:r w:rsidRPr="008C2D3C">
        <w:t>Participants can’t use money from the NDIS to pay for art and music</w:t>
      </w:r>
      <w:r w:rsidR="00737EA9">
        <w:t> </w:t>
      </w:r>
      <w:r w:rsidRPr="008C2D3C">
        <w:t>activities.</w:t>
      </w:r>
    </w:p>
    <w:p w14:paraId="61691A3E" w14:textId="77777777" w:rsidR="008C2D3C" w:rsidRPr="008C2D3C" w:rsidRDefault="008C2D3C" w:rsidP="001A623D">
      <w:pPr>
        <w:keepNext/>
        <w:keepLines/>
        <w:spacing w:before="120" w:after="120"/>
      </w:pPr>
      <w:r w:rsidRPr="008C2D3C">
        <w:lastRenderedPageBreak/>
        <w:t>Participants can use money from the NDIS for:</w:t>
      </w:r>
    </w:p>
    <w:p w14:paraId="1820B802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>art and music therapy</w:t>
      </w:r>
    </w:p>
    <w:p w14:paraId="3A3FE564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>supports to help them take part in art and music activities.</w:t>
      </w:r>
    </w:p>
    <w:p w14:paraId="404FFDCD" w14:textId="77777777" w:rsidR="008C2D3C" w:rsidRPr="008C2D3C" w:rsidRDefault="008C2D3C" w:rsidP="008C2D3C">
      <w:pPr>
        <w:spacing w:before="120" w:after="120"/>
      </w:pPr>
      <w:r w:rsidRPr="008C2D3C">
        <w:t>We will also make sure the most art and music therapy can cost is $156.16 an hour.</w:t>
      </w:r>
    </w:p>
    <w:p w14:paraId="57C87E75" w14:textId="77777777" w:rsidR="008C2D3C" w:rsidRPr="008C2D3C" w:rsidRDefault="008C2D3C" w:rsidP="008C2D3C">
      <w:pPr>
        <w:spacing w:before="120" w:after="120"/>
      </w:pPr>
      <w:r w:rsidRPr="008C2D3C">
        <w:t xml:space="preserve">This is the same cost as </w:t>
      </w:r>
      <w:r w:rsidRPr="008C2D3C">
        <w:rPr>
          <w:rStyle w:val="Strong"/>
        </w:rPr>
        <w:t>counselling</w:t>
      </w:r>
      <w:r w:rsidRPr="008C2D3C">
        <w:t>.</w:t>
      </w:r>
    </w:p>
    <w:p w14:paraId="41A8384E" w14:textId="77777777" w:rsidR="008C2D3C" w:rsidRPr="008C2D3C" w:rsidRDefault="008C2D3C" w:rsidP="008C2D3C">
      <w:pPr>
        <w:spacing w:before="120" w:after="120"/>
      </w:pPr>
      <w:r w:rsidRPr="008C2D3C">
        <w:t>Counselling is when someone talks with a professional about how they think and feel.</w:t>
      </w:r>
    </w:p>
    <w:p w14:paraId="6D84CE17" w14:textId="77777777" w:rsidR="008C2D3C" w:rsidRPr="008C2D3C" w:rsidRDefault="008C2D3C" w:rsidP="008C2D3C">
      <w:pPr>
        <w:spacing w:before="120" w:after="120"/>
      </w:pPr>
      <w:r w:rsidRPr="008C2D3C">
        <w:t>We are also thinking about what NDIS supports children and families need if the child:</w:t>
      </w:r>
    </w:p>
    <w:p w14:paraId="1AE34CAE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>is younger than 9</w:t>
      </w:r>
    </w:p>
    <w:p w14:paraId="1D0180A9" w14:textId="77777777" w:rsidR="008C2D3C" w:rsidRPr="008C2D3C" w:rsidRDefault="008C2D3C" w:rsidP="00884F65">
      <w:pPr>
        <w:pStyle w:val="ListParagraph"/>
      </w:pPr>
      <w:r w:rsidRPr="008C2D3C">
        <w:t>and</w:t>
      </w:r>
    </w:p>
    <w:p w14:paraId="5DB197E1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 xml:space="preserve">has </w:t>
      </w:r>
      <w:r w:rsidRPr="008C2D3C">
        <w:rPr>
          <w:rStyle w:val="Strong"/>
        </w:rPr>
        <w:t>developmental delay</w:t>
      </w:r>
      <w:r w:rsidRPr="008C2D3C">
        <w:t xml:space="preserve"> or disability.</w:t>
      </w:r>
    </w:p>
    <w:p w14:paraId="020F1B35" w14:textId="28EF1262" w:rsidR="00F7155F" w:rsidRPr="008C2D3C" w:rsidRDefault="008C2D3C" w:rsidP="008C2D3C">
      <w:pPr>
        <w:spacing w:before="120" w:after="120"/>
      </w:pPr>
      <w:r w:rsidRPr="008C2D3C">
        <w:t>A developmental delay is when a child takes longer than usual to learn things like walking or talking.</w:t>
      </w:r>
    </w:p>
    <w:p w14:paraId="20598105" w14:textId="77777777" w:rsidR="008C2D3C" w:rsidRPr="008C2D3C" w:rsidRDefault="008C2D3C" w:rsidP="008C2D3C">
      <w:pPr>
        <w:spacing w:before="120" w:after="120"/>
        <w:rPr>
          <w:spacing w:val="-2"/>
        </w:rPr>
      </w:pPr>
      <w:r w:rsidRPr="008C2D3C">
        <w:rPr>
          <w:spacing w:val="-2"/>
        </w:rPr>
        <w:t xml:space="preserve">We are </w:t>
      </w:r>
      <w:proofErr w:type="gramStart"/>
      <w:r w:rsidRPr="008C2D3C">
        <w:rPr>
          <w:spacing w:val="-2"/>
        </w:rPr>
        <w:t>making a plan</w:t>
      </w:r>
      <w:proofErr w:type="gramEnd"/>
      <w:r w:rsidRPr="008C2D3C">
        <w:rPr>
          <w:spacing w:val="-2"/>
        </w:rPr>
        <w:t xml:space="preserve"> about how we could change the cost of NDIS supports.</w:t>
      </w:r>
    </w:p>
    <w:p w14:paraId="24B75B3C" w14:textId="2952A2A7" w:rsidR="008C2D3C" w:rsidRPr="008C2D3C" w:rsidRDefault="008C2D3C" w:rsidP="008C2D3C">
      <w:pPr>
        <w:spacing w:before="120" w:after="120"/>
        <w:rPr>
          <w:spacing w:val="-2"/>
        </w:rPr>
      </w:pPr>
      <w:r w:rsidRPr="008C2D3C">
        <w:rPr>
          <w:spacing w:val="-2"/>
        </w:rPr>
        <w:t>The plan will help us look for ways to pay different types of therapy</w:t>
      </w:r>
      <w:r w:rsidR="00737EA9">
        <w:rPr>
          <w:spacing w:val="-2"/>
        </w:rPr>
        <w:t> </w:t>
      </w:r>
      <w:r w:rsidRPr="008C2D3C">
        <w:rPr>
          <w:spacing w:val="-2"/>
        </w:rPr>
        <w:t>providers.</w:t>
      </w:r>
    </w:p>
    <w:p w14:paraId="2933CC0A" w14:textId="77777777" w:rsidR="008C2D3C" w:rsidRPr="008C2D3C" w:rsidRDefault="008C2D3C" w:rsidP="008C2D3C">
      <w:pPr>
        <w:spacing w:before="120" w:after="120"/>
        <w:rPr>
          <w:spacing w:val="-6"/>
        </w:rPr>
      </w:pPr>
      <w:r w:rsidRPr="008C2D3C">
        <w:rPr>
          <w:spacing w:val="-6"/>
        </w:rPr>
        <w:t>We might pay them different amounts because of their:</w:t>
      </w:r>
    </w:p>
    <w:p w14:paraId="43275ACC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>experience</w:t>
      </w:r>
    </w:p>
    <w:p w14:paraId="57D322AB" w14:textId="77777777" w:rsidR="008C2D3C" w:rsidRPr="008C2D3C" w:rsidRDefault="008C2D3C" w:rsidP="00884F65">
      <w:pPr>
        <w:pStyle w:val="ListParagraph"/>
        <w:numPr>
          <w:ilvl w:val="0"/>
          <w:numId w:val="12"/>
        </w:numPr>
        <w:rPr>
          <w:spacing w:val="-2"/>
        </w:rPr>
      </w:pPr>
      <w:r w:rsidRPr="008C2D3C">
        <w:rPr>
          <w:rStyle w:val="Strong"/>
        </w:rPr>
        <w:t>qualifications</w:t>
      </w:r>
      <w:r w:rsidRPr="008C2D3C">
        <w:rPr>
          <w:spacing w:val="-2"/>
        </w:rPr>
        <w:t>.</w:t>
      </w:r>
    </w:p>
    <w:p w14:paraId="59E5DCCD" w14:textId="77777777" w:rsidR="008C2D3C" w:rsidRPr="008C2D3C" w:rsidRDefault="008C2D3C" w:rsidP="001A623D">
      <w:pPr>
        <w:keepNext/>
        <w:keepLines/>
        <w:spacing w:before="120" w:after="120"/>
      </w:pPr>
      <w:r w:rsidRPr="008C2D3C">
        <w:lastRenderedPageBreak/>
        <w:t>A qualification is proof that you have:</w:t>
      </w:r>
    </w:p>
    <w:p w14:paraId="625486C7" w14:textId="77777777" w:rsidR="008C2D3C" w:rsidRPr="008C2D3C" w:rsidRDefault="008C2D3C" w:rsidP="001A623D">
      <w:pPr>
        <w:pStyle w:val="ListParagraph"/>
        <w:keepNext/>
        <w:keepLines/>
        <w:numPr>
          <w:ilvl w:val="0"/>
          <w:numId w:val="12"/>
        </w:numPr>
      </w:pPr>
      <w:r w:rsidRPr="008C2D3C">
        <w:t>learned a skill</w:t>
      </w:r>
    </w:p>
    <w:p w14:paraId="5FC3661E" w14:textId="77777777" w:rsidR="008C2D3C" w:rsidRPr="008C2D3C" w:rsidRDefault="008C2D3C" w:rsidP="001A623D">
      <w:pPr>
        <w:pStyle w:val="ListParagraph"/>
        <w:keepNext/>
        <w:keepLines/>
        <w:numPr>
          <w:ilvl w:val="0"/>
          <w:numId w:val="12"/>
        </w:numPr>
        <w:rPr>
          <w:spacing w:val="-2"/>
        </w:rPr>
      </w:pPr>
      <w:r w:rsidRPr="008C2D3C">
        <w:t>finished training to do a job.</w:t>
      </w:r>
    </w:p>
    <w:p w14:paraId="66318754" w14:textId="77777777" w:rsidR="008C2D3C" w:rsidRPr="008C2D3C" w:rsidRDefault="008C2D3C" w:rsidP="008C2D3C">
      <w:pPr>
        <w:spacing w:before="120" w:after="120"/>
      </w:pPr>
      <w:r w:rsidRPr="008C2D3C">
        <w:t xml:space="preserve">We will share this plan in late </w:t>
      </w:r>
      <w:r w:rsidRPr="008C2D3C">
        <w:rPr>
          <w:rStyle w:val="statistic"/>
        </w:rPr>
        <w:t>2025</w:t>
      </w:r>
      <w:r w:rsidRPr="008C2D3C">
        <w:t>.</w:t>
      </w:r>
    </w:p>
    <w:p w14:paraId="33F3E2C6" w14:textId="6EE94732" w:rsidR="00E3261F" w:rsidRPr="008C2D3C" w:rsidRDefault="00E3261F" w:rsidP="0089324A">
      <w:pPr>
        <w:pStyle w:val="Heading3"/>
      </w:pPr>
      <w:r w:rsidRPr="008C2D3C">
        <w:t>Providers</w:t>
      </w:r>
    </w:p>
    <w:p w14:paraId="78D24F78" w14:textId="77777777" w:rsidR="008C2D3C" w:rsidRPr="008C2D3C" w:rsidRDefault="008C2D3C" w:rsidP="008C2D3C">
      <w:pPr>
        <w:spacing w:before="120" w:after="120"/>
        <w:rPr>
          <w:spacing w:val="-2"/>
        </w:rPr>
      </w:pPr>
      <w:r w:rsidRPr="008C2D3C">
        <w:rPr>
          <w:spacing w:val="-2"/>
        </w:rPr>
        <w:t>We will think about better ways to make sure providers have the right qualifications to deliver therapy supports.</w:t>
      </w:r>
    </w:p>
    <w:p w14:paraId="373F9805" w14:textId="77777777" w:rsidR="008C2D3C" w:rsidRPr="008C2D3C" w:rsidRDefault="008C2D3C" w:rsidP="008C2D3C">
      <w:pPr>
        <w:spacing w:before="120" w:after="120"/>
      </w:pPr>
      <w:r w:rsidRPr="008C2D3C">
        <w:t xml:space="preserve">We will also talk to the </w:t>
      </w:r>
      <w:r w:rsidRPr="008C2D3C">
        <w:rPr>
          <w:rStyle w:val="Strong"/>
        </w:rPr>
        <w:t>NDIS Quality and Safeguards Commission (NDIS Commission)</w:t>
      </w:r>
      <w:r w:rsidRPr="008C2D3C">
        <w:t xml:space="preserve"> about this.</w:t>
      </w:r>
    </w:p>
    <w:p w14:paraId="1DB7C12C" w14:textId="77777777" w:rsidR="008C2D3C" w:rsidRPr="008C2D3C" w:rsidRDefault="008C2D3C" w:rsidP="008C2D3C">
      <w:pPr>
        <w:spacing w:before="120" w:after="120"/>
      </w:pPr>
      <w:r w:rsidRPr="008C2D3C">
        <w:t>The NDIS Commission makes sure people with disability who take part in the NDIS:</w:t>
      </w:r>
    </w:p>
    <w:p w14:paraId="2D7A8828" w14:textId="77777777" w:rsidR="008C2D3C" w:rsidRPr="008C2D3C" w:rsidRDefault="008C2D3C" w:rsidP="00884F65">
      <w:pPr>
        <w:pStyle w:val="ListParagraph"/>
      </w:pPr>
      <w:r w:rsidRPr="008C2D3C">
        <w:t>are safe</w:t>
      </w:r>
    </w:p>
    <w:p w14:paraId="50C631D5" w14:textId="77777777" w:rsidR="008C2D3C" w:rsidRPr="008C2D3C" w:rsidRDefault="008C2D3C" w:rsidP="00884F65">
      <w:pPr>
        <w:pStyle w:val="ListParagraph"/>
      </w:pPr>
      <w:r w:rsidRPr="008C2D3C">
        <w:t>get good services.</w:t>
      </w:r>
    </w:p>
    <w:p w14:paraId="0E1756C4" w14:textId="19A22830" w:rsidR="00F7155F" w:rsidRPr="008C2D3C" w:rsidRDefault="008C2D3C" w:rsidP="008C2D3C">
      <w:pPr>
        <w:spacing w:before="120" w:after="120"/>
      </w:pPr>
      <w:r w:rsidRPr="008C2D3C">
        <w:t>We are also working on a way to check that participants are using the right providers for art and music therapy.</w:t>
      </w:r>
    </w:p>
    <w:p w14:paraId="526D90CD" w14:textId="77777777" w:rsidR="008C2D3C" w:rsidRPr="008C2D3C" w:rsidRDefault="008C2D3C" w:rsidP="008C2D3C">
      <w:pPr>
        <w:spacing w:before="120" w:after="120"/>
      </w:pPr>
      <w:r w:rsidRPr="008C2D3C">
        <w:t>This might include:</w:t>
      </w:r>
    </w:p>
    <w:p w14:paraId="5058DCFE" w14:textId="77777777" w:rsidR="008C2D3C" w:rsidRPr="008C2D3C" w:rsidRDefault="008C2D3C" w:rsidP="00884F65">
      <w:pPr>
        <w:pStyle w:val="ListParagraph"/>
      </w:pPr>
      <w:r w:rsidRPr="008C2D3C">
        <w:t xml:space="preserve">changing the </w:t>
      </w:r>
      <w:r w:rsidRPr="008C2D3C">
        <w:rPr>
          <w:rStyle w:val="Strong"/>
        </w:rPr>
        <w:t>claims</w:t>
      </w:r>
      <w:r w:rsidRPr="008C2D3C">
        <w:t xml:space="preserve"> forms</w:t>
      </w:r>
    </w:p>
    <w:p w14:paraId="7C22D1EA" w14:textId="77777777" w:rsidR="008C2D3C" w:rsidRPr="008C2D3C" w:rsidRDefault="008C2D3C" w:rsidP="00884F65">
      <w:pPr>
        <w:pStyle w:val="ListParagraph"/>
        <w:numPr>
          <w:ilvl w:val="0"/>
          <w:numId w:val="14"/>
        </w:numPr>
      </w:pPr>
      <w:r w:rsidRPr="008C2D3C">
        <w:t>only paying for supports that were delivered by the right providers.</w:t>
      </w:r>
    </w:p>
    <w:p w14:paraId="5405936A" w14:textId="14D621C9" w:rsidR="003F37DD" w:rsidRPr="008C2D3C" w:rsidRDefault="008C2D3C" w:rsidP="008C2D3C">
      <w:pPr>
        <w:spacing w:before="120" w:after="120"/>
      </w:pPr>
      <w:r w:rsidRPr="008C2D3C">
        <w:t>When someone makes a claim, they ask the NDIS to pay for a support.</w:t>
      </w:r>
    </w:p>
    <w:p w14:paraId="74F53B3F" w14:textId="33568351" w:rsidR="00115682" w:rsidRPr="008C2D3C" w:rsidRDefault="00CA3EA5" w:rsidP="006D461D">
      <w:pPr>
        <w:pStyle w:val="Heading2"/>
      </w:pPr>
      <w:bookmarkStart w:id="95" w:name="_Toc207954614"/>
      <w:r w:rsidRPr="008C2D3C">
        <w:lastRenderedPageBreak/>
        <w:t>What we will do next</w:t>
      </w:r>
      <w:bookmarkEnd w:id="95"/>
    </w:p>
    <w:p w14:paraId="20FFDC12" w14:textId="77777777" w:rsidR="008C2D3C" w:rsidRPr="008C2D3C" w:rsidRDefault="008C2D3C" w:rsidP="008C2D3C">
      <w:pPr>
        <w:spacing w:before="120" w:after="120"/>
      </w:pPr>
      <w:r w:rsidRPr="008C2D3C">
        <w:t xml:space="preserve">It will take time to start using </w:t>
      </w:r>
      <w:proofErr w:type="gramStart"/>
      <w:r w:rsidRPr="008C2D3C">
        <w:t>all of</w:t>
      </w:r>
      <w:proofErr w:type="gramEnd"/>
      <w:r w:rsidRPr="008C2D3C">
        <w:t xml:space="preserve"> these ideas.</w:t>
      </w:r>
    </w:p>
    <w:p w14:paraId="12AA55C4" w14:textId="77777777" w:rsidR="008C2D3C" w:rsidRPr="008C2D3C" w:rsidRDefault="008C2D3C" w:rsidP="008C2D3C">
      <w:pPr>
        <w:spacing w:before="120" w:after="120"/>
      </w:pPr>
      <w:r w:rsidRPr="008C2D3C">
        <w:t>We will keep working with:</w:t>
      </w:r>
    </w:p>
    <w:p w14:paraId="2BA8EEA9" w14:textId="77777777" w:rsidR="008C2D3C" w:rsidRPr="008C2D3C" w:rsidRDefault="008C2D3C" w:rsidP="00884F65">
      <w:pPr>
        <w:pStyle w:val="ListParagraph"/>
        <w:numPr>
          <w:ilvl w:val="0"/>
          <w:numId w:val="4"/>
        </w:numPr>
      </w:pPr>
      <w:r w:rsidRPr="008C2D3C">
        <w:t>participants</w:t>
      </w:r>
    </w:p>
    <w:p w14:paraId="0AD8948D" w14:textId="77777777" w:rsidR="008C2D3C" w:rsidRPr="008C2D3C" w:rsidRDefault="008C2D3C" w:rsidP="00884F65">
      <w:pPr>
        <w:pStyle w:val="ListParagraph"/>
        <w:numPr>
          <w:ilvl w:val="0"/>
          <w:numId w:val="4"/>
        </w:numPr>
      </w:pPr>
      <w:r w:rsidRPr="008C2D3C">
        <w:t>providers</w:t>
      </w:r>
    </w:p>
    <w:p w14:paraId="31C79FD1" w14:textId="77777777" w:rsidR="008C2D3C" w:rsidRPr="008C2D3C" w:rsidRDefault="008C2D3C" w:rsidP="00884F65">
      <w:pPr>
        <w:pStyle w:val="ListParagraph"/>
        <w:numPr>
          <w:ilvl w:val="0"/>
          <w:numId w:val="4"/>
        </w:numPr>
      </w:pPr>
      <w:r w:rsidRPr="008C2D3C">
        <w:t>other parts of the government.</w:t>
      </w:r>
    </w:p>
    <w:p w14:paraId="524AF06A" w14:textId="77777777" w:rsidR="008C2D3C" w:rsidRPr="008C2D3C" w:rsidRDefault="008C2D3C" w:rsidP="008C2D3C">
      <w:pPr>
        <w:spacing w:before="120" w:after="120"/>
      </w:pPr>
      <w:r w:rsidRPr="008C2D3C">
        <w:t>We will share our new guideline about therapy supports.</w:t>
      </w:r>
    </w:p>
    <w:p w14:paraId="1FF5E408" w14:textId="77777777" w:rsidR="008C2D3C" w:rsidRPr="008C2D3C" w:rsidRDefault="008C2D3C" w:rsidP="008C2D3C">
      <w:pPr>
        <w:spacing w:before="120" w:after="120"/>
      </w:pPr>
      <w:r w:rsidRPr="008C2D3C">
        <w:t>This will include information about:</w:t>
      </w:r>
    </w:p>
    <w:p w14:paraId="3739D25C" w14:textId="77777777" w:rsidR="008C2D3C" w:rsidRPr="008C2D3C" w:rsidRDefault="008C2D3C" w:rsidP="00884F65">
      <w:pPr>
        <w:pStyle w:val="ListParagraph"/>
        <w:numPr>
          <w:ilvl w:val="0"/>
          <w:numId w:val="5"/>
        </w:numPr>
      </w:pPr>
      <w:r w:rsidRPr="008C2D3C">
        <w:t>what types of therapy the NDIS can pay for</w:t>
      </w:r>
    </w:p>
    <w:p w14:paraId="4047E9E4" w14:textId="77777777" w:rsidR="008C2D3C" w:rsidRPr="008C2D3C" w:rsidRDefault="008C2D3C" w:rsidP="00884F65">
      <w:pPr>
        <w:pStyle w:val="ListParagraph"/>
        <w:numPr>
          <w:ilvl w:val="0"/>
          <w:numId w:val="5"/>
        </w:numPr>
      </w:pPr>
      <w:r w:rsidRPr="008C2D3C">
        <w:t>who can provide therapy in the NDIS.</w:t>
      </w:r>
    </w:p>
    <w:p w14:paraId="17426EF9" w14:textId="3F8B2765" w:rsidR="0028416F" w:rsidRPr="008C2D3C" w:rsidRDefault="008C2D3C" w:rsidP="008C2D3C">
      <w:pPr>
        <w:spacing w:before="120" w:after="120"/>
      </w:pPr>
      <w:r w:rsidRPr="008C2D3C">
        <w:t xml:space="preserve">The new prices for art and music therapy will start in </w:t>
      </w:r>
      <w:r w:rsidRPr="008C2D3C">
        <w:rPr>
          <w:rStyle w:val="statistic"/>
        </w:rPr>
        <w:t>late</w:t>
      </w:r>
      <w:r w:rsidR="00CC6EB4">
        <w:rPr>
          <w:rStyle w:val="statistic"/>
        </w:rPr>
        <w:t> </w:t>
      </w:r>
      <w:r w:rsidRPr="008C2D3C">
        <w:rPr>
          <w:rStyle w:val="statistic"/>
        </w:rPr>
        <w:t>November</w:t>
      </w:r>
      <w:r w:rsidR="00CC6EB4">
        <w:rPr>
          <w:rStyle w:val="statistic"/>
        </w:rPr>
        <w:t> </w:t>
      </w:r>
      <w:r w:rsidRPr="008C2D3C">
        <w:rPr>
          <w:rStyle w:val="statistic"/>
        </w:rPr>
        <w:t>2025</w:t>
      </w:r>
      <w:r w:rsidRPr="008C2D3C">
        <w:t>.</w:t>
      </w:r>
    </w:p>
    <w:p w14:paraId="6AA80E50" w14:textId="77777777" w:rsidR="00493D5D" w:rsidRPr="008C2D3C" w:rsidRDefault="00493D5D" w:rsidP="006D461D">
      <w:pPr>
        <w:pStyle w:val="Heading2"/>
      </w:pPr>
      <w:bookmarkStart w:id="96" w:name="_Toc12634029"/>
      <w:bookmarkStart w:id="97" w:name="_Toc12636487"/>
      <w:bookmarkStart w:id="98" w:name="_Toc43391451"/>
      <w:bookmarkStart w:id="99" w:name="_Toc43391513"/>
      <w:bookmarkStart w:id="100" w:name="_Toc207954615"/>
      <w:r w:rsidRPr="008C2D3C">
        <w:lastRenderedPageBreak/>
        <w:t>More information</w:t>
      </w:r>
      <w:bookmarkEnd w:id="96"/>
      <w:bookmarkEnd w:id="97"/>
      <w:bookmarkEnd w:id="98"/>
      <w:bookmarkEnd w:id="99"/>
      <w:bookmarkEnd w:id="100"/>
    </w:p>
    <w:p w14:paraId="4C39F452" w14:textId="4A281444" w:rsidR="008A5DB9" w:rsidRPr="008C2D3C" w:rsidRDefault="008A5DB9" w:rsidP="008C2D3C">
      <w:pPr>
        <w:spacing w:before="120" w:after="120"/>
        <w:rPr>
          <w:lang w:val="x-none" w:eastAsia="x-none"/>
        </w:rPr>
      </w:pPr>
      <w:r w:rsidRPr="008C2D3C">
        <w:t>For more information about this</w:t>
      </w:r>
      <w:r w:rsidR="003F37DD" w:rsidRPr="008C2D3C">
        <w:t xml:space="preserve"> </w:t>
      </w:r>
      <w:r w:rsidR="008A29AC" w:rsidRPr="008C2D3C">
        <w:t>document</w:t>
      </w:r>
      <w:r w:rsidRPr="008C2D3C">
        <w:t>, please contact us.</w:t>
      </w:r>
    </w:p>
    <w:p w14:paraId="57DF1669" w14:textId="41AAFAA7" w:rsidR="008C2D3C" w:rsidRPr="00A14DEB" w:rsidRDefault="008C2D3C" w:rsidP="008C2D3C">
      <w:pPr>
        <w:spacing w:before="120" w:after="120"/>
        <w:rPr>
          <w:rStyle w:val="Hyperlink"/>
          <w:color w:val="auto"/>
          <w:u w:val="none"/>
        </w:rPr>
      </w:pPr>
      <w:r w:rsidRPr="008C2D3C">
        <w:t>You can visit our website</w:t>
      </w:r>
      <w:r w:rsidR="00A14DEB">
        <w:t xml:space="preserve"> – </w:t>
      </w:r>
      <w:hyperlink r:id="rId9" w:history="1">
        <w:r w:rsidR="00A14DEB" w:rsidRPr="0057660C">
          <w:rPr>
            <w:rStyle w:val="Hyperlink"/>
          </w:rPr>
          <w:t>www.ndis.gov.au</w:t>
        </w:r>
      </w:hyperlink>
    </w:p>
    <w:p w14:paraId="4E2FFB2F" w14:textId="611A1537" w:rsidR="008C2D3C" w:rsidRPr="00A14DEB" w:rsidRDefault="008C2D3C" w:rsidP="008C2D3C">
      <w:pPr>
        <w:spacing w:before="120" w:after="120"/>
        <w:rPr>
          <w:rStyle w:val="IntenseEmphasis1"/>
          <w:color w:val="auto"/>
        </w:rPr>
      </w:pPr>
      <w:r w:rsidRPr="008C2D3C">
        <w:t>You can call us</w:t>
      </w:r>
      <w:r w:rsidR="00A14DEB">
        <w:t xml:space="preserve"> – </w:t>
      </w:r>
      <w:r w:rsidRPr="008C2D3C">
        <w:rPr>
          <w:rStyle w:val="IntenseEmphasis1"/>
        </w:rPr>
        <w:t>1800 800 110</w:t>
      </w:r>
    </w:p>
    <w:p w14:paraId="7AFA8124" w14:textId="2DB82E1A" w:rsidR="008C2D3C" w:rsidRPr="00A14DEB" w:rsidRDefault="008C2D3C" w:rsidP="008C2D3C">
      <w:pPr>
        <w:spacing w:before="120" w:after="120"/>
        <w:rPr>
          <w:rStyle w:val="Hyperlink"/>
          <w:color w:val="auto"/>
          <w:u w:val="none"/>
        </w:rPr>
      </w:pPr>
      <w:r w:rsidRPr="008C2D3C">
        <w:t>Follow us on Facebook</w:t>
      </w:r>
      <w:r w:rsidR="00A14DEB">
        <w:t xml:space="preserve"> – </w:t>
      </w:r>
      <w:hyperlink r:id="rId10" w:history="1">
        <w:r w:rsidR="00A14DEB" w:rsidRPr="0057660C">
          <w:rPr>
            <w:rStyle w:val="Hyperlink"/>
          </w:rPr>
          <w:t>www.facebook.com/NDISAus</w:t>
        </w:r>
      </w:hyperlink>
    </w:p>
    <w:p w14:paraId="6A1B1CA0" w14:textId="4894CF5F" w:rsidR="008C2D3C" w:rsidRPr="00A14DEB" w:rsidRDefault="008C2D3C" w:rsidP="008C2D3C">
      <w:pPr>
        <w:spacing w:before="120" w:after="120"/>
        <w:rPr>
          <w:rStyle w:val="IntenseEmphasis1"/>
          <w:color w:val="auto"/>
        </w:rPr>
      </w:pPr>
      <w:r w:rsidRPr="008C2D3C">
        <w:t>Follow us on Instagram</w:t>
      </w:r>
      <w:r w:rsidR="00A14DEB">
        <w:t xml:space="preserve"> – </w:t>
      </w:r>
      <w:hyperlink r:id="rId11" w:history="1">
        <w:r w:rsidRPr="008C2D3C">
          <w:rPr>
            <w:rStyle w:val="Hyperlink"/>
            <w:position w:val="6"/>
          </w:rPr>
          <w:t>@ndis_australia</w:t>
        </w:r>
      </w:hyperlink>
    </w:p>
    <w:p w14:paraId="2D261D0A" w14:textId="77777777" w:rsidR="008C2D3C" w:rsidRPr="008C2D3C" w:rsidRDefault="008C2D3C" w:rsidP="008C2D3C">
      <w:pPr>
        <w:spacing w:before="120" w:after="120"/>
      </w:pPr>
      <w:r w:rsidRPr="008C2D3C">
        <w:t>Follow us on LinkedIn.</w:t>
      </w:r>
    </w:p>
    <w:p w14:paraId="2A34C63A" w14:textId="0272E813" w:rsidR="008C2D3C" w:rsidRPr="008C2D3C" w:rsidRDefault="008C2D3C" w:rsidP="008C2D3C">
      <w:pPr>
        <w:spacing w:before="120" w:after="120"/>
        <w:rPr>
          <w:rStyle w:val="IntenseEmphasis1"/>
        </w:rPr>
      </w:pPr>
      <w:hyperlink r:id="rId12" w:history="1">
        <w:r w:rsidRPr="008C2D3C">
          <w:rPr>
            <w:rStyle w:val="Hyperlink"/>
          </w:rPr>
          <w:t>au.linkedin.com/company/ national-disability-insurance-agency</w:t>
        </w:r>
      </w:hyperlink>
    </w:p>
    <w:p w14:paraId="2EB7FB70" w14:textId="77777777" w:rsidR="00CD310C" w:rsidRPr="008C2D3C" w:rsidRDefault="00CD310C" w:rsidP="0089324A">
      <w:pPr>
        <w:pStyle w:val="Heading3"/>
      </w:pPr>
      <w:bookmarkStart w:id="101" w:name="_Toc43391514"/>
      <w:r w:rsidRPr="008C2D3C">
        <w:t>Support to talk to us</w:t>
      </w:r>
      <w:bookmarkEnd w:id="101"/>
    </w:p>
    <w:p w14:paraId="7FCF2D63" w14:textId="77777777" w:rsidR="00A14DEB" w:rsidRDefault="008C2D3C" w:rsidP="0036290C">
      <w:pPr>
        <w:spacing w:before="120" w:after="120"/>
      </w:pPr>
      <w:r w:rsidRPr="008C2D3C">
        <w:t>You can talk to us online using our webchat feature at the top of our</w:t>
      </w:r>
      <w:r w:rsidR="0036290C">
        <w:t> </w:t>
      </w:r>
      <w:r w:rsidRPr="008C2D3C">
        <w:t>website</w:t>
      </w:r>
      <w:r w:rsidR="00A14DEB">
        <w:t>.</w:t>
      </w:r>
    </w:p>
    <w:p w14:paraId="784C1F1B" w14:textId="4B414272" w:rsidR="008C2D3C" w:rsidRPr="0036290C" w:rsidRDefault="00A14DEB" w:rsidP="0036290C">
      <w:pPr>
        <w:spacing w:before="120" w:after="120"/>
      </w:pPr>
      <w:hyperlink r:id="rId13" w:history="1">
        <w:r w:rsidRPr="0057660C">
          <w:rPr>
            <w:rStyle w:val="Hyperlink"/>
          </w:rPr>
          <w:t>www.ndis.gov.au</w:t>
        </w:r>
      </w:hyperlink>
    </w:p>
    <w:p w14:paraId="1B524E44" w14:textId="77777777" w:rsidR="008C2D3C" w:rsidRPr="008C2D3C" w:rsidRDefault="008C2D3C" w:rsidP="008C2D3C">
      <w:pPr>
        <w:spacing w:before="120" w:after="120"/>
      </w:pPr>
      <w:r w:rsidRPr="008C2D3C">
        <w:t>If you speak a language other than English, you can call:</w:t>
      </w:r>
    </w:p>
    <w:p w14:paraId="41498A32" w14:textId="5D5A609F" w:rsidR="008C2D3C" w:rsidRPr="00884F65" w:rsidRDefault="008C2D3C" w:rsidP="008C2D3C">
      <w:pPr>
        <w:spacing w:before="120" w:after="120"/>
        <w:rPr>
          <w:rStyle w:val="IntenseEmphasis1"/>
          <w:color w:val="auto"/>
        </w:rPr>
      </w:pPr>
      <w:r w:rsidRPr="008C2D3C">
        <w:t>Translating and Interpreting Service (TIS National)</w:t>
      </w:r>
      <w:r w:rsidR="00884F65">
        <w:t xml:space="preserve"> – </w:t>
      </w:r>
      <w:r w:rsidRPr="008C2D3C">
        <w:rPr>
          <w:rStyle w:val="IntenseEmphasis1"/>
        </w:rPr>
        <w:t>131 450</w:t>
      </w:r>
    </w:p>
    <w:p w14:paraId="3D476686" w14:textId="7ED89FA0" w:rsidR="008C2D3C" w:rsidRPr="008C2D3C" w:rsidRDefault="008C2D3C" w:rsidP="008C2D3C">
      <w:pPr>
        <w:spacing w:before="120" w:after="120"/>
      </w:pPr>
      <w:r w:rsidRPr="008C2D3C">
        <w:t>If you have a speech or hearing impairment, you can call:</w:t>
      </w:r>
    </w:p>
    <w:p w14:paraId="44418916" w14:textId="52312B76" w:rsidR="008C2D3C" w:rsidRPr="00884F65" w:rsidRDefault="008C2D3C" w:rsidP="008C2D3C">
      <w:pPr>
        <w:spacing w:before="120" w:after="120"/>
        <w:rPr>
          <w:rStyle w:val="IntenseEmphasis1"/>
          <w:color w:val="auto"/>
        </w:rPr>
      </w:pPr>
      <w:r w:rsidRPr="008C2D3C">
        <w:t>TTY</w:t>
      </w:r>
      <w:r w:rsidR="00884F65">
        <w:t xml:space="preserve"> – </w:t>
      </w:r>
      <w:r w:rsidRPr="008C2D3C">
        <w:rPr>
          <w:rStyle w:val="IntenseEmphasis1"/>
        </w:rPr>
        <w:t>1800 555 677</w:t>
      </w:r>
    </w:p>
    <w:p w14:paraId="070D7473" w14:textId="5CA37B02" w:rsidR="008C2D3C" w:rsidRPr="00884F65" w:rsidRDefault="008C2D3C" w:rsidP="008C2D3C">
      <w:pPr>
        <w:spacing w:before="120" w:after="120"/>
        <w:rPr>
          <w:rStyle w:val="IntenseEmphasis1"/>
          <w:color w:val="auto"/>
        </w:rPr>
      </w:pPr>
      <w:r w:rsidRPr="008C2D3C">
        <w:t xml:space="preserve">Speak and </w:t>
      </w:r>
      <w:proofErr w:type="gramStart"/>
      <w:r w:rsidRPr="008C2D3C">
        <w:t>Listen</w:t>
      </w:r>
      <w:proofErr w:type="gramEnd"/>
      <w:r w:rsidR="00884F65">
        <w:t xml:space="preserve"> – </w:t>
      </w:r>
      <w:r w:rsidRPr="008C2D3C">
        <w:rPr>
          <w:rStyle w:val="IntenseEmphasis1"/>
        </w:rPr>
        <w:t>1800 555 727</w:t>
      </w:r>
    </w:p>
    <w:p w14:paraId="6BACEA63" w14:textId="35F658F3" w:rsidR="008C2D3C" w:rsidRPr="008C2D3C" w:rsidRDefault="008C2D3C" w:rsidP="008C2D3C">
      <w:pPr>
        <w:spacing w:before="120" w:after="120"/>
        <w:rPr>
          <w:rStyle w:val="IntenseEmphasis1"/>
        </w:rPr>
      </w:pPr>
      <w:r w:rsidRPr="008C2D3C">
        <w:t>National Relay Service</w:t>
      </w:r>
      <w:r w:rsidR="00884F65">
        <w:t xml:space="preserve"> – </w:t>
      </w:r>
      <w:r w:rsidRPr="008C2D3C">
        <w:rPr>
          <w:rStyle w:val="IntenseEmphasis1"/>
        </w:rPr>
        <w:t>133 677</w:t>
      </w:r>
    </w:p>
    <w:p w14:paraId="63A8B5D9" w14:textId="77777777" w:rsidR="008C2D3C" w:rsidRPr="008C2D3C" w:rsidRDefault="008C2D3C" w:rsidP="008C2D3C">
      <w:pPr>
        <w:spacing w:before="120" w:after="120"/>
        <w:rPr>
          <w:rStyle w:val="Hyperlink"/>
        </w:rPr>
      </w:pPr>
      <w:r w:rsidRPr="008C2D3C">
        <w:rPr>
          <w:rStyle w:val="Hyperlink"/>
        </w:rPr>
        <w:t xml:space="preserve">www.accesshub.gov.au/about-the-nrs </w:t>
      </w:r>
    </w:p>
    <w:p w14:paraId="23A5D174" w14:textId="77777777" w:rsidR="008928D5" w:rsidRPr="008C2D3C" w:rsidRDefault="008928D5" w:rsidP="006D461D">
      <w:pPr>
        <w:pStyle w:val="Heading2"/>
      </w:pPr>
      <w:bookmarkStart w:id="102" w:name="_Toc43391452"/>
      <w:bookmarkStart w:id="103" w:name="_Toc43391515"/>
      <w:bookmarkStart w:id="104" w:name="_Ref117079481"/>
      <w:bookmarkStart w:id="105" w:name="_Ref124149671"/>
      <w:bookmarkStart w:id="106" w:name="_Ref124149688"/>
      <w:bookmarkStart w:id="107" w:name="_Toc207954616"/>
      <w:r w:rsidRPr="008C2D3C">
        <w:lastRenderedPageBreak/>
        <w:t>Word list</w:t>
      </w:r>
      <w:bookmarkEnd w:id="102"/>
      <w:bookmarkEnd w:id="103"/>
      <w:bookmarkEnd w:id="104"/>
      <w:bookmarkEnd w:id="105"/>
      <w:bookmarkEnd w:id="106"/>
      <w:bookmarkEnd w:id="107"/>
    </w:p>
    <w:p w14:paraId="2B61028B" w14:textId="77777777" w:rsidR="00115682" w:rsidRPr="008C2D3C" w:rsidRDefault="00115682" w:rsidP="008C2D3C">
      <w:pPr>
        <w:spacing w:before="120" w:after="120"/>
        <w:rPr>
          <w:lang w:val="x-none" w:eastAsia="x-none"/>
        </w:rPr>
      </w:pPr>
      <w:r w:rsidRPr="008C2D3C">
        <w:rPr>
          <w:lang w:val="x-none" w:eastAsia="x-none"/>
        </w:rPr>
        <w:t xml:space="preserve">This list explains what the </w:t>
      </w:r>
      <w:r w:rsidRPr="008C2D3C">
        <w:rPr>
          <w:rStyle w:val="Strong"/>
          <w:lang w:val="x-none" w:eastAsia="x-none"/>
        </w:rPr>
        <w:t>bold</w:t>
      </w:r>
      <w:r w:rsidRPr="008C2D3C">
        <w:rPr>
          <w:lang w:val="x-none" w:eastAsia="x-none"/>
        </w:rPr>
        <w:t xml:space="preserve"> words in this document mean.</w:t>
      </w:r>
    </w:p>
    <w:p w14:paraId="4FD816C9" w14:textId="77777777" w:rsidR="008C2D3C" w:rsidRPr="00884F65" w:rsidRDefault="008C2D3C" w:rsidP="00884F65">
      <w:pPr>
        <w:pStyle w:val="WordList"/>
      </w:pPr>
      <w:r w:rsidRPr="008C2D3C">
        <w:t>Claim</w:t>
      </w:r>
    </w:p>
    <w:p w14:paraId="2FEEFAC2" w14:textId="77777777" w:rsidR="008C2D3C" w:rsidRPr="008C2D3C" w:rsidRDefault="008C2D3C" w:rsidP="008C2D3C">
      <w:pPr>
        <w:spacing w:before="120" w:after="120"/>
      </w:pPr>
      <w:r w:rsidRPr="008C2D3C">
        <w:t>When someone makes a claim, they ask the NDIS to pay for a support.</w:t>
      </w:r>
    </w:p>
    <w:p w14:paraId="7E16A0DE" w14:textId="77777777" w:rsidR="008C2D3C" w:rsidRPr="008C2D3C" w:rsidRDefault="008C2D3C" w:rsidP="00884F65">
      <w:pPr>
        <w:pStyle w:val="WordList"/>
      </w:pPr>
      <w:r w:rsidRPr="008C2D3C">
        <w:t>Counselling</w:t>
      </w:r>
    </w:p>
    <w:p w14:paraId="45264DEC" w14:textId="77777777" w:rsidR="008C2D3C" w:rsidRPr="008C2D3C" w:rsidRDefault="008C2D3C" w:rsidP="008C2D3C">
      <w:pPr>
        <w:spacing w:before="120" w:after="120"/>
      </w:pPr>
      <w:r w:rsidRPr="008C2D3C">
        <w:t>Counselling is when someone talks with a professional about how they think and feel.</w:t>
      </w:r>
    </w:p>
    <w:p w14:paraId="69883883" w14:textId="77777777" w:rsidR="008C2D3C" w:rsidRPr="008C2D3C" w:rsidRDefault="008C2D3C" w:rsidP="00884F65">
      <w:pPr>
        <w:pStyle w:val="WordList"/>
      </w:pPr>
      <w:r w:rsidRPr="008C2D3C">
        <w:t>Data</w:t>
      </w:r>
    </w:p>
    <w:p w14:paraId="29ECFB5E" w14:textId="5ADA5910" w:rsidR="008C2D3C" w:rsidRPr="008C2D3C" w:rsidRDefault="008C2D3C" w:rsidP="008C2D3C">
      <w:pPr>
        <w:spacing w:before="120" w:after="120"/>
      </w:pPr>
      <w:r w:rsidRPr="008C2D3C">
        <w:t>Data includes information and facts that we collect to help us learn about</w:t>
      </w:r>
      <w:r w:rsidR="00737EA9">
        <w:t> </w:t>
      </w:r>
      <w:r w:rsidRPr="008C2D3C">
        <w:t>something.</w:t>
      </w:r>
    </w:p>
    <w:p w14:paraId="03740FB5" w14:textId="77777777" w:rsidR="008C2D3C" w:rsidRPr="008C2D3C" w:rsidRDefault="008C2D3C" w:rsidP="00884F65">
      <w:pPr>
        <w:pStyle w:val="WordList"/>
      </w:pPr>
      <w:r w:rsidRPr="008C2D3C">
        <w:t>Developmental delay</w:t>
      </w:r>
    </w:p>
    <w:p w14:paraId="168B3BF8" w14:textId="77777777" w:rsidR="008C2D3C" w:rsidRPr="008C2D3C" w:rsidRDefault="008C2D3C" w:rsidP="008C2D3C">
      <w:pPr>
        <w:spacing w:before="120" w:after="120"/>
      </w:pPr>
      <w:r w:rsidRPr="008C2D3C">
        <w:t>A developmental delay is when a child takes longer than usual to learn things like walking or talking.</w:t>
      </w:r>
    </w:p>
    <w:p w14:paraId="768848D2" w14:textId="77777777" w:rsidR="008C2D3C" w:rsidRPr="008C2D3C" w:rsidRDefault="008C2D3C" w:rsidP="00884F65">
      <w:pPr>
        <w:pStyle w:val="WordList"/>
      </w:pPr>
      <w:r w:rsidRPr="008C2D3C">
        <w:t>Evidence</w:t>
      </w:r>
    </w:p>
    <w:p w14:paraId="655E952D" w14:textId="77777777" w:rsidR="008C2D3C" w:rsidRPr="008C2D3C" w:rsidRDefault="008C2D3C" w:rsidP="008C2D3C">
      <w:pPr>
        <w:keepNext/>
        <w:spacing w:before="120" w:after="120"/>
      </w:pPr>
      <w:r w:rsidRPr="008C2D3C">
        <w:t>Evidence is proof that something is true.</w:t>
      </w:r>
    </w:p>
    <w:p w14:paraId="788DC6F8" w14:textId="77777777" w:rsidR="008C2D3C" w:rsidRPr="008C2D3C" w:rsidRDefault="008C2D3C" w:rsidP="00884F65">
      <w:pPr>
        <w:pStyle w:val="WordList"/>
      </w:pPr>
      <w:r w:rsidRPr="008C2D3C">
        <w:t>Experts</w:t>
      </w:r>
    </w:p>
    <w:p w14:paraId="72172050" w14:textId="77777777" w:rsidR="008C2D3C" w:rsidRPr="008C2D3C" w:rsidRDefault="008C2D3C" w:rsidP="008C2D3C">
      <w:pPr>
        <w:spacing w:before="120" w:after="120"/>
      </w:pPr>
      <w:r w:rsidRPr="008C2D3C">
        <w:t>Experts are people who know a lot about something.</w:t>
      </w:r>
    </w:p>
    <w:p w14:paraId="7C3F7F97" w14:textId="77777777" w:rsidR="008C2D3C" w:rsidRPr="008C2D3C" w:rsidRDefault="008C2D3C" w:rsidP="00884F65">
      <w:pPr>
        <w:pStyle w:val="WordList"/>
      </w:pPr>
      <w:r w:rsidRPr="008C2D3C">
        <w:t>Guideline</w:t>
      </w:r>
    </w:p>
    <w:p w14:paraId="2B0EBEAA" w14:textId="77777777" w:rsidR="008C2D3C" w:rsidRPr="008C2D3C" w:rsidRDefault="008C2D3C" w:rsidP="008C2D3C">
      <w:pPr>
        <w:spacing w:before="120" w:after="120"/>
      </w:pPr>
      <w:r w:rsidRPr="008C2D3C">
        <w:t>A guideline is a document that helps people understand how they should do things.</w:t>
      </w:r>
    </w:p>
    <w:p w14:paraId="6FB54E81" w14:textId="77777777" w:rsidR="008C2D3C" w:rsidRPr="008C2D3C" w:rsidRDefault="008C2D3C" w:rsidP="00884F65">
      <w:pPr>
        <w:pStyle w:val="WordList"/>
      </w:pPr>
      <w:r w:rsidRPr="008C2D3C">
        <w:lastRenderedPageBreak/>
        <w:t>NDIS plan</w:t>
      </w:r>
    </w:p>
    <w:p w14:paraId="1991A766" w14:textId="77777777" w:rsidR="008C2D3C" w:rsidRPr="008C2D3C" w:rsidRDefault="008C2D3C" w:rsidP="008C2D3C">
      <w:pPr>
        <w:spacing w:before="120" w:after="120"/>
      </w:pPr>
      <w:proofErr w:type="gramStart"/>
      <w:r w:rsidRPr="008C2D3C">
        <w:t>An</w:t>
      </w:r>
      <w:proofErr w:type="gramEnd"/>
      <w:r w:rsidRPr="008C2D3C">
        <w:t xml:space="preserve"> NDIS plan has information about:</w:t>
      </w:r>
    </w:p>
    <w:p w14:paraId="03CFA357" w14:textId="77777777" w:rsidR="008C2D3C" w:rsidRPr="008C2D3C" w:rsidRDefault="008C2D3C" w:rsidP="00884F65">
      <w:pPr>
        <w:pStyle w:val="ListParagraph"/>
        <w:numPr>
          <w:ilvl w:val="0"/>
          <w:numId w:val="10"/>
        </w:numPr>
      </w:pPr>
      <w:r w:rsidRPr="008C2D3C">
        <w:t>a participant and their goals</w:t>
      </w:r>
    </w:p>
    <w:p w14:paraId="4FB9E552" w14:textId="77777777" w:rsidR="008C2D3C" w:rsidRPr="008C2D3C" w:rsidRDefault="008C2D3C" w:rsidP="00884F65">
      <w:pPr>
        <w:pStyle w:val="ListParagraph"/>
        <w:numPr>
          <w:ilvl w:val="0"/>
          <w:numId w:val="10"/>
        </w:numPr>
      </w:pPr>
      <w:r w:rsidRPr="008C2D3C">
        <w:t>what supports they need.</w:t>
      </w:r>
    </w:p>
    <w:p w14:paraId="299F54C8" w14:textId="77777777" w:rsidR="008C2D3C" w:rsidRPr="008C2D3C" w:rsidRDefault="008C2D3C" w:rsidP="00884F65">
      <w:pPr>
        <w:pStyle w:val="WordList"/>
      </w:pPr>
      <w:r w:rsidRPr="008C2D3C">
        <w:t>NDIS Quality and Safeguards Commission (NDIS Commission)</w:t>
      </w:r>
    </w:p>
    <w:p w14:paraId="608435E6" w14:textId="77777777" w:rsidR="008C2D3C" w:rsidRPr="008C2D3C" w:rsidRDefault="008C2D3C" w:rsidP="008C2D3C">
      <w:pPr>
        <w:spacing w:before="120" w:after="120"/>
      </w:pPr>
      <w:r w:rsidRPr="008C2D3C">
        <w:t>The NDIS Commission makes sure people with disability who take part in the NDIS:</w:t>
      </w:r>
    </w:p>
    <w:p w14:paraId="4B14B011" w14:textId="77777777" w:rsidR="008C2D3C" w:rsidRPr="008C2D3C" w:rsidRDefault="008C2D3C" w:rsidP="00884F65">
      <w:pPr>
        <w:pStyle w:val="ListParagraph"/>
      </w:pPr>
      <w:r w:rsidRPr="008C2D3C">
        <w:t>are safe</w:t>
      </w:r>
    </w:p>
    <w:p w14:paraId="73B34B26" w14:textId="77777777" w:rsidR="008C2D3C" w:rsidRPr="008C2D3C" w:rsidRDefault="008C2D3C" w:rsidP="00884F65">
      <w:pPr>
        <w:pStyle w:val="ListParagraph"/>
      </w:pPr>
      <w:r w:rsidRPr="008C2D3C">
        <w:t>get good services.</w:t>
      </w:r>
    </w:p>
    <w:p w14:paraId="4056DBE1" w14:textId="77777777" w:rsidR="008C2D3C" w:rsidRPr="008C2D3C" w:rsidRDefault="008C2D3C" w:rsidP="00884F65">
      <w:pPr>
        <w:pStyle w:val="WordList"/>
      </w:pPr>
      <w:r w:rsidRPr="008C2D3C">
        <w:t>Participant</w:t>
      </w:r>
    </w:p>
    <w:p w14:paraId="5F3E0FF1" w14:textId="77777777" w:rsidR="008C2D3C" w:rsidRPr="008C2D3C" w:rsidRDefault="008C2D3C" w:rsidP="008C2D3C">
      <w:pPr>
        <w:spacing w:before="120" w:after="120"/>
      </w:pPr>
      <w:r w:rsidRPr="008C2D3C">
        <w:t>Participants are people with disability who take part in the NDIS.</w:t>
      </w:r>
    </w:p>
    <w:p w14:paraId="6AF67C25" w14:textId="77777777" w:rsidR="008C2D3C" w:rsidRPr="008C2D3C" w:rsidRDefault="008C2D3C" w:rsidP="00884F65">
      <w:pPr>
        <w:pStyle w:val="WordList"/>
      </w:pPr>
      <w:r w:rsidRPr="008C2D3C">
        <w:t>Provider</w:t>
      </w:r>
    </w:p>
    <w:p w14:paraId="0D05915A" w14:textId="77777777" w:rsidR="008C2D3C" w:rsidRPr="008C2D3C" w:rsidRDefault="008C2D3C" w:rsidP="008C2D3C">
      <w:pPr>
        <w:spacing w:before="120" w:after="120"/>
        <w:rPr>
          <w:rStyle w:val="Strong"/>
        </w:rPr>
      </w:pPr>
      <w:r w:rsidRPr="008C2D3C">
        <w:t>Providers support people with disability by delivering a service.</w:t>
      </w:r>
    </w:p>
    <w:p w14:paraId="29A5F18E" w14:textId="77777777" w:rsidR="008C2D3C" w:rsidRPr="008C2D3C" w:rsidRDefault="008C2D3C" w:rsidP="00884F65">
      <w:pPr>
        <w:pStyle w:val="WordList"/>
      </w:pPr>
      <w:r w:rsidRPr="008C2D3C">
        <w:t>Qualification</w:t>
      </w:r>
    </w:p>
    <w:p w14:paraId="5E308F7A" w14:textId="77777777" w:rsidR="008C2D3C" w:rsidRPr="008C2D3C" w:rsidRDefault="008C2D3C" w:rsidP="008C2D3C">
      <w:pPr>
        <w:spacing w:before="120" w:after="120"/>
      </w:pPr>
      <w:r w:rsidRPr="008C2D3C">
        <w:t>A qualification is proof that you have:</w:t>
      </w:r>
    </w:p>
    <w:p w14:paraId="07FD32AF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>learned a skill</w:t>
      </w:r>
    </w:p>
    <w:p w14:paraId="178E249D" w14:textId="77777777" w:rsidR="008C2D3C" w:rsidRPr="008C2D3C" w:rsidRDefault="008C2D3C" w:rsidP="00884F65">
      <w:pPr>
        <w:pStyle w:val="ListParagraph"/>
        <w:numPr>
          <w:ilvl w:val="0"/>
          <w:numId w:val="12"/>
        </w:numPr>
      </w:pPr>
      <w:r w:rsidRPr="008C2D3C">
        <w:t>finished training to do a job.</w:t>
      </w:r>
    </w:p>
    <w:p w14:paraId="431F67FD" w14:textId="77777777" w:rsidR="008C2D3C" w:rsidRPr="008C2D3C" w:rsidRDefault="008C2D3C" w:rsidP="00884F65">
      <w:pPr>
        <w:pStyle w:val="WordList"/>
      </w:pPr>
      <w:r w:rsidRPr="008C2D3C">
        <w:t>Therapy</w:t>
      </w:r>
    </w:p>
    <w:p w14:paraId="26E51D4B" w14:textId="77777777" w:rsidR="008C2D3C" w:rsidRPr="008C2D3C" w:rsidRDefault="008C2D3C" w:rsidP="008C2D3C">
      <w:pPr>
        <w:spacing w:before="120" w:after="120"/>
      </w:pPr>
      <w:r w:rsidRPr="008C2D3C">
        <w:t>Therapy includes different types of support that can help improve how:</w:t>
      </w:r>
    </w:p>
    <w:p w14:paraId="3EA18B8E" w14:textId="77777777" w:rsidR="008C2D3C" w:rsidRPr="008C2D3C" w:rsidRDefault="008C2D3C" w:rsidP="00884F65">
      <w:pPr>
        <w:pStyle w:val="ListParagraph"/>
        <w:numPr>
          <w:ilvl w:val="0"/>
          <w:numId w:val="3"/>
        </w:numPr>
      </w:pPr>
      <w:r w:rsidRPr="008C2D3C">
        <w:t>you think and feel</w:t>
      </w:r>
    </w:p>
    <w:p w14:paraId="5673A119" w14:textId="77777777" w:rsidR="008C2D3C" w:rsidRPr="008C2D3C" w:rsidRDefault="008C2D3C" w:rsidP="00884F65">
      <w:pPr>
        <w:pStyle w:val="ListParagraph"/>
        <w:numPr>
          <w:ilvl w:val="0"/>
          <w:numId w:val="3"/>
        </w:numPr>
      </w:pPr>
      <w:r w:rsidRPr="008C2D3C">
        <w:t>your body moves.</w:t>
      </w:r>
    </w:p>
    <w:p w14:paraId="3B10CEA7" w14:textId="5A5BF1A4" w:rsidR="00EC31C6" w:rsidRPr="008C2D3C" w:rsidRDefault="008C2D3C" w:rsidP="006D461D">
      <w:pPr>
        <w:spacing w:before="8000" w:after="120"/>
        <w:rPr>
          <w:szCs w:val="28"/>
        </w:rPr>
      </w:pPr>
      <w:r w:rsidRPr="008C2D3C">
        <w:rPr>
          <w:szCs w:val="28"/>
        </w:rPr>
        <w:lastRenderedPageBreak/>
        <w:t>The Information Access Group cre</w:t>
      </w:r>
      <w:r w:rsidRPr="008C2D3C">
        <w:rPr>
          <w:rStyle w:val="EndnoteTextChar"/>
          <w:sz w:val="28"/>
          <w:szCs w:val="28"/>
        </w:rPr>
        <w:t xml:space="preserve">ated this </w:t>
      </w:r>
      <w:r w:rsidR="006630B9">
        <w:rPr>
          <w:rStyle w:val="EndnoteTextChar"/>
          <w:sz w:val="28"/>
          <w:szCs w:val="28"/>
        </w:rPr>
        <w:t xml:space="preserve">text-only </w:t>
      </w:r>
      <w:r w:rsidRPr="008C2D3C">
        <w:rPr>
          <w:rStyle w:val="EndnoteTextChar"/>
          <w:sz w:val="28"/>
          <w:szCs w:val="28"/>
        </w:rPr>
        <w:t>Easy Read document</w:t>
      </w:r>
      <w:r w:rsidR="006630B9">
        <w:rPr>
          <w:rStyle w:val="EndnoteTextChar"/>
          <w:sz w:val="28"/>
          <w:szCs w:val="28"/>
        </w:rPr>
        <w:t xml:space="preserve">. </w:t>
      </w:r>
      <w:r w:rsidRPr="008C2D3C">
        <w:rPr>
          <w:szCs w:val="28"/>
        </w:rPr>
        <w:t xml:space="preserve">For any enquiries, please visit </w:t>
      </w:r>
      <w:hyperlink r:id="rId14" w:history="1">
        <w:r w:rsidRPr="008C2D3C">
          <w:rPr>
            <w:rStyle w:val="Hyperlink"/>
            <w:szCs w:val="28"/>
          </w:rPr>
          <w:t>www.informationaccessgroup.com</w:t>
        </w:r>
      </w:hyperlink>
      <w:r w:rsidRPr="008C2D3C">
        <w:rPr>
          <w:szCs w:val="28"/>
        </w:rPr>
        <w:t>. Quote job number 6383.</w:t>
      </w:r>
      <w:bookmarkEnd w:id="90"/>
      <w:bookmarkEnd w:id="91"/>
    </w:p>
    <w:sectPr w:rsidR="00EC31C6" w:rsidRPr="008C2D3C" w:rsidSect="008C2D3C">
      <w:footerReference w:type="default" r:id="rId15"/>
      <w:pgSz w:w="11906" w:h="16838"/>
      <w:pgMar w:top="1440" w:right="1440" w:bottom="1440" w:left="1440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A241" w14:textId="77777777" w:rsidR="00A267E9" w:rsidRDefault="00A267E9" w:rsidP="00134CC3">
      <w:pPr>
        <w:spacing w:before="0" w:after="0" w:line="240" w:lineRule="auto"/>
      </w:pPr>
      <w:r>
        <w:separator/>
      </w:r>
    </w:p>
  </w:endnote>
  <w:endnote w:type="continuationSeparator" w:id="0">
    <w:p w14:paraId="2B11E8A5" w14:textId="77777777" w:rsidR="00A267E9" w:rsidRDefault="00A267E9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2D67946A" w14:textId="77777777" w:rsidR="00A267E9" w:rsidRDefault="00A267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DB29" w14:textId="19F69441" w:rsidR="00384C4C" w:rsidRPr="001A07DF" w:rsidRDefault="008C2D3C" w:rsidP="00737EA9">
    <w:pPr>
      <w:pStyle w:val="Footer"/>
      <w:jc w:val="center"/>
    </w:pPr>
    <w:r w:rsidRPr="000749C5">
      <w:t xml:space="preserve">Page </w:t>
    </w:r>
    <w:r w:rsidRPr="000749C5">
      <w:fldChar w:fldCharType="begin"/>
    </w:r>
    <w:r w:rsidRPr="000749C5">
      <w:instrText xml:space="preserve"> PAGE   \* MERGEFORMAT </w:instrText>
    </w:r>
    <w:r w:rsidRPr="000749C5">
      <w:fldChar w:fldCharType="separate"/>
    </w:r>
    <w:r>
      <w:t>2</w:t>
    </w:r>
    <w:r w:rsidRPr="000749C5">
      <w:fldChar w:fldCharType="end"/>
    </w:r>
    <w:r>
      <w:t xml:space="preserve"> of </w:t>
    </w:r>
    <w:fldSimple w:instr=" NUMPAGES   \* MERGEFORMAT ">
      <w:r>
        <w:t>19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B771" w14:textId="77777777" w:rsidR="00A267E9" w:rsidRDefault="00A267E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8B0A02C" w14:textId="77777777" w:rsidR="00A267E9" w:rsidRDefault="00A267E9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4FC6FB2E" w14:textId="77777777" w:rsidR="00A267E9" w:rsidRDefault="00A267E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5278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502A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4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CB5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2B4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F477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AABF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24DC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056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5E1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30"/>
    <w:multiLevelType w:val="hybridMultilevel"/>
    <w:tmpl w:val="9300E23A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A1E"/>
    <w:multiLevelType w:val="hybridMultilevel"/>
    <w:tmpl w:val="57FA8336"/>
    <w:lvl w:ilvl="0" w:tplc="F26C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1B95"/>
    <w:multiLevelType w:val="hybridMultilevel"/>
    <w:tmpl w:val="9C06320E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647"/>
    <w:multiLevelType w:val="hybridMultilevel"/>
    <w:tmpl w:val="00ECA744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335F1308"/>
    <w:multiLevelType w:val="hybridMultilevel"/>
    <w:tmpl w:val="6A524C32"/>
    <w:lvl w:ilvl="0" w:tplc="F26C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F6B7B"/>
    <w:multiLevelType w:val="hybridMultilevel"/>
    <w:tmpl w:val="4050AB2A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1B7"/>
    <w:multiLevelType w:val="hybridMultilevel"/>
    <w:tmpl w:val="3306F54A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59D8"/>
    <w:multiLevelType w:val="hybridMultilevel"/>
    <w:tmpl w:val="7A98983A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06CA0"/>
    <w:multiLevelType w:val="multilevel"/>
    <w:tmpl w:val="019C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4C1118"/>
    <w:multiLevelType w:val="hybridMultilevel"/>
    <w:tmpl w:val="EE12AD7E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F1B69"/>
    <w:multiLevelType w:val="hybridMultilevel"/>
    <w:tmpl w:val="687828E2"/>
    <w:lvl w:ilvl="0" w:tplc="0E42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A03AD"/>
    <w:multiLevelType w:val="hybridMultilevel"/>
    <w:tmpl w:val="6A2200DC"/>
    <w:lvl w:ilvl="0" w:tplc="9918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150B5"/>
    <w:multiLevelType w:val="hybridMultilevel"/>
    <w:tmpl w:val="F776F71E"/>
    <w:lvl w:ilvl="0" w:tplc="F26C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C088D"/>
    <w:multiLevelType w:val="hybridMultilevel"/>
    <w:tmpl w:val="F39C599E"/>
    <w:lvl w:ilvl="0" w:tplc="5AC83FC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287188">
    <w:abstractNumId w:val="14"/>
  </w:num>
  <w:num w:numId="2" w16cid:durableId="1499079697">
    <w:abstractNumId w:val="18"/>
  </w:num>
  <w:num w:numId="3" w16cid:durableId="1153062965">
    <w:abstractNumId w:val="15"/>
  </w:num>
  <w:num w:numId="4" w16cid:durableId="952251702">
    <w:abstractNumId w:val="11"/>
  </w:num>
  <w:num w:numId="5" w16cid:durableId="1488478500">
    <w:abstractNumId w:val="23"/>
  </w:num>
  <w:num w:numId="6" w16cid:durableId="2079667973">
    <w:abstractNumId w:val="10"/>
  </w:num>
  <w:num w:numId="7" w16cid:durableId="550583182">
    <w:abstractNumId w:val="24"/>
  </w:num>
  <w:num w:numId="8" w16cid:durableId="1663851144">
    <w:abstractNumId w:val="17"/>
  </w:num>
  <w:num w:numId="9" w16cid:durableId="841312356">
    <w:abstractNumId w:val="12"/>
  </w:num>
  <w:num w:numId="10" w16cid:durableId="1022779487">
    <w:abstractNumId w:val="20"/>
  </w:num>
  <w:num w:numId="11" w16cid:durableId="1778673304">
    <w:abstractNumId w:val="13"/>
  </w:num>
  <w:num w:numId="12" w16cid:durableId="252398347">
    <w:abstractNumId w:val="16"/>
  </w:num>
  <w:num w:numId="13" w16cid:durableId="2124959111">
    <w:abstractNumId w:val="22"/>
  </w:num>
  <w:num w:numId="14" w16cid:durableId="840003166">
    <w:abstractNumId w:val="21"/>
  </w:num>
  <w:num w:numId="15" w16cid:durableId="2034920904">
    <w:abstractNumId w:val="19"/>
  </w:num>
  <w:num w:numId="16" w16cid:durableId="1098718145">
    <w:abstractNumId w:val="9"/>
  </w:num>
  <w:num w:numId="17" w16cid:durableId="1153831163">
    <w:abstractNumId w:val="7"/>
  </w:num>
  <w:num w:numId="18" w16cid:durableId="151413965">
    <w:abstractNumId w:val="6"/>
  </w:num>
  <w:num w:numId="19" w16cid:durableId="1740709258">
    <w:abstractNumId w:val="5"/>
  </w:num>
  <w:num w:numId="20" w16cid:durableId="510995376">
    <w:abstractNumId w:val="4"/>
  </w:num>
  <w:num w:numId="21" w16cid:durableId="698747654">
    <w:abstractNumId w:val="8"/>
  </w:num>
  <w:num w:numId="22" w16cid:durableId="2052151105">
    <w:abstractNumId w:val="3"/>
  </w:num>
  <w:num w:numId="23" w16cid:durableId="1849951770">
    <w:abstractNumId w:val="2"/>
  </w:num>
  <w:num w:numId="24" w16cid:durableId="227695719">
    <w:abstractNumId w:val="1"/>
  </w:num>
  <w:num w:numId="25" w16cid:durableId="99700104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A267E9"/>
    <w:rsid w:val="000008AA"/>
    <w:rsid w:val="000033A2"/>
    <w:rsid w:val="0000355A"/>
    <w:rsid w:val="00003F3E"/>
    <w:rsid w:val="00004C71"/>
    <w:rsid w:val="00004D32"/>
    <w:rsid w:val="0000591C"/>
    <w:rsid w:val="00005C84"/>
    <w:rsid w:val="00006C34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BF2"/>
    <w:rsid w:val="00020CAC"/>
    <w:rsid w:val="000236B5"/>
    <w:rsid w:val="00025085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1D06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6E6"/>
    <w:rsid w:val="00067FC9"/>
    <w:rsid w:val="00071BA4"/>
    <w:rsid w:val="0007213A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777BB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3A0D"/>
    <w:rsid w:val="00085103"/>
    <w:rsid w:val="00085203"/>
    <w:rsid w:val="00085D87"/>
    <w:rsid w:val="00086352"/>
    <w:rsid w:val="00086457"/>
    <w:rsid w:val="0008678B"/>
    <w:rsid w:val="000869F0"/>
    <w:rsid w:val="000872DF"/>
    <w:rsid w:val="00090531"/>
    <w:rsid w:val="000906AA"/>
    <w:rsid w:val="0009121A"/>
    <w:rsid w:val="000912A4"/>
    <w:rsid w:val="0009172A"/>
    <w:rsid w:val="00091B36"/>
    <w:rsid w:val="00092D2F"/>
    <w:rsid w:val="000932ED"/>
    <w:rsid w:val="000955BD"/>
    <w:rsid w:val="00097C02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3EC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1F3"/>
    <w:rsid w:val="000D1622"/>
    <w:rsid w:val="000D1E4A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8AF"/>
    <w:rsid w:val="000D7998"/>
    <w:rsid w:val="000D7DE3"/>
    <w:rsid w:val="000D7F04"/>
    <w:rsid w:val="000E042D"/>
    <w:rsid w:val="000E1147"/>
    <w:rsid w:val="000E203E"/>
    <w:rsid w:val="000E4C48"/>
    <w:rsid w:val="000E4E3C"/>
    <w:rsid w:val="000E55B2"/>
    <w:rsid w:val="000E5E0E"/>
    <w:rsid w:val="000E6C29"/>
    <w:rsid w:val="000F1FDA"/>
    <w:rsid w:val="000F32BB"/>
    <w:rsid w:val="000F32D8"/>
    <w:rsid w:val="000F3C06"/>
    <w:rsid w:val="000F3DAB"/>
    <w:rsid w:val="000F3DEF"/>
    <w:rsid w:val="000F3E68"/>
    <w:rsid w:val="000F4040"/>
    <w:rsid w:val="000F431B"/>
    <w:rsid w:val="000F4B80"/>
    <w:rsid w:val="000F4B81"/>
    <w:rsid w:val="000F4FCC"/>
    <w:rsid w:val="000F52F4"/>
    <w:rsid w:val="00100247"/>
    <w:rsid w:val="00101DC6"/>
    <w:rsid w:val="0010205D"/>
    <w:rsid w:val="0010475D"/>
    <w:rsid w:val="00104C96"/>
    <w:rsid w:val="00104CF5"/>
    <w:rsid w:val="0010561C"/>
    <w:rsid w:val="001056CB"/>
    <w:rsid w:val="001066AD"/>
    <w:rsid w:val="001077C6"/>
    <w:rsid w:val="001078E4"/>
    <w:rsid w:val="001110D2"/>
    <w:rsid w:val="001118E6"/>
    <w:rsid w:val="00111BC2"/>
    <w:rsid w:val="00112A4D"/>
    <w:rsid w:val="001131E0"/>
    <w:rsid w:val="001135BF"/>
    <w:rsid w:val="00113808"/>
    <w:rsid w:val="00113CE3"/>
    <w:rsid w:val="00114898"/>
    <w:rsid w:val="00115336"/>
    <w:rsid w:val="00115682"/>
    <w:rsid w:val="001156E7"/>
    <w:rsid w:val="00115BCF"/>
    <w:rsid w:val="001179C2"/>
    <w:rsid w:val="00117AEC"/>
    <w:rsid w:val="00117EB4"/>
    <w:rsid w:val="001207BF"/>
    <w:rsid w:val="00120A79"/>
    <w:rsid w:val="00120C33"/>
    <w:rsid w:val="00120EEC"/>
    <w:rsid w:val="00121BE9"/>
    <w:rsid w:val="00121EC5"/>
    <w:rsid w:val="00122FE0"/>
    <w:rsid w:val="00123A8C"/>
    <w:rsid w:val="00124307"/>
    <w:rsid w:val="00124F36"/>
    <w:rsid w:val="00125EE3"/>
    <w:rsid w:val="001264AC"/>
    <w:rsid w:val="00126E41"/>
    <w:rsid w:val="001275A7"/>
    <w:rsid w:val="00131635"/>
    <w:rsid w:val="00132D00"/>
    <w:rsid w:val="00132FC1"/>
    <w:rsid w:val="00134841"/>
    <w:rsid w:val="00134CC3"/>
    <w:rsid w:val="0013535A"/>
    <w:rsid w:val="00135D22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2327"/>
    <w:rsid w:val="00144000"/>
    <w:rsid w:val="0014402F"/>
    <w:rsid w:val="001448DE"/>
    <w:rsid w:val="00147C2C"/>
    <w:rsid w:val="00150649"/>
    <w:rsid w:val="001513F4"/>
    <w:rsid w:val="00151618"/>
    <w:rsid w:val="00151817"/>
    <w:rsid w:val="00151B51"/>
    <w:rsid w:val="0015329D"/>
    <w:rsid w:val="00153E51"/>
    <w:rsid w:val="0015569B"/>
    <w:rsid w:val="001600B3"/>
    <w:rsid w:val="00160B29"/>
    <w:rsid w:val="001619E4"/>
    <w:rsid w:val="00162701"/>
    <w:rsid w:val="00164186"/>
    <w:rsid w:val="00165099"/>
    <w:rsid w:val="0016570E"/>
    <w:rsid w:val="00165863"/>
    <w:rsid w:val="00165DF8"/>
    <w:rsid w:val="001663A3"/>
    <w:rsid w:val="00167927"/>
    <w:rsid w:val="001711FF"/>
    <w:rsid w:val="00172E58"/>
    <w:rsid w:val="00172FC5"/>
    <w:rsid w:val="00173B3A"/>
    <w:rsid w:val="00173F69"/>
    <w:rsid w:val="00174829"/>
    <w:rsid w:val="00174B02"/>
    <w:rsid w:val="0017586A"/>
    <w:rsid w:val="00176798"/>
    <w:rsid w:val="00176C83"/>
    <w:rsid w:val="0018024C"/>
    <w:rsid w:val="00180349"/>
    <w:rsid w:val="001807DA"/>
    <w:rsid w:val="00183046"/>
    <w:rsid w:val="001831FF"/>
    <w:rsid w:val="001838ED"/>
    <w:rsid w:val="00186473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560B"/>
    <w:rsid w:val="00195E2B"/>
    <w:rsid w:val="0019630A"/>
    <w:rsid w:val="0019631C"/>
    <w:rsid w:val="00197B5D"/>
    <w:rsid w:val="001A07DF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623D"/>
    <w:rsid w:val="001A6579"/>
    <w:rsid w:val="001A712D"/>
    <w:rsid w:val="001B1575"/>
    <w:rsid w:val="001B2CCF"/>
    <w:rsid w:val="001B30A8"/>
    <w:rsid w:val="001B30D8"/>
    <w:rsid w:val="001B33CD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6408"/>
    <w:rsid w:val="001C684E"/>
    <w:rsid w:val="001C6C2E"/>
    <w:rsid w:val="001D0158"/>
    <w:rsid w:val="001D0608"/>
    <w:rsid w:val="001D0846"/>
    <w:rsid w:val="001D086E"/>
    <w:rsid w:val="001D116F"/>
    <w:rsid w:val="001D2337"/>
    <w:rsid w:val="001D2758"/>
    <w:rsid w:val="001D3FF9"/>
    <w:rsid w:val="001D41D6"/>
    <w:rsid w:val="001D47D5"/>
    <w:rsid w:val="001D5475"/>
    <w:rsid w:val="001D5B7A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48AD"/>
    <w:rsid w:val="001E5232"/>
    <w:rsid w:val="001E52F1"/>
    <w:rsid w:val="001E538A"/>
    <w:rsid w:val="001E57AD"/>
    <w:rsid w:val="001E5FE9"/>
    <w:rsid w:val="001E696E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21AA"/>
    <w:rsid w:val="00202A4A"/>
    <w:rsid w:val="002033EA"/>
    <w:rsid w:val="00203FDC"/>
    <w:rsid w:val="00204022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4480"/>
    <w:rsid w:val="00214662"/>
    <w:rsid w:val="00217241"/>
    <w:rsid w:val="002173D7"/>
    <w:rsid w:val="00217CB2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5E3E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727"/>
    <w:rsid w:val="00236EC0"/>
    <w:rsid w:val="00236F23"/>
    <w:rsid w:val="00241A33"/>
    <w:rsid w:val="00241FB3"/>
    <w:rsid w:val="00242F94"/>
    <w:rsid w:val="00243379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72B"/>
    <w:rsid w:val="00251618"/>
    <w:rsid w:val="002526D7"/>
    <w:rsid w:val="00252800"/>
    <w:rsid w:val="0025430D"/>
    <w:rsid w:val="00255E68"/>
    <w:rsid w:val="00256E86"/>
    <w:rsid w:val="00257CF8"/>
    <w:rsid w:val="002601B5"/>
    <w:rsid w:val="002605C8"/>
    <w:rsid w:val="00260DCD"/>
    <w:rsid w:val="002611B8"/>
    <w:rsid w:val="00261363"/>
    <w:rsid w:val="00261C3A"/>
    <w:rsid w:val="0026225B"/>
    <w:rsid w:val="00262A30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71B"/>
    <w:rsid w:val="00272876"/>
    <w:rsid w:val="00272CDB"/>
    <w:rsid w:val="00273114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4267"/>
    <w:rsid w:val="00294E65"/>
    <w:rsid w:val="00295BFF"/>
    <w:rsid w:val="00296078"/>
    <w:rsid w:val="0029625C"/>
    <w:rsid w:val="0029735F"/>
    <w:rsid w:val="00297660"/>
    <w:rsid w:val="002A02BB"/>
    <w:rsid w:val="002A096A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5C9"/>
    <w:rsid w:val="002B1E87"/>
    <w:rsid w:val="002B20DB"/>
    <w:rsid w:val="002B349B"/>
    <w:rsid w:val="002B3706"/>
    <w:rsid w:val="002B37D2"/>
    <w:rsid w:val="002B3E95"/>
    <w:rsid w:val="002B78FD"/>
    <w:rsid w:val="002B7929"/>
    <w:rsid w:val="002C3091"/>
    <w:rsid w:val="002C4196"/>
    <w:rsid w:val="002C55A6"/>
    <w:rsid w:val="002C5B50"/>
    <w:rsid w:val="002C6664"/>
    <w:rsid w:val="002C75B6"/>
    <w:rsid w:val="002C79AC"/>
    <w:rsid w:val="002D080A"/>
    <w:rsid w:val="002D220D"/>
    <w:rsid w:val="002D299C"/>
    <w:rsid w:val="002D3EFE"/>
    <w:rsid w:val="002D4144"/>
    <w:rsid w:val="002D552C"/>
    <w:rsid w:val="002D55B1"/>
    <w:rsid w:val="002D5F7E"/>
    <w:rsid w:val="002D6314"/>
    <w:rsid w:val="002D6EC8"/>
    <w:rsid w:val="002E0A8A"/>
    <w:rsid w:val="002E0C4C"/>
    <w:rsid w:val="002E100F"/>
    <w:rsid w:val="002E38B5"/>
    <w:rsid w:val="002E4AA7"/>
    <w:rsid w:val="002E535B"/>
    <w:rsid w:val="002E54F1"/>
    <w:rsid w:val="002E5B2D"/>
    <w:rsid w:val="002E5D89"/>
    <w:rsid w:val="002E5FFC"/>
    <w:rsid w:val="002E688F"/>
    <w:rsid w:val="002E75FA"/>
    <w:rsid w:val="002F0B5C"/>
    <w:rsid w:val="002F176C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4AA"/>
    <w:rsid w:val="0030594A"/>
    <w:rsid w:val="00305BA9"/>
    <w:rsid w:val="00307200"/>
    <w:rsid w:val="00307AEC"/>
    <w:rsid w:val="0031259F"/>
    <w:rsid w:val="00313E24"/>
    <w:rsid w:val="00314FF9"/>
    <w:rsid w:val="003154C5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2CC8"/>
    <w:rsid w:val="003234FC"/>
    <w:rsid w:val="003238D5"/>
    <w:rsid w:val="00324C35"/>
    <w:rsid w:val="0032599D"/>
    <w:rsid w:val="00325A64"/>
    <w:rsid w:val="00325DF4"/>
    <w:rsid w:val="00326364"/>
    <w:rsid w:val="00327736"/>
    <w:rsid w:val="0032794B"/>
    <w:rsid w:val="00331243"/>
    <w:rsid w:val="00331C1F"/>
    <w:rsid w:val="003324FE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5A0"/>
    <w:rsid w:val="00343329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578EC"/>
    <w:rsid w:val="00360317"/>
    <w:rsid w:val="003619B1"/>
    <w:rsid w:val="0036290C"/>
    <w:rsid w:val="00362BA7"/>
    <w:rsid w:val="00362F00"/>
    <w:rsid w:val="0036372B"/>
    <w:rsid w:val="00364E77"/>
    <w:rsid w:val="00365414"/>
    <w:rsid w:val="00365437"/>
    <w:rsid w:val="00365F18"/>
    <w:rsid w:val="00366A3D"/>
    <w:rsid w:val="00366D0C"/>
    <w:rsid w:val="00367F2B"/>
    <w:rsid w:val="003707BD"/>
    <w:rsid w:val="00370A3B"/>
    <w:rsid w:val="00370B82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C4C"/>
    <w:rsid w:val="00384EA5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2045"/>
    <w:rsid w:val="003A29BA"/>
    <w:rsid w:val="003A4128"/>
    <w:rsid w:val="003A5211"/>
    <w:rsid w:val="003A52BE"/>
    <w:rsid w:val="003A60F0"/>
    <w:rsid w:val="003A7259"/>
    <w:rsid w:val="003A776D"/>
    <w:rsid w:val="003B0746"/>
    <w:rsid w:val="003B0C8A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5B1"/>
    <w:rsid w:val="003C4A3D"/>
    <w:rsid w:val="003C55F6"/>
    <w:rsid w:val="003C57C9"/>
    <w:rsid w:val="003C5B88"/>
    <w:rsid w:val="003C5D2C"/>
    <w:rsid w:val="003C61B2"/>
    <w:rsid w:val="003C7928"/>
    <w:rsid w:val="003D19FA"/>
    <w:rsid w:val="003D2B61"/>
    <w:rsid w:val="003D31FE"/>
    <w:rsid w:val="003D369B"/>
    <w:rsid w:val="003D3777"/>
    <w:rsid w:val="003D4A3C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37CC"/>
    <w:rsid w:val="003E3989"/>
    <w:rsid w:val="003E3DB0"/>
    <w:rsid w:val="003E4FFB"/>
    <w:rsid w:val="003E6416"/>
    <w:rsid w:val="003E70A5"/>
    <w:rsid w:val="003E7CA7"/>
    <w:rsid w:val="003F12F9"/>
    <w:rsid w:val="003F1C1D"/>
    <w:rsid w:val="003F204C"/>
    <w:rsid w:val="003F24C7"/>
    <w:rsid w:val="003F2984"/>
    <w:rsid w:val="003F37DD"/>
    <w:rsid w:val="003F3AEC"/>
    <w:rsid w:val="003F426C"/>
    <w:rsid w:val="003F437C"/>
    <w:rsid w:val="003F5ED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799"/>
    <w:rsid w:val="004077C4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200D8"/>
    <w:rsid w:val="00421FCB"/>
    <w:rsid w:val="00422D96"/>
    <w:rsid w:val="00422F20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C51"/>
    <w:rsid w:val="00437D59"/>
    <w:rsid w:val="0044021C"/>
    <w:rsid w:val="004408DA"/>
    <w:rsid w:val="00440DA1"/>
    <w:rsid w:val="00441B81"/>
    <w:rsid w:val="004428D8"/>
    <w:rsid w:val="00442C08"/>
    <w:rsid w:val="00443E4B"/>
    <w:rsid w:val="00444635"/>
    <w:rsid w:val="00444D90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AC2"/>
    <w:rsid w:val="004654AF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806A4"/>
    <w:rsid w:val="004811DC"/>
    <w:rsid w:val="00482C02"/>
    <w:rsid w:val="004835A1"/>
    <w:rsid w:val="00483E32"/>
    <w:rsid w:val="004854B6"/>
    <w:rsid w:val="00485751"/>
    <w:rsid w:val="00486AFC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619"/>
    <w:rsid w:val="00494D54"/>
    <w:rsid w:val="00494FB2"/>
    <w:rsid w:val="00495C4F"/>
    <w:rsid w:val="0049616A"/>
    <w:rsid w:val="0049684A"/>
    <w:rsid w:val="0049693A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E4C"/>
    <w:rsid w:val="004A4E7F"/>
    <w:rsid w:val="004A597D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CAD"/>
    <w:rsid w:val="004B7D69"/>
    <w:rsid w:val="004C0564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15CA"/>
    <w:rsid w:val="004D1714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2F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1EAF"/>
    <w:rsid w:val="004F2D9B"/>
    <w:rsid w:val="004F44AE"/>
    <w:rsid w:val="004F4845"/>
    <w:rsid w:val="004F4D9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22B6"/>
    <w:rsid w:val="00513BDC"/>
    <w:rsid w:val="00513F80"/>
    <w:rsid w:val="00514105"/>
    <w:rsid w:val="00514301"/>
    <w:rsid w:val="00514EF1"/>
    <w:rsid w:val="00515070"/>
    <w:rsid w:val="0051657E"/>
    <w:rsid w:val="00516FB7"/>
    <w:rsid w:val="00520927"/>
    <w:rsid w:val="00521622"/>
    <w:rsid w:val="00521681"/>
    <w:rsid w:val="005223A5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BC5"/>
    <w:rsid w:val="00527D52"/>
    <w:rsid w:val="00530437"/>
    <w:rsid w:val="005305EB"/>
    <w:rsid w:val="00532AA7"/>
    <w:rsid w:val="00535D3D"/>
    <w:rsid w:val="00535D98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AB0"/>
    <w:rsid w:val="00563FCE"/>
    <w:rsid w:val="005641E3"/>
    <w:rsid w:val="00565E00"/>
    <w:rsid w:val="00566767"/>
    <w:rsid w:val="00566DCA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6FE9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3ED4"/>
    <w:rsid w:val="00594D50"/>
    <w:rsid w:val="00595767"/>
    <w:rsid w:val="00595A9E"/>
    <w:rsid w:val="00595BF6"/>
    <w:rsid w:val="00596775"/>
    <w:rsid w:val="00596C0C"/>
    <w:rsid w:val="005A0F26"/>
    <w:rsid w:val="005A1C6F"/>
    <w:rsid w:val="005A21AC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2BB3"/>
    <w:rsid w:val="005B30A8"/>
    <w:rsid w:val="005B342B"/>
    <w:rsid w:val="005B3A19"/>
    <w:rsid w:val="005B47B8"/>
    <w:rsid w:val="005B4CA3"/>
    <w:rsid w:val="005B4F1E"/>
    <w:rsid w:val="005B583C"/>
    <w:rsid w:val="005B6E92"/>
    <w:rsid w:val="005C0434"/>
    <w:rsid w:val="005C14D8"/>
    <w:rsid w:val="005C2896"/>
    <w:rsid w:val="005C2C45"/>
    <w:rsid w:val="005C3A36"/>
    <w:rsid w:val="005C4635"/>
    <w:rsid w:val="005C48A1"/>
    <w:rsid w:val="005C568E"/>
    <w:rsid w:val="005C593D"/>
    <w:rsid w:val="005C5E7C"/>
    <w:rsid w:val="005D013E"/>
    <w:rsid w:val="005D0364"/>
    <w:rsid w:val="005D3860"/>
    <w:rsid w:val="005D4403"/>
    <w:rsid w:val="005D52DF"/>
    <w:rsid w:val="005D5F72"/>
    <w:rsid w:val="005D784B"/>
    <w:rsid w:val="005D788A"/>
    <w:rsid w:val="005E1DEF"/>
    <w:rsid w:val="005E1F80"/>
    <w:rsid w:val="005E2083"/>
    <w:rsid w:val="005E2A9E"/>
    <w:rsid w:val="005E3984"/>
    <w:rsid w:val="005E44A1"/>
    <w:rsid w:val="005E4623"/>
    <w:rsid w:val="005E55D9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6EC0"/>
    <w:rsid w:val="005F7A9E"/>
    <w:rsid w:val="005F7D66"/>
    <w:rsid w:val="00600010"/>
    <w:rsid w:val="00600914"/>
    <w:rsid w:val="00601714"/>
    <w:rsid w:val="00602ED0"/>
    <w:rsid w:val="0060351E"/>
    <w:rsid w:val="00603C17"/>
    <w:rsid w:val="0060568C"/>
    <w:rsid w:val="00605724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4DD"/>
    <w:rsid w:val="0061265D"/>
    <w:rsid w:val="006127A6"/>
    <w:rsid w:val="00613940"/>
    <w:rsid w:val="00614114"/>
    <w:rsid w:val="006147DB"/>
    <w:rsid w:val="00614E40"/>
    <w:rsid w:val="006154A9"/>
    <w:rsid w:val="00615F13"/>
    <w:rsid w:val="00617AA0"/>
    <w:rsid w:val="0062090B"/>
    <w:rsid w:val="00622022"/>
    <w:rsid w:val="0062234D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FF1"/>
    <w:rsid w:val="0063244F"/>
    <w:rsid w:val="0063260E"/>
    <w:rsid w:val="006327AA"/>
    <w:rsid w:val="00632C81"/>
    <w:rsid w:val="0063374F"/>
    <w:rsid w:val="00633BE9"/>
    <w:rsid w:val="0063474E"/>
    <w:rsid w:val="00634A87"/>
    <w:rsid w:val="00634CBD"/>
    <w:rsid w:val="006355FB"/>
    <w:rsid w:val="00636F9D"/>
    <w:rsid w:val="00636FFA"/>
    <w:rsid w:val="0063708F"/>
    <w:rsid w:val="006400F3"/>
    <w:rsid w:val="006403C9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7623"/>
    <w:rsid w:val="00650B9A"/>
    <w:rsid w:val="006513FB"/>
    <w:rsid w:val="0065143F"/>
    <w:rsid w:val="00651567"/>
    <w:rsid w:val="00652819"/>
    <w:rsid w:val="00652ACA"/>
    <w:rsid w:val="00653E86"/>
    <w:rsid w:val="00655012"/>
    <w:rsid w:val="0065516B"/>
    <w:rsid w:val="00655489"/>
    <w:rsid w:val="006570A7"/>
    <w:rsid w:val="006604E7"/>
    <w:rsid w:val="00660C3D"/>
    <w:rsid w:val="00660C93"/>
    <w:rsid w:val="00661F97"/>
    <w:rsid w:val="006630B9"/>
    <w:rsid w:val="0066341E"/>
    <w:rsid w:val="0066369C"/>
    <w:rsid w:val="00664011"/>
    <w:rsid w:val="00665419"/>
    <w:rsid w:val="006656C1"/>
    <w:rsid w:val="00665BED"/>
    <w:rsid w:val="006661D0"/>
    <w:rsid w:val="0066746B"/>
    <w:rsid w:val="006701B3"/>
    <w:rsid w:val="00670F45"/>
    <w:rsid w:val="00672176"/>
    <w:rsid w:val="00672DBB"/>
    <w:rsid w:val="00674568"/>
    <w:rsid w:val="006750D4"/>
    <w:rsid w:val="006752A2"/>
    <w:rsid w:val="00675E81"/>
    <w:rsid w:val="0067723D"/>
    <w:rsid w:val="00677459"/>
    <w:rsid w:val="00677907"/>
    <w:rsid w:val="00677D3B"/>
    <w:rsid w:val="00677E67"/>
    <w:rsid w:val="006809F2"/>
    <w:rsid w:val="00680D13"/>
    <w:rsid w:val="00681077"/>
    <w:rsid w:val="00681663"/>
    <w:rsid w:val="00681D9F"/>
    <w:rsid w:val="00681DF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BFE"/>
    <w:rsid w:val="00692F90"/>
    <w:rsid w:val="0069432A"/>
    <w:rsid w:val="00694798"/>
    <w:rsid w:val="006947F8"/>
    <w:rsid w:val="006A07ED"/>
    <w:rsid w:val="006A0B5C"/>
    <w:rsid w:val="006A1B51"/>
    <w:rsid w:val="006A2B35"/>
    <w:rsid w:val="006A34BF"/>
    <w:rsid w:val="006A3B43"/>
    <w:rsid w:val="006A4108"/>
    <w:rsid w:val="006A4249"/>
    <w:rsid w:val="006A4475"/>
    <w:rsid w:val="006A50B3"/>
    <w:rsid w:val="006A5A08"/>
    <w:rsid w:val="006A5D18"/>
    <w:rsid w:val="006A67CD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43B9"/>
    <w:rsid w:val="006C4F2A"/>
    <w:rsid w:val="006C5566"/>
    <w:rsid w:val="006C6077"/>
    <w:rsid w:val="006C70A2"/>
    <w:rsid w:val="006D0D00"/>
    <w:rsid w:val="006D170C"/>
    <w:rsid w:val="006D1BC7"/>
    <w:rsid w:val="006D1CF7"/>
    <w:rsid w:val="006D3380"/>
    <w:rsid w:val="006D34D7"/>
    <w:rsid w:val="006D3EA5"/>
    <w:rsid w:val="006D42D3"/>
    <w:rsid w:val="006D461D"/>
    <w:rsid w:val="006D5177"/>
    <w:rsid w:val="006D6D4C"/>
    <w:rsid w:val="006D762F"/>
    <w:rsid w:val="006E06C4"/>
    <w:rsid w:val="006E08C3"/>
    <w:rsid w:val="006E142A"/>
    <w:rsid w:val="006E166D"/>
    <w:rsid w:val="006E1D30"/>
    <w:rsid w:val="006E2028"/>
    <w:rsid w:val="006E2818"/>
    <w:rsid w:val="006E2B32"/>
    <w:rsid w:val="006E2F6D"/>
    <w:rsid w:val="006E384A"/>
    <w:rsid w:val="006E413B"/>
    <w:rsid w:val="006E474F"/>
    <w:rsid w:val="006E49D5"/>
    <w:rsid w:val="006E4B17"/>
    <w:rsid w:val="006E4EA0"/>
    <w:rsid w:val="006E57C5"/>
    <w:rsid w:val="006E6184"/>
    <w:rsid w:val="006E72A9"/>
    <w:rsid w:val="006F028F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402F"/>
    <w:rsid w:val="00704CE2"/>
    <w:rsid w:val="00705A02"/>
    <w:rsid w:val="007069DC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306"/>
    <w:rsid w:val="00716B39"/>
    <w:rsid w:val="007175EB"/>
    <w:rsid w:val="00720C90"/>
    <w:rsid w:val="00720DDD"/>
    <w:rsid w:val="0072183B"/>
    <w:rsid w:val="007227CD"/>
    <w:rsid w:val="00722980"/>
    <w:rsid w:val="00722AEB"/>
    <w:rsid w:val="00723993"/>
    <w:rsid w:val="007248CE"/>
    <w:rsid w:val="00724D1F"/>
    <w:rsid w:val="007258BD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0CB6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37EA9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034"/>
    <w:rsid w:val="00750384"/>
    <w:rsid w:val="00750693"/>
    <w:rsid w:val="007507D9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E35"/>
    <w:rsid w:val="00761FAD"/>
    <w:rsid w:val="00763076"/>
    <w:rsid w:val="007644A9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3FE7"/>
    <w:rsid w:val="00774412"/>
    <w:rsid w:val="007744A5"/>
    <w:rsid w:val="00776E94"/>
    <w:rsid w:val="00777314"/>
    <w:rsid w:val="007778FA"/>
    <w:rsid w:val="00780CCC"/>
    <w:rsid w:val="00780E50"/>
    <w:rsid w:val="00781ED3"/>
    <w:rsid w:val="007826A8"/>
    <w:rsid w:val="00782A10"/>
    <w:rsid w:val="00784132"/>
    <w:rsid w:val="00784273"/>
    <w:rsid w:val="007853DC"/>
    <w:rsid w:val="00785FE2"/>
    <w:rsid w:val="007861AA"/>
    <w:rsid w:val="00786260"/>
    <w:rsid w:val="0078648E"/>
    <w:rsid w:val="00787EC0"/>
    <w:rsid w:val="007901A8"/>
    <w:rsid w:val="007905AF"/>
    <w:rsid w:val="00791498"/>
    <w:rsid w:val="007914E8"/>
    <w:rsid w:val="00791A92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A37"/>
    <w:rsid w:val="007B0E1F"/>
    <w:rsid w:val="007B1389"/>
    <w:rsid w:val="007B258C"/>
    <w:rsid w:val="007B307D"/>
    <w:rsid w:val="007B3150"/>
    <w:rsid w:val="007B371B"/>
    <w:rsid w:val="007B4532"/>
    <w:rsid w:val="007B527C"/>
    <w:rsid w:val="007B55E1"/>
    <w:rsid w:val="007B6649"/>
    <w:rsid w:val="007B6D36"/>
    <w:rsid w:val="007B7087"/>
    <w:rsid w:val="007B72C6"/>
    <w:rsid w:val="007C0092"/>
    <w:rsid w:val="007C2BBE"/>
    <w:rsid w:val="007C3343"/>
    <w:rsid w:val="007C360D"/>
    <w:rsid w:val="007C4EE4"/>
    <w:rsid w:val="007C53A6"/>
    <w:rsid w:val="007C5556"/>
    <w:rsid w:val="007D2116"/>
    <w:rsid w:val="007D330C"/>
    <w:rsid w:val="007D3F8F"/>
    <w:rsid w:val="007D4743"/>
    <w:rsid w:val="007D4A3D"/>
    <w:rsid w:val="007D6CCC"/>
    <w:rsid w:val="007D73EB"/>
    <w:rsid w:val="007D73FD"/>
    <w:rsid w:val="007E02C0"/>
    <w:rsid w:val="007E075D"/>
    <w:rsid w:val="007E0B18"/>
    <w:rsid w:val="007E0B4D"/>
    <w:rsid w:val="007E1CE7"/>
    <w:rsid w:val="007E1D8D"/>
    <w:rsid w:val="007E2223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9A3"/>
    <w:rsid w:val="007F12AB"/>
    <w:rsid w:val="007F1DE7"/>
    <w:rsid w:val="007F221A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B5E"/>
    <w:rsid w:val="007F73FE"/>
    <w:rsid w:val="007F7BF4"/>
    <w:rsid w:val="00800787"/>
    <w:rsid w:val="008007C3"/>
    <w:rsid w:val="00801124"/>
    <w:rsid w:val="00801322"/>
    <w:rsid w:val="00801D66"/>
    <w:rsid w:val="0080223E"/>
    <w:rsid w:val="0080225E"/>
    <w:rsid w:val="008022AF"/>
    <w:rsid w:val="008024C9"/>
    <w:rsid w:val="00802864"/>
    <w:rsid w:val="00802B4D"/>
    <w:rsid w:val="00802F46"/>
    <w:rsid w:val="008038AF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4F54"/>
    <w:rsid w:val="008152B5"/>
    <w:rsid w:val="00815653"/>
    <w:rsid w:val="00815CED"/>
    <w:rsid w:val="00816DBA"/>
    <w:rsid w:val="008171C7"/>
    <w:rsid w:val="008176E0"/>
    <w:rsid w:val="00817C1E"/>
    <w:rsid w:val="00821035"/>
    <w:rsid w:val="008210C2"/>
    <w:rsid w:val="008212FE"/>
    <w:rsid w:val="008213F1"/>
    <w:rsid w:val="00824443"/>
    <w:rsid w:val="00824BF6"/>
    <w:rsid w:val="00825046"/>
    <w:rsid w:val="00825C70"/>
    <w:rsid w:val="00825FEA"/>
    <w:rsid w:val="008265B9"/>
    <w:rsid w:val="0082788A"/>
    <w:rsid w:val="00827FCE"/>
    <w:rsid w:val="00830B09"/>
    <w:rsid w:val="00831900"/>
    <w:rsid w:val="00832BDA"/>
    <w:rsid w:val="00832DA2"/>
    <w:rsid w:val="008354D5"/>
    <w:rsid w:val="008357FD"/>
    <w:rsid w:val="00835FBA"/>
    <w:rsid w:val="00836145"/>
    <w:rsid w:val="00836DF0"/>
    <w:rsid w:val="00837594"/>
    <w:rsid w:val="00837A5C"/>
    <w:rsid w:val="00841959"/>
    <w:rsid w:val="008436E7"/>
    <w:rsid w:val="00843DA2"/>
    <w:rsid w:val="00844AA2"/>
    <w:rsid w:val="00845D8F"/>
    <w:rsid w:val="0084628A"/>
    <w:rsid w:val="00846E78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18FC"/>
    <w:rsid w:val="00862D3D"/>
    <w:rsid w:val="0086357E"/>
    <w:rsid w:val="00864565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7A40"/>
    <w:rsid w:val="0088022B"/>
    <w:rsid w:val="008806D0"/>
    <w:rsid w:val="0088082C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4F65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324A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7E1"/>
    <w:rsid w:val="008A210E"/>
    <w:rsid w:val="008A29AC"/>
    <w:rsid w:val="008A2EEF"/>
    <w:rsid w:val="008A4642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71B3"/>
    <w:rsid w:val="008B7510"/>
    <w:rsid w:val="008B7BF2"/>
    <w:rsid w:val="008C0992"/>
    <w:rsid w:val="008C1D18"/>
    <w:rsid w:val="008C1FE7"/>
    <w:rsid w:val="008C21A1"/>
    <w:rsid w:val="008C292D"/>
    <w:rsid w:val="008C2B8D"/>
    <w:rsid w:val="008C2D3C"/>
    <w:rsid w:val="008C3619"/>
    <w:rsid w:val="008C416E"/>
    <w:rsid w:val="008C4DF4"/>
    <w:rsid w:val="008C52E6"/>
    <w:rsid w:val="008C5C0E"/>
    <w:rsid w:val="008C67FE"/>
    <w:rsid w:val="008C6888"/>
    <w:rsid w:val="008C695E"/>
    <w:rsid w:val="008C77DD"/>
    <w:rsid w:val="008D0770"/>
    <w:rsid w:val="008D0EFF"/>
    <w:rsid w:val="008D0F8A"/>
    <w:rsid w:val="008D134A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344"/>
    <w:rsid w:val="008E2429"/>
    <w:rsid w:val="008E32B5"/>
    <w:rsid w:val="008E5A05"/>
    <w:rsid w:val="008E5CF3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8F7DF9"/>
    <w:rsid w:val="009002CF"/>
    <w:rsid w:val="00901AED"/>
    <w:rsid w:val="00903A25"/>
    <w:rsid w:val="00904FF4"/>
    <w:rsid w:val="009056FF"/>
    <w:rsid w:val="009057DD"/>
    <w:rsid w:val="00905D05"/>
    <w:rsid w:val="00906890"/>
    <w:rsid w:val="00906FF7"/>
    <w:rsid w:val="00907324"/>
    <w:rsid w:val="00907488"/>
    <w:rsid w:val="00907AE0"/>
    <w:rsid w:val="00910950"/>
    <w:rsid w:val="00911623"/>
    <w:rsid w:val="00911FEC"/>
    <w:rsid w:val="00912546"/>
    <w:rsid w:val="00913354"/>
    <w:rsid w:val="00913788"/>
    <w:rsid w:val="00913FB6"/>
    <w:rsid w:val="00914600"/>
    <w:rsid w:val="009149A6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20920"/>
    <w:rsid w:val="00920F18"/>
    <w:rsid w:val="009219BB"/>
    <w:rsid w:val="00922451"/>
    <w:rsid w:val="009224D2"/>
    <w:rsid w:val="0092304B"/>
    <w:rsid w:val="009235DB"/>
    <w:rsid w:val="009239B3"/>
    <w:rsid w:val="00923C11"/>
    <w:rsid w:val="00924246"/>
    <w:rsid w:val="00925E3F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60E2"/>
    <w:rsid w:val="00936990"/>
    <w:rsid w:val="00937061"/>
    <w:rsid w:val="00937772"/>
    <w:rsid w:val="009377D7"/>
    <w:rsid w:val="009402B2"/>
    <w:rsid w:val="0094137F"/>
    <w:rsid w:val="00941718"/>
    <w:rsid w:val="0094218B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455"/>
    <w:rsid w:val="00962E17"/>
    <w:rsid w:val="009632BD"/>
    <w:rsid w:val="009632DE"/>
    <w:rsid w:val="00964834"/>
    <w:rsid w:val="009648DF"/>
    <w:rsid w:val="00967B6F"/>
    <w:rsid w:val="00967D7B"/>
    <w:rsid w:val="00970061"/>
    <w:rsid w:val="00970AB5"/>
    <w:rsid w:val="0097127B"/>
    <w:rsid w:val="00971900"/>
    <w:rsid w:val="00971FDB"/>
    <w:rsid w:val="00974711"/>
    <w:rsid w:val="00974BE4"/>
    <w:rsid w:val="00974C57"/>
    <w:rsid w:val="0097523B"/>
    <w:rsid w:val="00976097"/>
    <w:rsid w:val="00976F33"/>
    <w:rsid w:val="00980F0D"/>
    <w:rsid w:val="009818C7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70D3"/>
    <w:rsid w:val="009873D1"/>
    <w:rsid w:val="00990310"/>
    <w:rsid w:val="009904F7"/>
    <w:rsid w:val="00990AA1"/>
    <w:rsid w:val="0099131F"/>
    <w:rsid w:val="00991F0A"/>
    <w:rsid w:val="009947BE"/>
    <w:rsid w:val="00996762"/>
    <w:rsid w:val="009969E3"/>
    <w:rsid w:val="00996FF9"/>
    <w:rsid w:val="00997385"/>
    <w:rsid w:val="00997B28"/>
    <w:rsid w:val="009A051F"/>
    <w:rsid w:val="009A08D3"/>
    <w:rsid w:val="009A1A86"/>
    <w:rsid w:val="009A1E24"/>
    <w:rsid w:val="009A416E"/>
    <w:rsid w:val="009A44FE"/>
    <w:rsid w:val="009A474C"/>
    <w:rsid w:val="009A5071"/>
    <w:rsid w:val="009A5C58"/>
    <w:rsid w:val="009A72C5"/>
    <w:rsid w:val="009B005A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B7FCC"/>
    <w:rsid w:val="009C0107"/>
    <w:rsid w:val="009C04B1"/>
    <w:rsid w:val="009C08E3"/>
    <w:rsid w:val="009C1095"/>
    <w:rsid w:val="009C1173"/>
    <w:rsid w:val="009C1952"/>
    <w:rsid w:val="009C21FB"/>
    <w:rsid w:val="009C3338"/>
    <w:rsid w:val="009C363B"/>
    <w:rsid w:val="009C37E3"/>
    <w:rsid w:val="009C4106"/>
    <w:rsid w:val="009C5D0B"/>
    <w:rsid w:val="009C6CC7"/>
    <w:rsid w:val="009C775F"/>
    <w:rsid w:val="009D031E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138"/>
    <w:rsid w:val="009E2C7C"/>
    <w:rsid w:val="009E30AA"/>
    <w:rsid w:val="009E3FBF"/>
    <w:rsid w:val="009E4241"/>
    <w:rsid w:val="009E42F4"/>
    <w:rsid w:val="009E506D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77A5"/>
    <w:rsid w:val="009F7C3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0EB3"/>
    <w:rsid w:val="00A10F6E"/>
    <w:rsid w:val="00A123AE"/>
    <w:rsid w:val="00A12731"/>
    <w:rsid w:val="00A13482"/>
    <w:rsid w:val="00A13665"/>
    <w:rsid w:val="00A1457C"/>
    <w:rsid w:val="00A145F2"/>
    <w:rsid w:val="00A1485A"/>
    <w:rsid w:val="00A14DEB"/>
    <w:rsid w:val="00A15079"/>
    <w:rsid w:val="00A15641"/>
    <w:rsid w:val="00A1721B"/>
    <w:rsid w:val="00A17572"/>
    <w:rsid w:val="00A17A35"/>
    <w:rsid w:val="00A2185F"/>
    <w:rsid w:val="00A2374A"/>
    <w:rsid w:val="00A23C2C"/>
    <w:rsid w:val="00A23D13"/>
    <w:rsid w:val="00A2403B"/>
    <w:rsid w:val="00A24596"/>
    <w:rsid w:val="00A24C2C"/>
    <w:rsid w:val="00A24F0B"/>
    <w:rsid w:val="00A252DB"/>
    <w:rsid w:val="00A25E34"/>
    <w:rsid w:val="00A25F4B"/>
    <w:rsid w:val="00A267E9"/>
    <w:rsid w:val="00A27C80"/>
    <w:rsid w:val="00A30010"/>
    <w:rsid w:val="00A30025"/>
    <w:rsid w:val="00A301B3"/>
    <w:rsid w:val="00A30BE0"/>
    <w:rsid w:val="00A30E11"/>
    <w:rsid w:val="00A31074"/>
    <w:rsid w:val="00A312EF"/>
    <w:rsid w:val="00A324B0"/>
    <w:rsid w:val="00A324C6"/>
    <w:rsid w:val="00A33000"/>
    <w:rsid w:val="00A33062"/>
    <w:rsid w:val="00A33A1D"/>
    <w:rsid w:val="00A342E8"/>
    <w:rsid w:val="00A343EE"/>
    <w:rsid w:val="00A34E80"/>
    <w:rsid w:val="00A36E19"/>
    <w:rsid w:val="00A402C5"/>
    <w:rsid w:val="00A4078D"/>
    <w:rsid w:val="00A4088C"/>
    <w:rsid w:val="00A4152F"/>
    <w:rsid w:val="00A41EF1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96E"/>
    <w:rsid w:val="00A54FEA"/>
    <w:rsid w:val="00A575D6"/>
    <w:rsid w:val="00A57F4A"/>
    <w:rsid w:val="00A612A7"/>
    <w:rsid w:val="00A61730"/>
    <w:rsid w:val="00A617B5"/>
    <w:rsid w:val="00A62558"/>
    <w:rsid w:val="00A62761"/>
    <w:rsid w:val="00A645AF"/>
    <w:rsid w:val="00A646E2"/>
    <w:rsid w:val="00A6653F"/>
    <w:rsid w:val="00A674B2"/>
    <w:rsid w:val="00A70368"/>
    <w:rsid w:val="00A7121A"/>
    <w:rsid w:val="00A7132A"/>
    <w:rsid w:val="00A713FF"/>
    <w:rsid w:val="00A72B89"/>
    <w:rsid w:val="00A72D15"/>
    <w:rsid w:val="00A730B4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46E"/>
    <w:rsid w:val="00AA09F2"/>
    <w:rsid w:val="00AA0A0E"/>
    <w:rsid w:val="00AA2531"/>
    <w:rsid w:val="00AA2B31"/>
    <w:rsid w:val="00AA2E40"/>
    <w:rsid w:val="00AA3C63"/>
    <w:rsid w:val="00AA4746"/>
    <w:rsid w:val="00AA50D4"/>
    <w:rsid w:val="00AA52F9"/>
    <w:rsid w:val="00AA574A"/>
    <w:rsid w:val="00AA61C2"/>
    <w:rsid w:val="00AA64F4"/>
    <w:rsid w:val="00AA6D01"/>
    <w:rsid w:val="00AB085B"/>
    <w:rsid w:val="00AB0DF1"/>
    <w:rsid w:val="00AB1AB8"/>
    <w:rsid w:val="00AB2E57"/>
    <w:rsid w:val="00AB44CE"/>
    <w:rsid w:val="00AB522D"/>
    <w:rsid w:val="00AB7182"/>
    <w:rsid w:val="00AC0315"/>
    <w:rsid w:val="00AC0924"/>
    <w:rsid w:val="00AC0E9C"/>
    <w:rsid w:val="00AC186C"/>
    <w:rsid w:val="00AC18E6"/>
    <w:rsid w:val="00AC2055"/>
    <w:rsid w:val="00AC2490"/>
    <w:rsid w:val="00AC37EA"/>
    <w:rsid w:val="00AC4DC9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B"/>
    <w:rsid w:val="00AD3642"/>
    <w:rsid w:val="00AD383A"/>
    <w:rsid w:val="00AD3B58"/>
    <w:rsid w:val="00AD3B62"/>
    <w:rsid w:val="00AD452E"/>
    <w:rsid w:val="00AD5A64"/>
    <w:rsid w:val="00AD6448"/>
    <w:rsid w:val="00AD6E3F"/>
    <w:rsid w:val="00AE008F"/>
    <w:rsid w:val="00AE0340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37C"/>
    <w:rsid w:val="00AE7C3E"/>
    <w:rsid w:val="00AE7D44"/>
    <w:rsid w:val="00AF236B"/>
    <w:rsid w:val="00AF298F"/>
    <w:rsid w:val="00AF4CF0"/>
    <w:rsid w:val="00AF65E8"/>
    <w:rsid w:val="00AF6844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1FB3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7D7"/>
    <w:rsid w:val="00B24B9D"/>
    <w:rsid w:val="00B257B7"/>
    <w:rsid w:val="00B25FC5"/>
    <w:rsid w:val="00B26876"/>
    <w:rsid w:val="00B271F2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39FF"/>
    <w:rsid w:val="00B43D5C"/>
    <w:rsid w:val="00B450C5"/>
    <w:rsid w:val="00B463A7"/>
    <w:rsid w:val="00B46E1F"/>
    <w:rsid w:val="00B46E2A"/>
    <w:rsid w:val="00B5020E"/>
    <w:rsid w:val="00B50330"/>
    <w:rsid w:val="00B52120"/>
    <w:rsid w:val="00B5263B"/>
    <w:rsid w:val="00B528D0"/>
    <w:rsid w:val="00B52C0C"/>
    <w:rsid w:val="00B52C57"/>
    <w:rsid w:val="00B531EA"/>
    <w:rsid w:val="00B549FC"/>
    <w:rsid w:val="00B557B1"/>
    <w:rsid w:val="00B56CA9"/>
    <w:rsid w:val="00B609E5"/>
    <w:rsid w:val="00B60B5F"/>
    <w:rsid w:val="00B60B81"/>
    <w:rsid w:val="00B6107C"/>
    <w:rsid w:val="00B61F0D"/>
    <w:rsid w:val="00B62904"/>
    <w:rsid w:val="00B62A25"/>
    <w:rsid w:val="00B62A2A"/>
    <w:rsid w:val="00B62D4C"/>
    <w:rsid w:val="00B63AAD"/>
    <w:rsid w:val="00B64927"/>
    <w:rsid w:val="00B6717C"/>
    <w:rsid w:val="00B677AA"/>
    <w:rsid w:val="00B67CBD"/>
    <w:rsid w:val="00B67E4E"/>
    <w:rsid w:val="00B7133C"/>
    <w:rsid w:val="00B71692"/>
    <w:rsid w:val="00B71791"/>
    <w:rsid w:val="00B71B6A"/>
    <w:rsid w:val="00B723E2"/>
    <w:rsid w:val="00B72AE0"/>
    <w:rsid w:val="00B7377D"/>
    <w:rsid w:val="00B738C5"/>
    <w:rsid w:val="00B7390A"/>
    <w:rsid w:val="00B73A87"/>
    <w:rsid w:val="00B73B87"/>
    <w:rsid w:val="00B73C4F"/>
    <w:rsid w:val="00B74192"/>
    <w:rsid w:val="00B750D1"/>
    <w:rsid w:val="00B76040"/>
    <w:rsid w:val="00B76B44"/>
    <w:rsid w:val="00B808DD"/>
    <w:rsid w:val="00B80CA6"/>
    <w:rsid w:val="00B81124"/>
    <w:rsid w:val="00B81FFE"/>
    <w:rsid w:val="00B82062"/>
    <w:rsid w:val="00B825C9"/>
    <w:rsid w:val="00B82728"/>
    <w:rsid w:val="00B8325E"/>
    <w:rsid w:val="00B839DD"/>
    <w:rsid w:val="00B84AD2"/>
    <w:rsid w:val="00B8619E"/>
    <w:rsid w:val="00B861F5"/>
    <w:rsid w:val="00B876AA"/>
    <w:rsid w:val="00B87CBF"/>
    <w:rsid w:val="00B90127"/>
    <w:rsid w:val="00B90A3A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6B5"/>
    <w:rsid w:val="00B97CC6"/>
    <w:rsid w:val="00BA0C6D"/>
    <w:rsid w:val="00BA155C"/>
    <w:rsid w:val="00BA186A"/>
    <w:rsid w:val="00BA1926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5B75"/>
    <w:rsid w:val="00BB6196"/>
    <w:rsid w:val="00BB648F"/>
    <w:rsid w:val="00BB698C"/>
    <w:rsid w:val="00BB6BAD"/>
    <w:rsid w:val="00BB77F6"/>
    <w:rsid w:val="00BC0C36"/>
    <w:rsid w:val="00BC3880"/>
    <w:rsid w:val="00BC3982"/>
    <w:rsid w:val="00BC416D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E5A"/>
    <w:rsid w:val="00BD367D"/>
    <w:rsid w:val="00BD382D"/>
    <w:rsid w:val="00BD4B7C"/>
    <w:rsid w:val="00BD6442"/>
    <w:rsid w:val="00BD6BA3"/>
    <w:rsid w:val="00BD722E"/>
    <w:rsid w:val="00BE10F0"/>
    <w:rsid w:val="00BE1255"/>
    <w:rsid w:val="00BE1C27"/>
    <w:rsid w:val="00BE1F51"/>
    <w:rsid w:val="00BE2452"/>
    <w:rsid w:val="00BE3FC7"/>
    <w:rsid w:val="00BE4C01"/>
    <w:rsid w:val="00BE59FC"/>
    <w:rsid w:val="00BE78D4"/>
    <w:rsid w:val="00BE7FFC"/>
    <w:rsid w:val="00BF1FB1"/>
    <w:rsid w:val="00BF2FDD"/>
    <w:rsid w:val="00BF3D26"/>
    <w:rsid w:val="00BF44A8"/>
    <w:rsid w:val="00BF4C02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6118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4E56"/>
    <w:rsid w:val="00C157B9"/>
    <w:rsid w:val="00C201D9"/>
    <w:rsid w:val="00C20DFF"/>
    <w:rsid w:val="00C21068"/>
    <w:rsid w:val="00C21AB0"/>
    <w:rsid w:val="00C2290A"/>
    <w:rsid w:val="00C2305B"/>
    <w:rsid w:val="00C23C12"/>
    <w:rsid w:val="00C243F6"/>
    <w:rsid w:val="00C24966"/>
    <w:rsid w:val="00C24D4E"/>
    <w:rsid w:val="00C24FE0"/>
    <w:rsid w:val="00C262A5"/>
    <w:rsid w:val="00C27205"/>
    <w:rsid w:val="00C27345"/>
    <w:rsid w:val="00C2747F"/>
    <w:rsid w:val="00C27A00"/>
    <w:rsid w:val="00C30A04"/>
    <w:rsid w:val="00C30C57"/>
    <w:rsid w:val="00C318DA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71"/>
    <w:rsid w:val="00C36A93"/>
    <w:rsid w:val="00C36F59"/>
    <w:rsid w:val="00C40A0E"/>
    <w:rsid w:val="00C40F90"/>
    <w:rsid w:val="00C411E4"/>
    <w:rsid w:val="00C41EEB"/>
    <w:rsid w:val="00C425B6"/>
    <w:rsid w:val="00C429BD"/>
    <w:rsid w:val="00C43881"/>
    <w:rsid w:val="00C43C97"/>
    <w:rsid w:val="00C444BB"/>
    <w:rsid w:val="00C458C8"/>
    <w:rsid w:val="00C46131"/>
    <w:rsid w:val="00C47669"/>
    <w:rsid w:val="00C502CF"/>
    <w:rsid w:val="00C5092D"/>
    <w:rsid w:val="00C50DEF"/>
    <w:rsid w:val="00C510AC"/>
    <w:rsid w:val="00C52C2E"/>
    <w:rsid w:val="00C52CBA"/>
    <w:rsid w:val="00C534C6"/>
    <w:rsid w:val="00C5354A"/>
    <w:rsid w:val="00C5387F"/>
    <w:rsid w:val="00C549B7"/>
    <w:rsid w:val="00C54F9C"/>
    <w:rsid w:val="00C55638"/>
    <w:rsid w:val="00C5563A"/>
    <w:rsid w:val="00C55894"/>
    <w:rsid w:val="00C567AC"/>
    <w:rsid w:val="00C56890"/>
    <w:rsid w:val="00C57D1B"/>
    <w:rsid w:val="00C60EDA"/>
    <w:rsid w:val="00C61160"/>
    <w:rsid w:val="00C61BE3"/>
    <w:rsid w:val="00C62FD1"/>
    <w:rsid w:val="00C64F8F"/>
    <w:rsid w:val="00C65783"/>
    <w:rsid w:val="00C65AF5"/>
    <w:rsid w:val="00C65B7F"/>
    <w:rsid w:val="00C66382"/>
    <w:rsid w:val="00C66695"/>
    <w:rsid w:val="00C70099"/>
    <w:rsid w:val="00C70934"/>
    <w:rsid w:val="00C70B18"/>
    <w:rsid w:val="00C71CA0"/>
    <w:rsid w:val="00C71FD0"/>
    <w:rsid w:val="00C726DE"/>
    <w:rsid w:val="00C72E3A"/>
    <w:rsid w:val="00C735B4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2FC2"/>
    <w:rsid w:val="00C93D40"/>
    <w:rsid w:val="00C94F8F"/>
    <w:rsid w:val="00C9543C"/>
    <w:rsid w:val="00C96642"/>
    <w:rsid w:val="00C973C5"/>
    <w:rsid w:val="00C97A43"/>
    <w:rsid w:val="00CA093D"/>
    <w:rsid w:val="00CA0D1E"/>
    <w:rsid w:val="00CA1F4B"/>
    <w:rsid w:val="00CA2ADB"/>
    <w:rsid w:val="00CA33C2"/>
    <w:rsid w:val="00CA3EA5"/>
    <w:rsid w:val="00CA4248"/>
    <w:rsid w:val="00CA42D7"/>
    <w:rsid w:val="00CA4E5A"/>
    <w:rsid w:val="00CA6848"/>
    <w:rsid w:val="00CA6D20"/>
    <w:rsid w:val="00CA6D51"/>
    <w:rsid w:val="00CA7450"/>
    <w:rsid w:val="00CA7E63"/>
    <w:rsid w:val="00CA7E85"/>
    <w:rsid w:val="00CB125E"/>
    <w:rsid w:val="00CB2532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126C"/>
    <w:rsid w:val="00CC248A"/>
    <w:rsid w:val="00CC3E7F"/>
    <w:rsid w:val="00CC45DA"/>
    <w:rsid w:val="00CC518C"/>
    <w:rsid w:val="00CC5B38"/>
    <w:rsid w:val="00CC5E2D"/>
    <w:rsid w:val="00CC6EB4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E065D"/>
    <w:rsid w:val="00CE0786"/>
    <w:rsid w:val="00CE2572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7AC"/>
    <w:rsid w:val="00CF2845"/>
    <w:rsid w:val="00CF3AE5"/>
    <w:rsid w:val="00CF3CEE"/>
    <w:rsid w:val="00CF4E8B"/>
    <w:rsid w:val="00CF53A4"/>
    <w:rsid w:val="00CF54B4"/>
    <w:rsid w:val="00CF6A0B"/>
    <w:rsid w:val="00CF6BDA"/>
    <w:rsid w:val="00CF7BBA"/>
    <w:rsid w:val="00CF7E0E"/>
    <w:rsid w:val="00D00823"/>
    <w:rsid w:val="00D0092D"/>
    <w:rsid w:val="00D013E2"/>
    <w:rsid w:val="00D01D6C"/>
    <w:rsid w:val="00D02288"/>
    <w:rsid w:val="00D02881"/>
    <w:rsid w:val="00D02D35"/>
    <w:rsid w:val="00D0558F"/>
    <w:rsid w:val="00D05715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D5E"/>
    <w:rsid w:val="00D1201A"/>
    <w:rsid w:val="00D136C9"/>
    <w:rsid w:val="00D140AD"/>
    <w:rsid w:val="00D15D64"/>
    <w:rsid w:val="00D1670F"/>
    <w:rsid w:val="00D179E8"/>
    <w:rsid w:val="00D20FB6"/>
    <w:rsid w:val="00D221E1"/>
    <w:rsid w:val="00D223F5"/>
    <w:rsid w:val="00D233BC"/>
    <w:rsid w:val="00D24132"/>
    <w:rsid w:val="00D2465C"/>
    <w:rsid w:val="00D24F67"/>
    <w:rsid w:val="00D25A24"/>
    <w:rsid w:val="00D25C78"/>
    <w:rsid w:val="00D25E9E"/>
    <w:rsid w:val="00D26167"/>
    <w:rsid w:val="00D26653"/>
    <w:rsid w:val="00D2757D"/>
    <w:rsid w:val="00D277EC"/>
    <w:rsid w:val="00D2782C"/>
    <w:rsid w:val="00D3321D"/>
    <w:rsid w:val="00D34A2A"/>
    <w:rsid w:val="00D34DED"/>
    <w:rsid w:val="00D3520F"/>
    <w:rsid w:val="00D35314"/>
    <w:rsid w:val="00D35CE1"/>
    <w:rsid w:val="00D375A6"/>
    <w:rsid w:val="00D377D8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A87"/>
    <w:rsid w:val="00D50DC7"/>
    <w:rsid w:val="00D5206A"/>
    <w:rsid w:val="00D52764"/>
    <w:rsid w:val="00D54472"/>
    <w:rsid w:val="00D5451D"/>
    <w:rsid w:val="00D5586D"/>
    <w:rsid w:val="00D565F8"/>
    <w:rsid w:val="00D56AE9"/>
    <w:rsid w:val="00D56E36"/>
    <w:rsid w:val="00D577C5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660B8"/>
    <w:rsid w:val="00D70C69"/>
    <w:rsid w:val="00D712F2"/>
    <w:rsid w:val="00D71C9A"/>
    <w:rsid w:val="00D720A3"/>
    <w:rsid w:val="00D720EB"/>
    <w:rsid w:val="00D72FD4"/>
    <w:rsid w:val="00D74140"/>
    <w:rsid w:val="00D748B0"/>
    <w:rsid w:val="00D75EC3"/>
    <w:rsid w:val="00D76962"/>
    <w:rsid w:val="00D8040C"/>
    <w:rsid w:val="00D809FB"/>
    <w:rsid w:val="00D819EC"/>
    <w:rsid w:val="00D81F31"/>
    <w:rsid w:val="00D82628"/>
    <w:rsid w:val="00D83DD1"/>
    <w:rsid w:val="00D84205"/>
    <w:rsid w:val="00D8577E"/>
    <w:rsid w:val="00D858F7"/>
    <w:rsid w:val="00D85B44"/>
    <w:rsid w:val="00D85FBF"/>
    <w:rsid w:val="00D868CD"/>
    <w:rsid w:val="00D86CEB"/>
    <w:rsid w:val="00D870E4"/>
    <w:rsid w:val="00D8754A"/>
    <w:rsid w:val="00D90375"/>
    <w:rsid w:val="00D905B2"/>
    <w:rsid w:val="00D908FA"/>
    <w:rsid w:val="00D90F90"/>
    <w:rsid w:val="00D914B6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FE5"/>
    <w:rsid w:val="00DA5C41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5482"/>
    <w:rsid w:val="00DB649E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45EF"/>
    <w:rsid w:val="00DD4C62"/>
    <w:rsid w:val="00DD5AF7"/>
    <w:rsid w:val="00DD5BD3"/>
    <w:rsid w:val="00DD67CB"/>
    <w:rsid w:val="00DD738D"/>
    <w:rsid w:val="00DD7AAC"/>
    <w:rsid w:val="00DD7DC0"/>
    <w:rsid w:val="00DE0173"/>
    <w:rsid w:val="00DE0ED4"/>
    <w:rsid w:val="00DE106C"/>
    <w:rsid w:val="00DE113D"/>
    <w:rsid w:val="00DE19EE"/>
    <w:rsid w:val="00DE22C0"/>
    <w:rsid w:val="00DE29C5"/>
    <w:rsid w:val="00DE54D7"/>
    <w:rsid w:val="00DE576C"/>
    <w:rsid w:val="00DE5B1F"/>
    <w:rsid w:val="00DE60C9"/>
    <w:rsid w:val="00DE62C2"/>
    <w:rsid w:val="00DE6B8B"/>
    <w:rsid w:val="00DE7811"/>
    <w:rsid w:val="00DE7B48"/>
    <w:rsid w:val="00DE7D36"/>
    <w:rsid w:val="00DF0407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EB4"/>
    <w:rsid w:val="00E02129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4DDB"/>
    <w:rsid w:val="00E25323"/>
    <w:rsid w:val="00E25720"/>
    <w:rsid w:val="00E26101"/>
    <w:rsid w:val="00E26856"/>
    <w:rsid w:val="00E310D5"/>
    <w:rsid w:val="00E3261F"/>
    <w:rsid w:val="00E331A7"/>
    <w:rsid w:val="00E33560"/>
    <w:rsid w:val="00E33CED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5A66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5EC3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6776F"/>
    <w:rsid w:val="00E72D79"/>
    <w:rsid w:val="00E72E77"/>
    <w:rsid w:val="00E74522"/>
    <w:rsid w:val="00E74F2B"/>
    <w:rsid w:val="00E751E6"/>
    <w:rsid w:val="00E75C77"/>
    <w:rsid w:val="00E75F77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907A7"/>
    <w:rsid w:val="00E90D1E"/>
    <w:rsid w:val="00E90F97"/>
    <w:rsid w:val="00E91A01"/>
    <w:rsid w:val="00E92AB8"/>
    <w:rsid w:val="00E93D9D"/>
    <w:rsid w:val="00E93E47"/>
    <w:rsid w:val="00E93EBA"/>
    <w:rsid w:val="00E94BB8"/>
    <w:rsid w:val="00E95911"/>
    <w:rsid w:val="00E95918"/>
    <w:rsid w:val="00E95C9F"/>
    <w:rsid w:val="00E9616A"/>
    <w:rsid w:val="00E968B7"/>
    <w:rsid w:val="00E976B1"/>
    <w:rsid w:val="00E97A84"/>
    <w:rsid w:val="00EA0A22"/>
    <w:rsid w:val="00EA198D"/>
    <w:rsid w:val="00EA231C"/>
    <w:rsid w:val="00EA2CAD"/>
    <w:rsid w:val="00EA4C99"/>
    <w:rsid w:val="00EA5522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6DC2"/>
    <w:rsid w:val="00EB78A0"/>
    <w:rsid w:val="00EC0AA4"/>
    <w:rsid w:val="00EC1011"/>
    <w:rsid w:val="00EC2642"/>
    <w:rsid w:val="00EC2E8A"/>
    <w:rsid w:val="00EC2FFF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C9A"/>
    <w:rsid w:val="00ED1130"/>
    <w:rsid w:val="00ED1A38"/>
    <w:rsid w:val="00ED1B48"/>
    <w:rsid w:val="00ED1E52"/>
    <w:rsid w:val="00ED2186"/>
    <w:rsid w:val="00ED33EA"/>
    <w:rsid w:val="00ED6FCA"/>
    <w:rsid w:val="00EE0267"/>
    <w:rsid w:val="00EE263C"/>
    <w:rsid w:val="00EE3087"/>
    <w:rsid w:val="00EE3B6B"/>
    <w:rsid w:val="00EE5670"/>
    <w:rsid w:val="00EE56DD"/>
    <w:rsid w:val="00EE66C2"/>
    <w:rsid w:val="00EE67E1"/>
    <w:rsid w:val="00EE7006"/>
    <w:rsid w:val="00EF1701"/>
    <w:rsid w:val="00EF2111"/>
    <w:rsid w:val="00EF3133"/>
    <w:rsid w:val="00EF31D3"/>
    <w:rsid w:val="00EF34DA"/>
    <w:rsid w:val="00EF3C9C"/>
    <w:rsid w:val="00EF3E44"/>
    <w:rsid w:val="00EF69D8"/>
    <w:rsid w:val="00EF70A1"/>
    <w:rsid w:val="00EF7F54"/>
    <w:rsid w:val="00F01983"/>
    <w:rsid w:val="00F01DC1"/>
    <w:rsid w:val="00F030EA"/>
    <w:rsid w:val="00F03488"/>
    <w:rsid w:val="00F042AE"/>
    <w:rsid w:val="00F05356"/>
    <w:rsid w:val="00F0540A"/>
    <w:rsid w:val="00F05EA0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19C4"/>
    <w:rsid w:val="00F21F07"/>
    <w:rsid w:val="00F22506"/>
    <w:rsid w:val="00F23897"/>
    <w:rsid w:val="00F23C02"/>
    <w:rsid w:val="00F24197"/>
    <w:rsid w:val="00F25414"/>
    <w:rsid w:val="00F25E91"/>
    <w:rsid w:val="00F25E9C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44E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3A24"/>
    <w:rsid w:val="00F54984"/>
    <w:rsid w:val="00F5657D"/>
    <w:rsid w:val="00F56F54"/>
    <w:rsid w:val="00F608D7"/>
    <w:rsid w:val="00F6134B"/>
    <w:rsid w:val="00F619ED"/>
    <w:rsid w:val="00F627B6"/>
    <w:rsid w:val="00F63238"/>
    <w:rsid w:val="00F632B1"/>
    <w:rsid w:val="00F63497"/>
    <w:rsid w:val="00F6395D"/>
    <w:rsid w:val="00F63982"/>
    <w:rsid w:val="00F6445B"/>
    <w:rsid w:val="00F64870"/>
    <w:rsid w:val="00F65BCE"/>
    <w:rsid w:val="00F664B0"/>
    <w:rsid w:val="00F677EA"/>
    <w:rsid w:val="00F708BA"/>
    <w:rsid w:val="00F7155F"/>
    <w:rsid w:val="00F72B08"/>
    <w:rsid w:val="00F73058"/>
    <w:rsid w:val="00F730C0"/>
    <w:rsid w:val="00F744E5"/>
    <w:rsid w:val="00F7566F"/>
    <w:rsid w:val="00F76573"/>
    <w:rsid w:val="00F76C6A"/>
    <w:rsid w:val="00F80132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87CD4"/>
    <w:rsid w:val="00F90983"/>
    <w:rsid w:val="00F91A79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74E"/>
    <w:rsid w:val="00FA4ABC"/>
    <w:rsid w:val="00FA54C9"/>
    <w:rsid w:val="00FA5B3E"/>
    <w:rsid w:val="00FA5C2E"/>
    <w:rsid w:val="00FA6388"/>
    <w:rsid w:val="00FA65EE"/>
    <w:rsid w:val="00FA6DF6"/>
    <w:rsid w:val="00FB0C21"/>
    <w:rsid w:val="00FB1298"/>
    <w:rsid w:val="00FB2631"/>
    <w:rsid w:val="00FB27CE"/>
    <w:rsid w:val="00FB2CBC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622"/>
    <w:rsid w:val="00FC1F95"/>
    <w:rsid w:val="00FC1FAF"/>
    <w:rsid w:val="00FC2079"/>
    <w:rsid w:val="00FC292E"/>
    <w:rsid w:val="00FC5016"/>
    <w:rsid w:val="00FC5717"/>
    <w:rsid w:val="00FC6C4E"/>
    <w:rsid w:val="00FC74B2"/>
    <w:rsid w:val="00FD0FC9"/>
    <w:rsid w:val="00FD215F"/>
    <w:rsid w:val="00FD25FA"/>
    <w:rsid w:val="00FD30CA"/>
    <w:rsid w:val="00FD3B60"/>
    <w:rsid w:val="00FD3F9F"/>
    <w:rsid w:val="00FD4046"/>
    <w:rsid w:val="00FD6321"/>
    <w:rsid w:val="00FD6E11"/>
    <w:rsid w:val="00FD721F"/>
    <w:rsid w:val="00FD771E"/>
    <w:rsid w:val="00FE1B72"/>
    <w:rsid w:val="00FE2DA5"/>
    <w:rsid w:val="00FE3077"/>
    <w:rsid w:val="00FE3447"/>
    <w:rsid w:val="00FE3AA0"/>
    <w:rsid w:val="00FE5057"/>
    <w:rsid w:val="00FE7766"/>
    <w:rsid w:val="00FE7AB4"/>
    <w:rsid w:val="00FF1088"/>
    <w:rsid w:val="00FF16DD"/>
    <w:rsid w:val="00FF274C"/>
    <w:rsid w:val="00FF3882"/>
    <w:rsid w:val="00FF3DB6"/>
    <w:rsid w:val="00FF4982"/>
    <w:rsid w:val="00FF544F"/>
    <w:rsid w:val="00FF5FD8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647A4C8"/>
  <w15:docId w15:val="{6EF84262-184A-459D-B71A-75D2388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B0"/>
    <w:pPr>
      <w:spacing w:before="240" w:after="240" w:line="360" w:lineRule="auto"/>
    </w:pPr>
    <w:rPr>
      <w:rFonts w:ascii="Arial" w:hAnsi="Arial" w:cs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61D"/>
    <w:pPr>
      <w:keepNext/>
      <w:keepLines/>
      <w:tabs>
        <w:tab w:val="left" w:pos="5655"/>
      </w:tabs>
      <w:spacing w:before="8000"/>
      <w:outlineLvl w:val="0"/>
    </w:pPr>
    <w:rPr>
      <w:b/>
      <w:bCs/>
      <w:noProof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461D"/>
    <w:pPr>
      <w:keepNext/>
      <w:keepLines/>
      <w:pageBreakBefore/>
      <w:tabs>
        <w:tab w:val="left" w:pos="5655"/>
      </w:tabs>
      <w:spacing w:before="600" w:after="0"/>
      <w:outlineLvl w:val="1"/>
    </w:pPr>
    <w:rPr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324A"/>
    <w:pPr>
      <w:keepNext/>
      <w:spacing w:before="600" w:after="0"/>
      <w:outlineLvl w:val="2"/>
    </w:pPr>
    <w:rPr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/>
      <w:b/>
      <w:iCs/>
      <w:color w:val="6B297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D3C"/>
    <w:pPr>
      <w:keepNext/>
      <w:keepLines/>
      <w:spacing w:before="40" w:after="0"/>
      <w:outlineLvl w:val="4"/>
    </w:pPr>
    <w:rPr>
      <w:rFonts w:eastAsiaTheme="majorEastAsia"/>
      <w:color w:val="4F1E5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D3C"/>
    <w:pPr>
      <w:keepNext/>
      <w:keepLines/>
      <w:spacing w:before="40" w:after="0"/>
      <w:outlineLvl w:val="5"/>
    </w:pPr>
    <w:rPr>
      <w:rFonts w:eastAsiaTheme="majorEastAsia"/>
      <w:color w:val="34143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D3C"/>
    <w:pPr>
      <w:keepNext/>
      <w:keepLines/>
      <w:spacing w:before="40" w:after="0"/>
      <w:outlineLvl w:val="6"/>
    </w:pPr>
    <w:rPr>
      <w:rFonts w:eastAsiaTheme="majorEastAsia"/>
      <w:i/>
      <w:iCs/>
      <w:color w:val="34143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D3C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D3C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461D"/>
    <w:rPr>
      <w:rFonts w:ascii="Arial" w:hAnsi="Arial" w:cs="Arial"/>
      <w:b/>
      <w:bCs/>
      <w:noProof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6D461D"/>
    <w:rPr>
      <w:rFonts w:ascii="Arial" w:hAnsi="Arial" w:cs="Arial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4A597D"/>
    <w:rPr>
      <w:rFonts w:ascii="Arial" w:hAnsi="Arial" w:cs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Arial" w:hAnsi="Arial" w:cs="Arial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uiPriority w:val="99"/>
    <w:unhideWhenUsed/>
    <w:rsid w:val="00AA61C2"/>
    <w:rPr>
      <w:rFonts w:ascii="Arial" w:hAnsi="Arial" w:cs="Arial"/>
      <w:b w:val="0"/>
      <w:color w:val="6B2976"/>
      <w:u w:val="single"/>
    </w:rPr>
  </w:style>
  <w:style w:type="character" w:customStyle="1" w:styleId="IntenseEmphasis1">
    <w:name w:val="Intense Emphasis1"/>
    <w:basedOn w:val="Hyperlink"/>
    <w:uiPriority w:val="21"/>
    <w:qFormat/>
    <w:rsid w:val="004A597D"/>
    <w:rPr>
      <w:rFonts w:ascii="Arial" w:hAnsi="Arial" w:cs="Arial"/>
      <w:b w:val="0"/>
      <w:color w:val="000000" w:themeColor="text1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color w:val="auto"/>
    </w:rPr>
  </w:style>
  <w:style w:type="character" w:customStyle="1" w:styleId="Heading3Char">
    <w:name w:val="Heading 3 Char"/>
    <w:link w:val="Heading3"/>
    <w:uiPriority w:val="9"/>
    <w:rsid w:val="0089324A"/>
    <w:rPr>
      <w:rFonts w:ascii="Arial" w:hAnsi="Arial" w:cs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Arial" w:hAnsi="Arial" w:cs="Arial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Arial" w:hAnsi="Arial" w:cs="Arial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Arial" w:hAnsi="Arial" w:cs="Arial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D3C"/>
    <w:pPr>
      <w:tabs>
        <w:tab w:val="center" w:pos="4513"/>
        <w:tab w:val="center" w:pos="8222"/>
      </w:tabs>
      <w:spacing w:before="120" w:after="120"/>
      <w:jc w:val="right"/>
    </w:pPr>
    <w:rPr>
      <w:noProof/>
      <w:sz w:val="22"/>
    </w:rPr>
  </w:style>
  <w:style w:type="character" w:customStyle="1" w:styleId="FooterChar">
    <w:name w:val="Footer Char"/>
    <w:link w:val="Footer"/>
    <w:uiPriority w:val="99"/>
    <w:rsid w:val="008C2D3C"/>
    <w:rPr>
      <w:rFonts w:ascii="Arial" w:hAnsi="Arial" w:cs="Arial"/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7F221A"/>
    <w:pPr>
      <w:pBdr>
        <w:bottom w:val="single" w:sz="8" w:space="1" w:color="6B2976"/>
        <w:between w:val="single" w:sz="8" w:space="1" w:color="6B2976"/>
      </w:pBdr>
      <w:tabs>
        <w:tab w:val="right" w:pos="9323"/>
      </w:tabs>
      <w:spacing w:before="60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7F221A"/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rFonts w:ascii="Arial" w:hAnsi="Arial" w:cs="Arial"/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84F65"/>
    <w:pPr>
      <w:numPr>
        <w:numId w:val="7"/>
      </w:numPr>
      <w:spacing w:before="120"/>
      <w:ind w:left="714" w:hanging="357"/>
      <w:contextualSpacing/>
    </w:pPr>
    <w:rPr>
      <w:rFonts w:eastAsiaTheme="minorHAns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884F65"/>
    <w:rPr>
      <w:rFonts w:ascii="Arial" w:eastAsiaTheme="minorHAnsi" w:hAnsi="Arial" w:cs="Arial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rFonts w:ascii="Arial" w:hAnsi="Arial" w:cs="Arial"/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rFonts w:ascii="Arial" w:hAnsi="Arial" w:cs="Arial"/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Arial" w:eastAsiaTheme="majorEastAsia" w:hAnsi="Arial" w:cs="Arial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rFonts w:ascii="Arial" w:hAnsi="Arial" w:cs="Arial"/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Arial" w:hAnsi="Arial" w:cs="Arial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rFonts w:ascii="Arial" w:hAnsi="Arial" w:cs="Arial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rFonts w:ascii="Arial" w:hAnsi="Arial" w:cs="Arial"/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Arial" w:hAnsi="Arial" w:cs="Arial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D461D"/>
    <w:pPr>
      <w:spacing w:before="360" w:after="360"/>
    </w:pPr>
    <w:rPr>
      <w:color w:val="auto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D461D"/>
    <w:rPr>
      <w:rFonts w:ascii="Arial" w:hAnsi="Arial" w:cs="Arial"/>
      <w:b/>
      <w:bCs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rFonts w:ascii="Arial" w:hAnsi="Arial" w:cs="Arial"/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rFonts w:ascii="Arial" w:hAnsi="Arial" w:cs="Arial"/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Arial" w:hAnsi="Arial" w:cs="Arial"/>
      <w:sz w:val="28"/>
      <w:szCs w:val="22"/>
      <w:lang w:eastAsia="en-US"/>
    </w:rPr>
  </w:style>
  <w:style w:type="paragraph" w:customStyle="1" w:styleId="Cleraall">
    <w:name w:val="Clera all"/>
    <w:basedOn w:val="Normal"/>
    <w:qFormat/>
    <w:rsid w:val="00C54F9C"/>
    <w:rPr>
      <w:b/>
      <w:bCs/>
    </w:rPr>
  </w:style>
  <w:style w:type="paragraph" w:customStyle="1" w:styleId="WordList">
    <w:name w:val="Word List"/>
    <w:basedOn w:val="Normal"/>
    <w:qFormat/>
    <w:rsid w:val="00884F65"/>
    <w:pPr>
      <w:spacing w:before="360" w:after="120"/>
      <w:outlineLvl w:val="2"/>
    </w:pPr>
    <w:rPr>
      <w:b/>
      <w:color w:val="6B2976"/>
    </w:rPr>
  </w:style>
  <w:style w:type="character" w:customStyle="1" w:styleId="statistic">
    <w:name w:val="statistic"/>
    <w:basedOn w:val="DefaultParagraphFont"/>
    <w:uiPriority w:val="1"/>
    <w:qFormat/>
    <w:rsid w:val="00B62A25"/>
    <w:rPr>
      <w:rFonts w:ascii="Arial" w:hAnsi="Arial" w:cs="Arial"/>
      <w:b/>
      <w:color w:val="000000" w:themeColor="text1"/>
      <w:spacing w:val="0"/>
      <w:position w:val="-2"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6A1B51"/>
    <w:rPr>
      <w:rFonts w:ascii="Arial" w:hAnsi="Arial" w:cs="Arial"/>
      <w:color w:val="C5296D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C2D3C"/>
  </w:style>
  <w:style w:type="paragraph" w:styleId="BlockText">
    <w:name w:val="Block Text"/>
    <w:basedOn w:val="Normal"/>
    <w:uiPriority w:val="99"/>
    <w:semiHidden/>
    <w:unhideWhenUsed/>
    <w:rsid w:val="008C2D3C"/>
    <w:pPr>
      <w:pBdr>
        <w:top w:val="single" w:sz="2" w:space="10" w:color="6B2976" w:themeColor="accent1"/>
        <w:left w:val="single" w:sz="2" w:space="10" w:color="6B2976" w:themeColor="accent1"/>
        <w:bottom w:val="single" w:sz="2" w:space="10" w:color="6B2976" w:themeColor="accent1"/>
        <w:right w:val="single" w:sz="2" w:space="10" w:color="6B2976" w:themeColor="accent1"/>
      </w:pBdr>
      <w:ind w:left="1152" w:right="1152"/>
    </w:pPr>
    <w:rPr>
      <w:rFonts w:eastAsiaTheme="minorEastAsia"/>
      <w:i/>
      <w:iCs/>
      <w:color w:val="6B2976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2D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2D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2D3C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C2D3C"/>
    <w:pPr>
      <w:spacing w:after="240" w:line="360" w:lineRule="auto"/>
      <w:ind w:firstLine="360"/>
      <w:jc w:val="left"/>
    </w:pPr>
    <w:rPr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2D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C2D3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2D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2D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2D3C"/>
    <w:rPr>
      <w:rFonts w:ascii="Arial" w:hAnsi="Arial" w:cs="Arial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D3C"/>
    <w:pPr>
      <w:spacing w:before="0" w:after="200" w:line="240" w:lineRule="auto"/>
    </w:pPr>
    <w:rPr>
      <w:i/>
      <w:iCs/>
      <w:color w:val="6B297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C2D3C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2D3C"/>
  </w:style>
  <w:style w:type="character" w:customStyle="1" w:styleId="DateChar">
    <w:name w:val="Date Char"/>
    <w:basedOn w:val="DefaultParagraphFont"/>
    <w:link w:val="Date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C2D3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C2D3C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C2D3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2D3C"/>
    <w:pPr>
      <w:spacing w:before="0" w:after="0" w:line="240" w:lineRule="auto"/>
    </w:pPr>
    <w:rPr>
      <w:rFonts w:eastAsiaTheme="maj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D3C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D3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D3C"/>
    <w:rPr>
      <w:rFonts w:ascii="Arial" w:hAnsi="Arial" w:cs="Arial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8C2D3C"/>
    <w:rPr>
      <w:rFonts w:ascii="Arial" w:hAnsi="Arial" w:cs="Arial"/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D3C"/>
    <w:rPr>
      <w:rFonts w:ascii="Arial" w:eastAsiaTheme="majorEastAsia" w:hAnsi="Arial" w:cs="Arial"/>
      <w:color w:val="4F1E58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D3C"/>
    <w:rPr>
      <w:rFonts w:ascii="Arial" w:eastAsiaTheme="majorEastAsia" w:hAnsi="Arial" w:cs="Arial"/>
      <w:color w:val="34143A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D3C"/>
    <w:rPr>
      <w:rFonts w:ascii="Arial" w:eastAsiaTheme="majorEastAsia" w:hAnsi="Arial" w:cs="Arial"/>
      <w:i/>
      <w:iCs/>
      <w:color w:val="34143A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D3C"/>
    <w:rPr>
      <w:rFonts w:ascii="Arial" w:eastAsiaTheme="majorEastAsia" w:hAnsi="Arial" w:cs="Arial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D3C"/>
    <w:rPr>
      <w:rFonts w:ascii="Arial" w:eastAsiaTheme="majorEastAsia" w:hAnsi="Arial" w:cs="Arial"/>
      <w:i/>
      <w:iCs/>
      <w:color w:val="272727" w:themeColor="text1" w:themeTint="D8"/>
      <w:sz w:val="21"/>
      <w:szCs w:val="21"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C2D3C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C2D3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C2D3C"/>
    <w:rPr>
      <w:rFonts w:ascii="Arial" w:hAnsi="Arial" w:cs="Arial"/>
      <w:i/>
      <w:iCs/>
      <w:sz w:val="2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C2D3C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C2D3C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C2D3C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C2D3C"/>
    <w:rPr>
      <w:rFonts w:ascii="Consolas" w:hAnsi="Consolas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2D3C"/>
    <w:pPr>
      <w:spacing w:before="0"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2D3C"/>
    <w:rPr>
      <w:rFonts w:ascii="Arial" w:hAnsi="Arial" w:cs="Arial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C2D3C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C2D3C"/>
    <w:rPr>
      <w:rFonts w:ascii="Consolas" w:hAnsi="Consolas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C2D3C"/>
    <w:rPr>
      <w:rFonts w:ascii="Arial" w:hAnsi="Arial"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C2D3C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C2D3C"/>
    <w:rPr>
      <w:rFonts w:eastAsiaTheme="majorEastAs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C2D3C"/>
    <w:pPr>
      <w:pBdr>
        <w:top w:val="single" w:sz="4" w:space="10" w:color="6B2976" w:themeColor="accent1"/>
        <w:bottom w:val="single" w:sz="4" w:space="10" w:color="6B2976" w:themeColor="accent1"/>
      </w:pBdr>
      <w:spacing w:before="360" w:after="360"/>
      <w:ind w:left="864" w:right="864"/>
      <w:jc w:val="center"/>
    </w:pPr>
    <w:rPr>
      <w:i/>
      <w:iCs/>
      <w:color w:val="6B29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D3C"/>
    <w:rPr>
      <w:rFonts w:ascii="Arial" w:hAnsi="Arial" w:cs="Arial"/>
      <w:i/>
      <w:iCs/>
      <w:color w:val="6B2976" w:themeColor="accent1"/>
      <w:sz w:val="28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8C2D3C"/>
    <w:rPr>
      <w:rFonts w:ascii="Arial" w:hAnsi="Arial" w:cs="Arial"/>
      <w:b/>
      <w:bCs/>
      <w:smallCaps/>
      <w:color w:val="6B2976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C2D3C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8C2D3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C2D3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C2D3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C2D3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C2D3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C2D3C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C2D3C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C2D3C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C2D3C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C2D3C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C2D3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C2D3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C2D3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C2D3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C2D3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C2D3C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C2D3C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C2D3C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C2D3C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C2D3C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C2D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Arial" w:hAnsi="Arial" w:cs="Arial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C2D3C"/>
    <w:rPr>
      <w:rFonts w:ascii="Arial" w:hAnsi="Arial" w:cs="Arial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8C2D3C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2D3C"/>
    <w:rPr>
      <w:rFonts w:ascii="Arial" w:eastAsiaTheme="majorEastAsia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8C2D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C2D3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2D3C"/>
    <w:pPr>
      <w:spacing w:before="0"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2D3C"/>
    <w:rPr>
      <w:rFonts w:ascii="Arial" w:hAnsi="Arial" w:cs="Arial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8C2D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D3C"/>
    <w:rPr>
      <w:rFonts w:ascii="Arial" w:hAnsi="Arial" w:cs="Arial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C2D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2D3C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2D3C"/>
    <w:rPr>
      <w:rFonts w:ascii="Arial" w:hAnsi="Arial" w:cs="Arial"/>
      <w:sz w:val="28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8C2D3C"/>
    <w:rPr>
      <w:rFonts w:ascii="Arial" w:hAnsi="Arial" w:cs="Arial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C2D3C"/>
    <w:rPr>
      <w:rFonts w:ascii="Arial" w:hAnsi="Arial" w:cs="Arial"/>
      <w:color w:val="0000FF"/>
      <w:u w:val="single"/>
      <w:shd w:val="clear" w:color="auto" w:fill="F3F2F1"/>
    </w:rPr>
  </w:style>
  <w:style w:type="character" w:styleId="SubtleReference">
    <w:name w:val="Subtle Reference"/>
    <w:basedOn w:val="DefaultParagraphFont"/>
    <w:uiPriority w:val="31"/>
    <w:rsid w:val="008C2D3C"/>
    <w:rPr>
      <w:rFonts w:ascii="Arial" w:hAnsi="Arial" w:cs="Arial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C2D3C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C2D3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C2D3C"/>
    <w:pPr>
      <w:spacing w:before="120"/>
    </w:pPr>
    <w:rPr>
      <w:rFonts w:eastAsiaTheme="majorEastAsia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C2D3C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C2D3C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C2D3C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C2D3C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C2D3C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C2D3C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research.ndis.gov.au/therapyreview" TargetMode="External"/><Relationship Id="rId13" Type="http://schemas.openxmlformats.org/officeDocument/2006/relationships/hyperlink" Target="http://www.ndis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.linkedin.com/company/national-disability-insurance-agen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dis_australia/?hl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NDISA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hyperlink" Target="http://www.informationaccess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emplates%20Easy%20Read\NDIA\XXXX%20-%20NDIA%20-%20Easy%20Read%20Word%20Template%20-%20ER%20-%20May%202025.dotx" TargetMode="External"/></Relationship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ER - May 2025</Template>
  <TotalTime>48</TotalTime>
  <Pages>14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art and music therapy should work in the NDIS</vt:lpstr>
    </vt:vector>
  </TitlesOfParts>
  <Company>Hewlett-Packard</Company>
  <LinksUpToDate>false</LinksUpToDate>
  <CharactersWithSpaces>9327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art and music therapy should work in the NDIS</dc:title>
  <dc:subject/>
  <dc:creator>National Disability Insurance Agency (NDIA)</dc:creator>
  <cp:keywords/>
  <dc:description/>
  <cp:lastModifiedBy>Stephen Preston</cp:lastModifiedBy>
  <cp:revision>20</cp:revision>
  <cp:lastPrinted>2019-09-17T06:26:00Z</cp:lastPrinted>
  <dcterms:created xsi:type="dcterms:W3CDTF">2025-09-08T01:07:00Z</dcterms:created>
  <dcterms:modified xsi:type="dcterms:W3CDTF">2025-09-09T00:23:00Z</dcterms:modified>
</cp:coreProperties>
</file>