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3391488"/>
    <w:bookmarkStart w:id="1" w:name="_Toc349720821"/>
    <w:p w14:paraId="3850438A" w14:textId="488A1A20" w:rsidR="00F3744E" w:rsidRPr="005E0FD9" w:rsidRDefault="009D1723" w:rsidP="005E0FD9">
      <w:pPr>
        <w:pStyle w:val="Heading1"/>
        <w:spacing w:before="600"/>
      </w:pPr>
      <w:sdt>
        <w:sdtPr>
          <w:alias w:val="Title"/>
          <w:tag w:val=""/>
          <w:id w:val="-1710479494"/>
          <w:placeholder>
            <w:docPart w:val="80EFB2F25A81443CB9B4528369668A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2133E">
            <w:t>Participant outcomes report June 2023</w:t>
          </w:r>
        </w:sdtContent>
      </w:sdt>
      <w:bookmarkEnd w:id="0"/>
    </w:p>
    <w:p w14:paraId="7A3BDAB3" w14:textId="63492C3B" w:rsidR="00F3744E" w:rsidRPr="005E0FD9" w:rsidRDefault="00D05B7F" w:rsidP="00E9616A">
      <w:pPr>
        <w:pStyle w:val="Subtitle"/>
        <w:spacing w:before="120" w:after="120"/>
        <w:rPr>
          <w:color w:val="6B2976"/>
        </w:rPr>
      </w:pPr>
      <w:r w:rsidRPr="005E0FD9">
        <w:rPr>
          <w:color w:val="6B2976"/>
        </w:rPr>
        <w:t>How NDIS participants are doing</w:t>
      </w:r>
    </w:p>
    <w:p w14:paraId="6816E2BA" w14:textId="1720DF07" w:rsidR="009F7072" w:rsidRPr="005E0FD9" w:rsidRDefault="00C543A2" w:rsidP="005E0FD9"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 w:rsidRPr="005E0FD9">
        <w:t>June</w:t>
      </w:r>
      <w:r w:rsidR="00FB5958" w:rsidRPr="005E0FD9">
        <w:t xml:space="preserve"> 2023</w:t>
      </w:r>
    </w:p>
    <w:p w14:paraId="2D8DDFB0" w14:textId="26CDC5D0" w:rsidR="00B60B5F" w:rsidRPr="005E0FD9" w:rsidRDefault="00B645D5" w:rsidP="005E0FD9">
      <w:r>
        <w:t xml:space="preserve">Text-only </w:t>
      </w:r>
      <w:r w:rsidR="007C5556" w:rsidRPr="005E0FD9">
        <w:t xml:space="preserve">Easy Read </w:t>
      </w:r>
      <w:r w:rsidR="00D2643E" w:rsidRPr="005E0FD9">
        <w:t>version</w:t>
      </w:r>
      <w:bookmarkEnd w:id="2"/>
    </w:p>
    <w:p w14:paraId="2A01FCD8" w14:textId="2FA6A0A1" w:rsidR="00F3744E" w:rsidRPr="00DD389A" w:rsidRDefault="00F3744E" w:rsidP="004B5579">
      <w:pPr>
        <w:pStyle w:val="Heading2"/>
      </w:pPr>
      <w:bookmarkStart w:id="51" w:name="_Toc12634014"/>
      <w:bookmarkStart w:id="52" w:name="_Toc12636472"/>
      <w:bookmarkStart w:id="53" w:name="_Toc41655087"/>
      <w:bookmarkStart w:id="54" w:name="_Toc41661249"/>
      <w:bookmarkStart w:id="55" w:name="_Toc42086741"/>
      <w:bookmarkStart w:id="56" w:name="_Toc42093323"/>
      <w:bookmarkStart w:id="57" w:name="_Toc43391443"/>
      <w:bookmarkStart w:id="58" w:name="_Toc43391491"/>
      <w:bookmarkStart w:id="59" w:name="_Toc43392533"/>
      <w:bookmarkStart w:id="60" w:name="_Toc43393119"/>
      <w:bookmarkEnd w:id="3"/>
      <w:r w:rsidRPr="00DD389A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C579F1AB9FE542E4BC547E8797004F4E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comboBox>
        </w:sdtPr>
        <w:sdtEndPr/>
        <w:sdtContent>
          <w:r w:rsidR="006D6FBA">
            <w:rPr>
              <w:lang w:val="en-AU"/>
            </w:rPr>
            <w:t>report</w:t>
          </w:r>
        </w:sdtContent>
      </w:sdt>
      <w:r w:rsidRPr="00DD389A">
        <w:t xml:space="preserve"> </w:t>
      </w:r>
    </w:p>
    <w:p w14:paraId="5B5DE715" w14:textId="77777777" w:rsidR="005E0FD9" w:rsidRDefault="005E0FD9" w:rsidP="004B557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</w:pPr>
      <w:r>
        <w:t xml:space="preserve">The National Disability Insurance Agency (NDIA) wrote this </w:t>
      </w:r>
      <w:sdt>
        <w:sdtPr>
          <w:alias w:val="Document type"/>
          <w:tag w:val="document type"/>
          <w:id w:val="1322616395"/>
          <w:placeholder>
            <w:docPart w:val="AACE8BA38924407EAFC36E4254357742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 xml:space="preserve">. </w:t>
      </w:r>
    </w:p>
    <w:p w14:paraId="3C76EFDD" w14:textId="43B5B535" w:rsidR="005E0FD9" w:rsidRPr="00E9016B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read the word ‘we’, it</w:t>
      </w:r>
      <w:r>
        <w:rPr>
          <w:rFonts w:ascii="Calibri" w:hAnsi="Calibri" w:cs="Calibri"/>
        </w:rPr>
        <w:t> </w:t>
      </w:r>
      <w:r>
        <w:t>means the NDIA.</w:t>
      </w:r>
    </w:p>
    <w:p w14:paraId="39DCC5F4" w14:textId="77777777" w:rsidR="005E0FD9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this </w:t>
      </w:r>
      <w:sdt>
        <w:sdtPr>
          <w:alias w:val="Document type"/>
          <w:tag w:val="document type"/>
          <w:id w:val="1429465793"/>
          <w:placeholder>
            <w:docPart w:val="A4C54B066F114B8DB0D8BF74A54983A9"/>
          </w:placeholder>
          <w:dropDownList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A0C1E8B" w14:textId="77777777" w:rsidR="005E0FD9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DFC953B" w14:textId="77777777" w:rsidR="005E0FD9" w:rsidRPr="00E9016B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DF5F75C" w14:textId="77777777" w:rsidR="005E0FD9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401F793C" w14:textId="572D33D2" w:rsidR="005E0FD9" w:rsidRPr="00E9016B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these words on page</w:t>
      </w:r>
      <w:r w:rsidRPr="00AE2010">
        <w:t xml:space="preserve"> </w:t>
      </w:r>
      <w:r w:rsidRPr="007F7AB9">
        <w:rPr>
          <w:b/>
          <w:bCs/>
          <w:color w:val="6B2976"/>
          <w:u w:val="single"/>
        </w:rPr>
        <w:fldChar w:fldCharType="begin"/>
      </w:r>
      <w:r w:rsidRPr="007F7AB9">
        <w:rPr>
          <w:b/>
          <w:bCs/>
          <w:color w:val="6B2976"/>
          <w:u w:val="single"/>
        </w:rPr>
        <w:instrText xml:space="preserve"> PAGEREF _Ref132110338 \h </w:instrText>
      </w:r>
      <w:r w:rsidRPr="007F7AB9">
        <w:rPr>
          <w:b/>
          <w:bCs/>
          <w:color w:val="6B2976"/>
          <w:u w:val="single"/>
        </w:rPr>
      </w:r>
      <w:r w:rsidRPr="007F7AB9">
        <w:rPr>
          <w:b/>
          <w:bCs/>
          <w:color w:val="6B2976"/>
          <w:u w:val="single"/>
        </w:rPr>
        <w:fldChar w:fldCharType="separate"/>
      </w:r>
      <w:r w:rsidR="00A23886">
        <w:rPr>
          <w:b/>
          <w:bCs/>
          <w:noProof/>
          <w:color w:val="6B2976"/>
          <w:u w:val="single"/>
        </w:rPr>
        <w:t>1</w:t>
      </w:r>
      <w:r w:rsidR="00A23886">
        <w:rPr>
          <w:b/>
          <w:bCs/>
          <w:noProof/>
          <w:color w:val="6B2976"/>
          <w:u w:val="single"/>
        </w:rPr>
        <w:t>4</w:t>
      </w:r>
      <w:r w:rsidRPr="007F7AB9">
        <w:rPr>
          <w:b/>
          <w:bCs/>
          <w:color w:val="6B2976"/>
          <w:u w:val="single"/>
        </w:rPr>
        <w:fldChar w:fldCharType="end"/>
      </w:r>
      <w:r>
        <w:t xml:space="preserve">. </w:t>
      </w:r>
    </w:p>
    <w:p w14:paraId="127AD375" w14:textId="77777777" w:rsidR="005E0FD9" w:rsidRPr="00FC5016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 xml:space="preserve">Easy </w:t>
      </w:r>
      <w:r>
        <w:t>Read summary of another</w:t>
      </w:r>
      <w:r>
        <w:rPr>
          <w:rFonts w:ascii="Calibri" w:hAnsi="Calibri" w:cs="Calibri"/>
        </w:rPr>
        <w:t> </w:t>
      </w:r>
      <w:sdt>
        <w:sdtPr>
          <w:alias w:val="Document type"/>
          <w:tag w:val="document type"/>
          <w:id w:val="812448898"/>
          <w:placeholder>
            <w:docPart w:val="F0A1498F55544414A9D2F883B3FD7E78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9D031E">
        <w:t xml:space="preserve">. </w:t>
      </w:r>
    </w:p>
    <w:p w14:paraId="0D0EEF1F" w14:textId="77777777" w:rsidR="005E0FD9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sdt>
        <w:sdtPr>
          <w:alias w:val="Document type"/>
          <w:tag w:val="document type"/>
          <w:id w:val="-1947303207"/>
          <w:placeholder>
            <w:docPart w:val="E8A155CA192C4328BE15D1AF42F62985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 xml:space="preserve"> on </w:t>
      </w:r>
      <w:r>
        <w:t xml:space="preserve">our </w:t>
      </w:r>
      <w:r w:rsidRPr="000F6E4B">
        <w:t>website</w:t>
      </w:r>
      <w:r>
        <w:t>.</w:t>
      </w:r>
    </w:p>
    <w:p w14:paraId="10F833E8" w14:textId="50E0F32A" w:rsidR="005E0FD9" w:rsidRPr="000F6E4B" w:rsidRDefault="009D1723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5E0FD9">
          <w:rPr>
            <w:rStyle w:val="Hyperlink"/>
          </w:rPr>
          <w:t>www.n</w:t>
        </w:r>
        <w:r w:rsidR="005E0FD9" w:rsidRPr="007F7AB9">
          <w:rPr>
            <w:rStyle w:val="Hyperlink"/>
          </w:rPr>
          <w:t>dis.g</w:t>
        </w:r>
        <w:r w:rsidR="005E0FD9">
          <w:rPr>
            <w:rStyle w:val="Hyperlink"/>
          </w:rPr>
          <w:t>ov.au</w:t>
        </w:r>
      </w:hyperlink>
    </w:p>
    <w:p w14:paraId="1CEC153D" w14:textId="77777777" w:rsidR="005E0FD9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sdt>
        <w:sdtPr>
          <w:alias w:val="Document type"/>
          <w:tag w:val="document type"/>
          <w:id w:val="-1939201466"/>
          <w:placeholder>
            <w:docPart w:val="872375EE71AB409F812B444DC11FE2A0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 xml:space="preserve">. </w:t>
      </w:r>
    </w:p>
    <w:p w14:paraId="27F7835A" w14:textId="01A5C357" w:rsidR="005E0FD9" w:rsidRPr="000F6E4B" w:rsidRDefault="005E0FD9" w:rsidP="005E0FD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</w:t>
      </w:r>
      <w:r>
        <w:t>erson might be able to help you.</w:t>
      </w:r>
    </w:p>
    <w:p w14:paraId="3D212296" w14:textId="77777777" w:rsidR="007F7AB9" w:rsidRDefault="007F7AB9" w:rsidP="005E0FD9">
      <w:bookmarkStart w:id="61" w:name="_Toc42086742"/>
      <w:bookmarkStart w:id="62" w:name="_Toc42093324"/>
      <w:bookmarkStart w:id="63" w:name="_Hlk41661236"/>
      <w:bookmarkStart w:id="64" w:name="_Hlk42013068"/>
      <w:bookmarkStart w:id="65" w:name="_Toc497142654"/>
      <w:bookmarkStart w:id="66" w:name="_Toc497209781"/>
      <w:bookmarkStart w:id="67" w:name="_Toc497212949"/>
      <w:bookmarkStart w:id="68" w:name="_Toc497215533"/>
      <w:bookmarkStart w:id="69" w:name="_Toc497302120"/>
      <w:bookmarkStart w:id="70" w:name="_Toc498339417"/>
      <w:bookmarkStart w:id="71" w:name="_Toc527635163"/>
      <w:bookmarkStart w:id="72" w:name="_Toc527644812"/>
      <w:bookmarkStart w:id="73" w:name="_Toc529882155"/>
      <w:bookmarkStart w:id="74" w:name="_Toc533076400"/>
      <w:bookmarkStart w:id="75" w:name="_Toc533077010"/>
      <w:bookmarkStart w:id="76" w:name="_Toc533079088"/>
      <w:bookmarkStart w:id="77" w:name="_Toc533084358"/>
      <w:bookmarkStart w:id="78" w:name="_Toc5878086"/>
      <w:bookmarkStart w:id="79" w:name="_Toc5975101"/>
      <w:bookmarkStart w:id="80" w:name="_Toc5979655"/>
      <w:bookmarkStart w:id="81" w:name="_Toc6302389"/>
      <w:bookmarkStart w:id="82" w:name="_Toc6305502"/>
      <w:bookmarkStart w:id="83" w:name="_Toc6306674"/>
      <w:bookmarkStart w:id="84" w:name="_Toc6390564"/>
      <w:bookmarkStart w:id="85" w:name="_Toc12634015"/>
      <w:bookmarkStart w:id="86" w:name="_Toc12636473"/>
      <w:bookmarkStart w:id="87" w:name="_Toc41655088"/>
      <w:bookmarkStart w:id="88" w:name="_Toc41661250"/>
      <w:r>
        <w:rPr>
          <w:b/>
          <w:bCs/>
        </w:rPr>
        <w:br w:type="page"/>
      </w:r>
    </w:p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E6F637" w14:textId="77777777" w:rsidR="00A23886" w:rsidRDefault="00AE2123" w:rsidP="007F7AB9">
          <w:pPr>
            <w:pStyle w:val="TOCHeading"/>
            <w:spacing w:after="1200"/>
            <w:rPr>
              <w:noProof/>
            </w:rPr>
          </w:pPr>
          <w:r>
            <w:rPr>
              <w:lang w:val="en-US"/>
            </w:rPr>
            <w:t xml:space="preserve">What’s in this </w:t>
          </w:r>
          <w:sdt>
            <w:sdtPr>
              <w:rPr>
                <w:lang w:val="en-US"/>
              </w:rPr>
              <w:alias w:val="Document type"/>
              <w:tag w:val="document type"/>
              <w:id w:val="1804815095"/>
              <w:placeholder>
                <w:docPart w:val="C579F1AB9FE542E4BC547E8797004F4E"/>
              </w:placeholder>
              <w:dropDownList>
                <w:listItem w:displayText="document" w:value="document"/>
                <w:listItem w:displayText="booklet" w:value="booklet"/>
                <w:listItem w:displayText="fact sheet" w:value="fact sheet"/>
                <w:listItem w:displayText="policy" w:value="policy"/>
                <w:listItem w:displayText="report" w:value="report"/>
                <w:listItem w:displayText="guide" w:value="guide"/>
              </w:dropDownList>
            </w:sdtPr>
            <w:sdtEndPr/>
            <w:sdtContent>
              <w:r w:rsidR="006D6FBA">
                <w:rPr>
                  <w:lang w:val="en-US"/>
                </w:rPr>
                <w:t>report</w:t>
              </w:r>
            </w:sdtContent>
          </w:sdt>
          <w:r>
            <w:rPr>
              <w:lang w:val="en-US"/>
            </w:rPr>
            <w:t>?</w:t>
          </w:r>
          <w:r>
            <w:fldChar w:fldCharType="begin"/>
          </w:r>
          <w:r>
            <w:instrText xml:space="preserve"> TOC \h \z \t "Heading 2,1,Heading 2 Numbered,1" </w:instrText>
          </w:r>
          <w:r>
            <w:fldChar w:fldCharType="separate"/>
          </w:r>
        </w:p>
        <w:p w14:paraId="46808C13" w14:textId="518E94EE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15" w:history="1">
            <w:r w:rsidR="00A23886" w:rsidRPr="006E649A">
              <w:rPr>
                <w:rStyle w:val="Hyperlink"/>
              </w:rPr>
              <w:t>What is thi</w:t>
            </w:r>
            <w:r w:rsidR="00A23886" w:rsidRPr="006E649A">
              <w:rPr>
                <w:rStyle w:val="Hyperlink"/>
              </w:rPr>
              <w:t>s</w:t>
            </w:r>
            <w:r w:rsidR="00A23886" w:rsidRPr="006E649A">
              <w:rPr>
                <w:rStyle w:val="Hyperlink"/>
              </w:rPr>
              <w:t xml:space="preserve"> report about?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_Toc174457915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3</w:t>
            </w:r>
            <w:r w:rsidR="00A23886">
              <w:rPr>
                <w:webHidden/>
              </w:rPr>
              <w:fldChar w:fldCharType="end"/>
            </w:r>
          </w:hyperlink>
        </w:p>
        <w:p w14:paraId="4C8A848D" w14:textId="258C133F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16" w:history="1">
            <w:r w:rsidR="00A23886" w:rsidRPr="006E649A">
              <w:rPr>
                <w:rStyle w:val="Hyperlink"/>
              </w:rPr>
              <w:t>How we interview p</w:t>
            </w:r>
            <w:r w:rsidR="00A23886" w:rsidRPr="006E649A">
              <w:rPr>
                <w:rStyle w:val="Hyperlink"/>
              </w:rPr>
              <w:t>a</w:t>
            </w:r>
            <w:r w:rsidR="00A23886" w:rsidRPr="006E649A">
              <w:rPr>
                <w:rStyle w:val="Hyperlink"/>
              </w:rPr>
              <w:t>rticipants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_Toc174457916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4</w:t>
            </w:r>
            <w:r w:rsidR="00A23886">
              <w:rPr>
                <w:webHidden/>
              </w:rPr>
              <w:fldChar w:fldCharType="end"/>
            </w:r>
          </w:hyperlink>
        </w:p>
        <w:p w14:paraId="790BF248" w14:textId="7489120F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17" w:history="1">
            <w:r w:rsidR="00A23886" w:rsidRPr="006E649A">
              <w:rPr>
                <w:rStyle w:val="Hyperlink"/>
              </w:rPr>
              <w:t>Outcomes f</w:t>
            </w:r>
            <w:r w:rsidR="00A23886" w:rsidRPr="006E649A">
              <w:rPr>
                <w:rStyle w:val="Hyperlink"/>
              </w:rPr>
              <w:t>o</w:t>
            </w:r>
            <w:r w:rsidR="00A23886" w:rsidRPr="006E649A">
              <w:rPr>
                <w:rStyle w:val="Hyperlink"/>
              </w:rPr>
              <w:t>r younger participants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_Toc174457917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6</w:t>
            </w:r>
            <w:r w:rsidR="00A23886">
              <w:rPr>
                <w:webHidden/>
              </w:rPr>
              <w:fldChar w:fldCharType="end"/>
            </w:r>
          </w:hyperlink>
        </w:p>
        <w:p w14:paraId="5A5AA4EC" w14:textId="0A0C50BD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18" w:history="1">
            <w:r w:rsidR="00A23886" w:rsidRPr="006E649A">
              <w:rPr>
                <w:rStyle w:val="Hyperlink"/>
              </w:rPr>
              <w:t>Outcomes for participant</w:t>
            </w:r>
            <w:r w:rsidR="00A23886" w:rsidRPr="006E649A">
              <w:rPr>
                <w:rStyle w:val="Hyperlink"/>
              </w:rPr>
              <w:t>s</w:t>
            </w:r>
            <w:r w:rsidR="00A23886" w:rsidRPr="006E649A">
              <w:rPr>
                <w:rStyle w:val="Hyperlink"/>
              </w:rPr>
              <w:t xml:space="preserve"> aged 15 years and</w:t>
            </w:r>
            <w:r w:rsidR="00A23886" w:rsidRPr="006E649A">
              <w:rPr>
                <w:rStyle w:val="Hyperlink"/>
                <w:rFonts w:ascii="Calibri" w:hAnsi="Calibri" w:cs="Calibri"/>
              </w:rPr>
              <w:t> </w:t>
            </w:r>
            <w:r w:rsidR="00A23886" w:rsidRPr="006E649A">
              <w:rPr>
                <w:rStyle w:val="Hyperlink"/>
              </w:rPr>
              <w:t>older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_Toc174457918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8</w:t>
            </w:r>
            <w:r w:rsidR="00A23886">
              <w:rPr>
                <w:webHidden/>
              </w:rPr>
              <w:fldChar w:fldCharType="end"/>
            </w:r>
          </w:hyperlink>
        </w:p>
        <w:p w14:paraId="6275D9CF" w14:textId="21E38985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19" w:history="1">
            <w:r w:rsidR="00A23886" w:rsidRPr="006E649A">
              <w:rPr>
                <w:rStyle w:val="Hyperlink"/>
              </w:rPr>
              <w:t>Outcomes about ment</w:t>
            </w:r>
            <w:r w:rsidR="00A23886" w:rsidRPr="006E649A">
              <w:rPr>
                <w:rStyle w:val="Hyperlink"/>
              </w:rPr>
              <w:t>a</w:t>
            </w:r>
            <w:r w:rsidR="00A23886" w:rsidRPr="006E649A">
              <w:rPr>
                <w:rStyle w:val="Hyperlink"/>
              </w:rPr>
              <w:t>l</w:t>
            </w:r>
            <w:r w:rsidR="00A23886" w:rsidRPr="006E649A">
              <w:rPr>
                <w:rStyle w:val="Hyperlink"/>
              </w:rPr>
              <w:t xml:space="preserve"> </w:t>
            </w:r>
            <w:r w:rsidR="00A23886" w:rsidRPr="006E649A">
              <w:rPr>
                <w:rStyle w:val="Hyperlink"/>
              </w:rPr>
              <w:t>health and paid work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_Toc174457919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1</w:t>
            </w:r>
            <w:r w:rsidR="004B5579">
              <w:rPr>
                <w:webHidden/>
              </w:rPr>
              <w:t>1</w:t>
            </w:r>
            <w:r w:rsidR="00A23886">
              <w:rPr>
                <w:webHidden/>
              </w:rPr>
              <w:fldChar w:fldCharType="end"/>
            </w:r>
          </w:hyperlink>
        </w:p>
        <w:p w14:paraId="5E31BF80" w14:textId="5E07906C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20" w:history="1">
            <w:r w:rsidR="00A23886" w:rsidRPr="006E649A">
              <w:rPr>
                <w:rStyle w:val="Hyperlink"/>
              </w:rPr>
              <w:t>More</w:t>
            </w:r>
            <w:r w:rsidR="00A23886" w:rsidRPr="006E649A">
              <w:rPr>
                <w:rStyle w:val="Hyperlink"/>
              </w:rPr>
              <w:t xml:space="preserve"> </w:t>
            </w:r>
            <w:r w:rsidR="00A23886" w:rsidRPr="006E649A">
              <w:rPr>
                <w:rStyle w:val="Hyperlink"/>
              </w:rPr>
              <w:t>infor</w:t>
            </w:r>
            <w:r w:rsidR="00A23886" w:rsidRPr="006E649A">
              <w:rPr>
                <w:rStyle w:val="Hyperlink"/>
              </w:rPr>
              <w:t>m</w:t>
            </w:r>
            <w:r w:rsidR="00A23886" w:rsidRPr="006E649A">
              <w:rPr>
                <w:rStyle w:val="Hyperlink"/>
              </w:rPr>
              <w:t>ation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_Toc174457920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1</w:t>
            </w:r>
            <w:r w:rsidR="004B5579">
              <w:rPr>
                <w:webHidden/>
              </w:rPr>
              <w:t>3</w:t>
            </w:r>
            <w:r w:rsidR="00A23886">
              <w:rPr>
                <w:webHidden/>
              </w:rPr>
              <w:fldChar w:fldCharType="end"/>
            </w:r>
          </w:hyperlink>
        </w:p>
        <w:p w14:paraId="358C8185" w14:textId="2E6D5ED2" w:rsidR="00A23886" w:rsidRDefault="009D1723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74457921" w:history="1">
            <w:r w:rsidR="00A23886" w:rsidRPr="006E649A">
              <w:rPr>
                <w:rStyle w:val="Hyperlink"/>
              </w:rPr>
              <w:t>Wo</w:t>
            </w:r>
            <w:r w:rsidR="00A23886" w:rsidRPr="006E649A">
              <w:rPr>
                <w:rStyle w:val="Hyperlink"/>
              </w:rPr>
              <w:t>r</w:t>
            </w:r>
            <w:r w:rsidR="00A23886" w:rsidRPr="006E649A">
              <w:rPr>
                <w:rStyle w:val="Hyperlink"/>
              </w:rPr>
              <w:t>d l</w:t>
            </w:r>
            <w:r w:rsidR="00A23886" w:rsidRPr="006E649A">
              <w:rPr>
                <w:rStyle w:val="Hyperlink"/>
              </w:rPr>
              <w:t>i</w:t>
            </w:r>
            <w:r w:rsidR="00A23886" w:rsidRPr="006E649A">
              <w:rPr>
                <w:rStyle w:val="Hyperlink"/>
              </w:rPr>
              <w:t>st</w:t>
            </w:r>
            <w:r w:rsidR="00A23886">
              <w:rPr>
                <w:webHidden/>
              </w:rPr>
              <w:tab/>
            </w:r>
            <w:r w:rsidR="00A23886">
              <w:rPr>
                <w:webHidden/>
              </w:rPr>
              <w:fldChar w:fldCharType="begin"/>
            </w:r>
            <w:r w:rsidR="00A23886">
              <w:rPr>
                <w:webHidden/>
              </w:rPr>
              <w:instrText xml:space="preserve"> PAGEREF _Toc174457921 \h </w:instrText>
            </w:r>
            <w:r w:rsidR="00A23886">
              <w:rPr>
                <w:webHidden/>
              </w:rPr>
            </w:r>
            <w:r w:rsidR="00A23886">
              <w:rPr>
                <w:webHidden/>
              </w:rPr>
              <w:fldChar w:fldCharType="separate"/>
            </w:r>
            <w:r w:rsidR="00A23886">
              <w:rPr>
                <w:webHidden/>
              </w:rPr>
              <w:t>1</w:t>
            </w:r>
            <w:r w:rsidR="004B5579">
              <w:rPr>
                <w:webHidden/>
              </w:rPr>
              <w:t>4</w:t>
            </w:r>
            <w:r w:rsidR="00A23886">
              <w:rPr>
                <w:webHidden/>
              </w:rPr>
              <w:fldChar w:fldCharType="end"/>
            </w:r>
          </w:hyperlink>
        </w:p>
        <w:p w14:paraId="2470FAEB" w14:textId="77777777" w:rsidR="00E05DD1" w:rsidRDefault="00AE2123" w:rsidP="005E0FD9">
          <w:r>
            <w:fldChar w:fldCharType="end"/>
          </w:r>
        </w:p>
      </w:sdtContent>
    </w:sdt>
    <w:p w14:paraId="1D56D533" w14:textId="1CAFAE23" w:rsidR="00D01D6C" w:rsidRPr="007B0E1F" w:rsidRDefault="00E05DD1" w:rsidP="00D3520F">
      <w:pPr>
        <w:pStyle w:val="Heading2"/>
      </w:pPr>
      <w:r>
        <w:br w:type="page"/>
      </w:r>
      <w:bookmarkStart w:id="89" w:name="_Toc43391446"/>
      <w:bookmarkStart w:id="90" w:name="_Toc43391495"/>
      <w:bookmarkStart w:id="91" w:name="_Toc174457915"/>
      <w:bookmarkStart w:id="92" w:name="_Toc6390577"/>
      <w:bookmarkStart w:id="93" w:name="_Toc12634028"/>
      <w:bookmarkEnd w:id="1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AC75FD" w:rsidRPr="00DD389A">
        <w:lastRenderedPageBreak/>
        <w:t>What is th</w:t>
      </w:r>
      <w:bookmarkEnd w:id="89"/>
      <w:bookmarkEnd w:id="90"/>
      <w:r w:rsidR="007B0E1F">
        <w:t xml:space="preserve">is </w:t>
      </w:r>
      <w:sdt>
        <w:sdtPr>
          <w:alias w:val="Document type"/>
          <w:tag w:val="document type"/>
          <w:id w:val="1902862638"/>
          <w:placeholder>
            <w:docPart w:val="C579F1AB9FE542E4BC547E8797004F4E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6D6FBA">
            <w:t>report</w:t>
          </w:r>
        </w:sdtContent>
      </w:sdt>
      <w:r w:rsidR="007B0E1F">
        <w:t xml:space="preserve"> about?</w:t>
      </w:r>
      <w:bookmarkEnd w:id="91"/>
    </w:p>
    <w:p w14:paraId="34958D70" w14:textId="77777777" w:rsidR="005E0FD9" w:rsidRDefault="005E0FD9" w:rsidP="005E0FD9">
      <w:r>
        <w:t xml:space="preserve">We want to know how </w:t>
      </w:r>
      <w:r w:rsidRPr="000051FE">
        <w:t>people with disability</w:t>
      </w:r>
      <w:r>
        <w:t xml:space="preserve"> have been doing since they started taking part in the NDIS.</w:t>
      </w:r>
    </w:p>
    <w:p w14:paraId="685FD8E7" w14:textId="77777777" w:rsidR="005E0FD9" w:rsidRDefault="005E0FD9" w:rsidP="005E0FD9">
      <w:r>
        <w:t xml:space="preserve">We call them </w:t>
      </w:r>
      <w:r w:rsidRPr="00220174">
        <w:rPr>
          <w:rStyle w:val="Strong"/>
        </w:rPr>
        <w:t>participants</w:t>
      </w:r>
      <w:r>
        <w:t>.</w:t>
      </w:r>
    </w:p>
    <w:p w14:paraId="4011003E" w14:textId="77777777" w:rsidR="005E0FD9" w:rsidRDefault="005E0FD9" w:rsidP="005E0FD9">
      <w:r>
        <w:t xml:space="preserve">To do this we </w:t>
      </w:r>
      <w:r w:rsidRPr="00124E11">
        <w:rPr>
          <w:rStyle w:val="Strong"/>
        </w:rPr>
        <w:t>interview</w:t>
      </w:r>
      <w:r>
        <w:t xml:space="preserve"> participants about different areas of their life. </w:t>
      </w:r>
    </w:p>
    <w:p w14:paraId="67431AB2" w14:textId="77777777" w:rsidR="005E0FD9" w:rsidRDefault="005E0FD9" w:rsidP="005E0FD9">
      <w:r>
        <w:t>When we interview you, we:</w:t>
      </w:r>
    </w:p>
    <w:p w14:paraId="14640625" w14:textId="77777777" w:rsidR="005E0FD9" w:rsidRDefault="005E0FD9" w:rsidP="00D2643E">
      <w:pPr>
        <w:pStyle w:val="ListParagraph"/>
      </w:pPr>
      <w:r w:rsidRPr="00CE2D2D">
        <w:t>ask you questions about your experience</w:t>
      </w:r>
    </w:p>
    <w:p w14:paraId="5C4C66FF" w14:textId="77777777" w:rsidR="005E0FD9" w:rsidRDefault="005E0FD9" w:rsidP="00F87463">
      <w:pPr>
        <w:pStyle w:val="ListParagraph"/>
        <w:spacing w:after="120"/>
      </w:pPr>
      <w:r w:rsidRPr="00CE2D2D">
        <w:t>listen to your answer.</w:t>
      </w:r>
    </w:p>
    <w:p w14:paraId="7A182F42" w14:textId="77777777" w:rsidR="005E0FD9" w:rsidRPr="009811AD" w:rsidRDefault="005E0FD9" w:rsidP="005E0FD9">
      <w:r>
        <w:t xml:space="preserve">Our report focuses on participant </w:t>
      </w:r>
      <w:r w:rsidRPr="009811AD">
        <w:rPr>
          <w:rStyle w:val="Strong"/>
        </w:rPr>
        <w:t>outcomes</w:t>
      </w:r>
      <w:r w:rsidRPr="009811AD">
        <w:t>.</w:t>
      </w:r>
    </w:p>
    <w:p w14:paraId="0CD9E307" w14:textId="77777777" w:rsidR="005E0FD9" w:rsidRDefault="005E0FD9" w:rsidP="005E0FD9">
      <w:r>
        <w:t>Outcomes are results participants have achieved in their life.</w:t>
      </w:r>
    </w:p>
    <w:p w14:paraId="1DE73453" w14:textId="77777777" w:rsidR="005E0FD9" w:rsidRDefault="005E0FD9" w:rsidP="005E0FD9">
      <w:r>
        <w:t>These outcomes show how the NDIS is helping</w:t>
      </w:r>
      <w:r>
        <w:rPr>
          <w:rFonts w:ascii="Calibri" w:hAnsi="Calibri" w:cs="Calibri"/>
        </w:rPr>
        <w:t> </w:t>
      </w:r>
      <w:r>
        <w:t>to</w:t>
      </w:r>
      <w:r>
        <w:rPr>
          <w:rFonts w:ascii="Calibri" w:hAnsi="Calibri" w:cs="Calibri"/>
        </w:rPr>
        <w:t> </w:t>
      </w:r>
      <w:r>
        <w:t>make a difference in the lives of</w:t>
      </w:r>
      <w:r>
        <w:rPr>
          <w:rFonts w:ascii="Calibri" w:hAnsi="Calibri" w:cs="Calibri"/>
        </w:rPr>
        <w:t> </w:t>
      </w:r>
      <w:r>
        <w:t>people</w:t>
      </w:r>
      <w:r>
        <w:rPr>
          <w:rFonts w:ascii="Calibri" w:hAnsi="Calibri" w:cs="Calibri"/>
        </w:rPr>
        <w:t> </w:t>
      </w:r>
      <w:r>
        <w:t>with</w:t>
      </w:r>
      <w:r>
        <w:rPr>
          <w:rFonts w:ascii="Calibri" w:hAnsi="Calibri" w:cs="Calibri"/>
        </w:rPr>
        <w:t> </w:t>
      </w:r>
      <w:r>
        <w:t>disability.</w:t>
      </w:r>
    </w:p>
    <w:p w14:paraId="49CF1125" w14:textId="77777777" w:rsidR="005E0FD9" w:rsidRDefault="005E0FD9" w:rsidP="005E0FD9">
      <w:r>
        <w:t>They also show us how we can better support</w:t>
      </w:r>
      <w:r>
        <w:rPr>
          <w:rFonts w:ascii="Calibri" w:hAnsi="Calibri" w:cs="Calibri"/>
        </w:rPr>
        <w:t> </w:t>
      </w:r>
      <w:r>
        <w:t>participants.</w:t>
      </w:r>
    </w:p>
    <w:p w14:paraId="7CF0EBF1" w14:textId="2CF690ED" w:rsidR="007F4962" w:rsidRPr="00A23886" w:rsidRDefault="00B645D5" w:rsidP="00A23886">
      <w:pPr>
        <w:pStyle w:val="Heading2"/>
      </w:pPr>
      <w:r>
        <w:br w:type="page"/>
      </w:r>
      <w:bookmarkStart w:id="94" w:name="_Toc174457916"/>
      <w:r w:rsidR="002B2385">
        <w:lastRenderedPageBreak/>
        <w:t>How we interview participants</w:t>
      </w:r>
      <w:bookmarkEnd w:id="94"/>
    </w:p>
    <w:p w14:paraId="7E6C04F3" w14:textId="77777777" w:rsidR="005E0FD9" w:rsidRDefault="005E0FD9" w:rsidP="005E0FD9">
      <w:r>
        <w:t>We interview participants when they first join the</w:t>
      </w:r>
      <w:r>
        <w:rPr>
          <w:rFonts w:ascii="Calibri" w:hAnsi="Calibri" w:cs="Calibri"/>
        </w:rPr>
        <w:t> </w:t>
      </w:r>
      <w:r>
        <w:t>NDIS.</w:t>
      </w:r>
    </w:p>
    <w:p w14:paraId="1106E77A" w14:textId="77777777" w:rsidR="005E0FD9" w:rsidRDefault="005E0FD9" w:rsidP="005E0FD9">
      <w:r>
        <w:t>And then once every year.</w:t>
      </w:r>
    </w:p>
    <w:p w14:paraId="50EAEDD7" w14:textId="77777777" w:rsidR="005E0FD9" w:rsidRDefault="005E0FD9" w:rsidP="005E0FD9">
      <w:r>
        <w:t>This report only includes participants who have been taking part in the NDIS for at least one year.</w:t>
      </w:r>
    </w:p>
    <w:p w14:paraId="5FB3259F" w14:textId="0A263DEA" w:rsidR="005E0FD9" w:rsidRPr="00CE2D2D" w:rsidRDefault="005E0FD9" w:rsidP="005E0FD9">
      <w:r>
        <w:t>We ask them questions about how they are doing in</w:t>
      </w:r>
      <w:r>
        <w:rPr>
          <w:rFonts w:ascii="Calibri" w:hAnsi="Calibri" w:cs="Calibri"/>
        </w:rPr>
        <w:t> </w:t>
      </w:r>
      <w:r>
        <w:t>different areas of</w:t>
      </w:r>
      <w:r w:rsidR="00581C4E">
        <w:t> </w:t>
      </w:r>
      <w:r>
        <w:t>their</w:t>
      </w:r>
      <w:r w:rsidR="00581C4E">
        <w:t> </w:t>
      </w:r>
      <w:r>
        <w:t xml:space="preserve">life. </w:t>
      </w:r>
    </w:p>
    <w:p w14:paraId="411BA5E7" w14:textId="77777777" w:rsidR="005E0FD9" w:rsidRDefault="005E0FD9" w:rsidP="005E0FD9">
      <w:r>
        <w:t>For example:</w:t>
      </w:r>
    </w:p>
    <w:p w14:paraId="5CB86B01" w14:textId="77777777" w:rsidR="005E0FD9" w:rsidRDefault="005E0FD9" w:rsidP="00D2643E">
      <w:pPr>
        <w:pStyle w:val="ListParagraph"/>
      </w:pPr>
      <w:r>
        <w:t>choice and control</w:t>
      </w:r>
    </w:p>
    <w:p w14:paraId="29EDE845" w14:textId="77777777" w:rsidR="005E0FD9" w:rsidRDefault="005E0FD9" w:rsidP="00D2643E">
      <w:pPr>
        <w:pStyle w:val="ListParagraph"/>
      </w:pPr>
      <w:r>
        <w:t>health and wellbeing</w:t>
      </w:r>
    </w:p>
    <w:p w14:paraId="26F46FEA" w14:textId="77777777" w:rsidR="005E0FD9" w:rsidRDefault="005E0FD9" w:rsidP="008B3E44">
      <w:pPr>
        <w:pStyle w:val="ListParagraph"/>
        <w:numPr>
          <w:ilvl w:val="0"/>
          <w:numId w:val="4"/>
        </w:numPr>
      </w:pPr>
      <w:r>
        <w:t>work and learning.</w:t>
      </w:r>
    </w:p>
    <w:p w14:paraId="0A763D7A" w14:textId="77777777" w:rsidR="005E0FD9" w:rsidRDefault="005E0FD9" w:rsidP="005E0FD9">
      <w:r>
        <w:t>We ask participants different questions based</w:t>
      </w:r>
      <w:r>
        <w:rPr>
          <w:rFonts w:ascii="Calibri" w:hAnsi="Calibri" w:cs="Calibri"/>
        </w:rPr>
        <w:t xml:space="preserve"> </w:t>
      </w:r>
      <w:r>
        <w:t xml:space="preserve">on their age. </w:t>
      </w:r>
    </w:p>
    <w:p w14:paraId="4536CC07" w14:textId="77777777" w:rsidR="005E0FD9" w:rsidRPr="008609CF" w:rsidRDefault="005E0FD9" w:rsidP="005E0FD9">
      <w:pPr>
        <w:rPr>
          <w:spacing w:val="-4"/>
        </w:rPr>
      </w:pPr>
      <w:r w:rsidRPr="00647F71">
        <w:rPr>
          <w:spacing w:val="-4"/>
        </w:rPr>
        <w:t>The answers they share with us help us understand:</w:t>
      </w:r>
    </w:p>
    <w:p w14:paraId="623E0048" w14:textId="77777777" w:rsidR="005E0FD9" w:rsidRPr="008609CF" w:rsidRDefault="005E0FD9" w:rsidP="008B3E44">
      <w:pPr>
        <w:pStyle w:val="ListParagraph"/>
        <w:numPr>
          <w:ilvl w:val="0"/>
          <w:numId w:val="3"/>
        </w:numPr>
      </w:pPr>
      <w:r>
        <w:t>what areas participants are doing better in</w:t>
      </w:r>
    </w:p>
    <w:p w14:paraId="7F9DBEE4" w14:textId="77777777" w:rsidR="005E0FD9" w:rsidRPr="008609CF" w:rsidRDefault="005E0FD9" w:rsidP="008B3E44">
      <w:pPr>
        <w:pStyle w:val="ListParagraph"/>
        <w:numPr>
          <w:ilvl w:val="0"/>
          <w:numId w:val="3"/>
        </w:numPr>
      </w:pPr>
      <w:r>
        <w:t>what areas we may need to focus on</w:t>
      </w:r>
    </w:p>
    <w:p w14:paraId="61B130E1" w14:textId="77777777" w:rsidR="005E0FD9" w:rsidRPr="008609CF" w:rsidRDefault="005E0FD9" w:rsidP="008B3E44">
      <w:pPr>
        <w:pStyle w:val="ListParagraph"/>
        <w:numPr>
          <w:ilvl w:val="0"/>
          <w:numId w:val="6"/>
        </w:numPr>
        <w:rPr>
          <w:spacing w:val="-4"/>
        </w:rPr>
      </w:pPr>
      <w:r>
        <w:t>how their outcomes compare to other people in Australia.</w:t>
      </w:r>
    </w:p>
    <w:p w14:paraId="65AD11E9" w14:textId="77777777" w:rsidR="005E0FD9" w:rsidRDefault="005E0FD9" w:rsidP="005E0FD9">
      <w:r>
        <w:t>We expect that participants will do better in some areas quickly.</w:t>
      </w:r>
    </w:p>
    <w:p w14:paraId="3B95003F" w14:textId="77777777" w:rsidR="005E0FD9" w:rsidRDefault="005E0FD9" w:rsidP="005E0FD9">
      <w:r>
        <w:t>For example, daily living.</w:t>
      </w:r>
    </w:p>
    <w:p w14:paraId="5E373A3D" w14:textId="77777777" w:rsidR="005E0FD9" w:rsidRDefault="005E0FD9" w:rsidP="005E0FD9">
      <w:r>
        <w:t>And other areas will take longer.</w:t>
      </w:r>
    </w:p>
    <w:p w14:paraId="07C22FB3" w14:textId="77777777" w:rsidR="005E0FD9" w:rsidRDefault="005E0FD9" w:rsidP="005E0FD9">
      <w:r>
        <w:t>For example, finding and keeping a job.</w:t>
      </w:r>
    </w:p>
    <w:p w14:paraId="3FAC8AF8" w14:textId="77777777" w:rsidR="005E0FD9" w:rsidRDefault="005E0FD9" w:rsidP="005E0FD9">
      <w:r>
        <w:t xml:space="preserve">Our report has </w:t>
      </w:r>
      <w:r w:rsidRPr="00101758">
        <w:rPr>
          <w:rStyle w:val="Emphasis"/>
        </w:rPr>
        <w:t>2</w:t>
      </w:r>
      <w:r>
        <w:t xml:space="preserve"> main parts.</w:t>
      </w:r>
    </w:p>
    <w:p w14:paraId="595C14A0" w14:textId="0CBA0C2A" w:rsidR="005E0FD9" w:rsidRDefault="005E0FD9" w:rsidP="005E0FD9">
      <w:r w:rsidRPr="004105AF">
        <w:t xml:space="preserve">The first part explains the outcomes </w:t>
      </w:r>
      <w:r w:rsidRPr="004105AF">
        <w:rPr>
          <w:spacing w:val="-2"/>
        </w:rPr>
        <w:t>of</w:t>
      </w:r>
      <w:r w:rsidRPr="004105AF">
        <w:rPr>
          <w:rFonts w:ascii="Calibri" w:hAnsi="Calibri" w:cs="Calibri"/>
          <w:spacing w:val="-2"/>
        </w:rPr>
        <w:t> </w:t>
      </w:r>
      <w:r w:rsidRPr="004105AF">
        <w:rPr>
          <w:spacing w:val="-2"/>
        </w:rPr>
        <w:t>participants aged up to</w:t>
      </w:r>
      <w:r w:rsidRPr="007E7A30">
        <w:t xml:space="preserve"> 14</w:t>
      </w:r>
      <w:r w:rsidR="00F45AF2">
        <w:t> </w:t>
      </w:r>
      <w:r w:rsidRPr="007E7A30">
        <w:t>years</w:t>
      </w:r>
      <w:r w:rsidR="00B645D5">
        <w:t> </w:t>
      </w:r>
      <w:r w:rsidRPr="007E7A30">
        <w:t>old.</w:t>
      </w:r>
    </w:p>
    <w:p w14:paraId="3C90115F" w14:textId="77777777" w:rsidR="005E0FD9" w:rsidRDefault="005E0FD9" w:rsidP="005E0FD9">
      <w:r>
        <w:t>We call them younger participants.</w:t>
      </w:r>
    </w:p>
    <w:p w14:paraId="7DF73BC8" w14:textId="48CE7DA6" w:rsidR="005E0FD9" w:rsidRDefault="005E0FD9" w:rsidP="005E0FD9">
      <w:r>
        <w:lastRenderedPageBreak/>
        <w:t>The second part explains the outcomes of</w:t>
      </w:r>
      <w:r>
        <w:rPr>
          <w:rFonts w:ascii="Calibri" w:hAnsi="Calibri" w:cs="Calibri"/>
        </w:rPr>
        <w:t> </w:t>
      </w:r>
      <w:r>
        <w:t>participants age</w:t>
      </w:r>
      <w:r w:rsidRPr="007E7A30">
        <w:t>d 15</w:t>
      </w:r>
      <w:r w:rsidR="00F45AF2">
        <w:t> </w:t>
      </w:r>
      <w:r w:rsidRPr="007E7A30">
        <w:t>years</w:t>
      </w:r>
      <w:r w:rsidR="00F45AF2">
        <w:t> </w:t>
      </w:r>
      <w:r w:rsidRPr="007E7A30">
        <w:t>and</w:t>
      </w:r>
      <w:r w:rsidR="00581C4E">
        <w:t> </w:t>
      </w:r>
      <w:r w:rsidRPr="007E7A30">
        <w:t>older</w:t>
      </w:r>
      <w:r>
        <w:t>.</w:t>
      </w:r>
    </w:p>
    <w:p w14:paraId="10BD526F" w14:textId="77777777" w:rsidR="005E0FD9" w:rsidRDefault="005E0FD9" w:rsidP="005E0FD9">
      <w:r>
        <w:t>Our report also includes a new part.</w:t>
      </w:r>
    </w:p>
    <w:p w14:paraId="4A1019A8" w14:textId="77777777" w:rsidR="005E0FD9" w:rsidRDefault="005E0FD9" w:rsidP="005E0FD9">
      <w:r>
        <w:t>This part explains how we used information to learn more about how participants and other Australians take part in:</w:t>
      </w:r>
    </w:p>
    <w:p w14:paraId="66B517BF" w14:textId="77777777" w:rsidR="005E0FD9" w:rsidRDefault="005E0FD9" w:rsidP="006D306C">
      <w:pPr>
        <w:pStyle w:val="ListParagraph"/>
        <w:numPr>
          <w:ilvl w:val="0"/>
          <w:numId w:val="8"/>
        </w:numPr>
      </w:pPr>
      <w:r>
        <w:t xml:space="preserve">paid work </w:t>
      </w:r>
    </w:p>
    <w:p w14:paraId="4C5CF2CC" w14:textId="77777777" w:rsidR="005E0FD9" w:rsidRDefault="005E0FD9" w:rsidP="006D306C">
      <w:pPr>
        <w:pStyle w:val="ListParagraph"/>
        <w:numPr>
          <w:ilvl w:val="0"/>
          <w:numId w:val="8"/>
        </w:numPr>
      </w:pPr>
      <w:r w:rsidRPr="00CE6F2C">
        <w:rPr>
          <w:rStyle w:val="Strong"/>
        </w:rPr>
        <w:t>mental health</w:t>
      </w:r>
      <w:r>
        <w:t xml:space="preserve"> services.</w:t>
      </w:r>
    </w:p>
    <w:p w14:paraId="24DB51FB" w14:textId="77777777" w:rsidR="005E0FD9" w:rsidRDefault="005E0FD9" w:rsidP="005E0FD9">
      <w:r>
        <w:t>Your mental health is about how you:</w:t>
      </w:r>
    </w:p>
    <w:p w14:paraId="0CE4C3CF" w14:textId="77777777" w:rsidR="005E0FD9" w:rsidRDefault="005E0FD9" w:rsidP="00CE6F2C">
      <w:pPr>
        <w:pStyle w:val="ListParagraph"/>
        <w:numPr>
          <w:ilvl w:val="0"/>
          <w:numId w:val="9"/>
        </w:numPr>
      </w:pPr>
      <w:r>
        <w:t>think and feel about yourself</w:t>
      </w:r>
    </w:p>
    <w:p w14:paraId="3F388376" w14:textId="77777777" w:rsidR="005E0FD9" w:rsidRDefault="005E0FD9" w:rsidP="00CE6F2C">
      <w:pPr>
        <w:pStyle w:val="ListParagraph"/>
        <w:numPr>
          <w:ilvl w:val="0"/>
          <w:numId w:val="9"/>
        </w:numPr>
      </w:pPr>
      <w:r>
        <w:t>deal with things in your life</w:t>
      </w:r>
    </w:p>
    <w:p w14:paraId="76182699" w14:textId="77777777" w:rsidR="005E0FD9" w:rsidRDefault="005E0FD9" w:rsidP="00CE6F2C">
      <w:pPr>
        <w:pStyle w:val="ListParagraph"/>
        <w:numPr>
          <w:ilvl w:val="0"/>
          <w:numId w:val="9"/>
        </w:numPr>
      </w:pPr>
      <w:r>
        <w:t>manage your feelings.</w:t>
      </w:r>
    </w:p>
    <w:p w14:paraId="1429D0DC" w14:textId="77777777" w:rsidR="00B43493" w:rsidRDefault="00B43493" w:rsidP="005E0FD9">
      <w:pPr>
        <w:rPr>
          <w:rFonts w:cs="Times New Roman"/>
          <w:b/>
          <w:bCs/>
          <w:color w:val="6B2976"/>
          <w:sz w:val="40"/>
          <w:szCs w:val="26"/>
          <w:lang w:eastAsia="x-none"/>
        </w:rPr>
      </w:pPr>
      <w:r>
        <w:br w:type="page"/>
      </w:r>
    </w:p>
    <w:p w14:paraId="5C312CDA" w14:textId="101B74A7" w:rsidR="00115682" w:rsidRDefault="00D77818" w:rsidP="006D3D97">
      <w:pPr>
        <w:pStyle w:val="Heading2"/>
        <w:spacing w:before="360"/>
        <w:rPr>
          <w:lang w:val="en-AU"/>
        </w:rPr>
      </w:pPr>
      <w:bookmarkStart w:id="95" w:name="_Toc174457917"/>
      <w:r>
        <w:rPr>
          <w:lang w:val="en-AU"/>
        </w:rPr>
        <w:lastRenderedPageBreak/>
        <w:t>Outcomes for younger p</w:t>
      </w:r>
      <w:r w:rsidR="00B43493">
        <w:rPr>
          <w:lang w:val="en-AU"/>
        </w:rPr>
        <w:t>articipants</w:t>
      </w:r>
      <w:bookmarkEnd w:id="95"/>
      <w:r w:rsidR="00B43493">
        <w:rPr>
          <w:lang w:val="en-AU"/>
        </w:rPr>
        <w:t xml:space="preserve"> </w:t>
      </w:r>
    </w:p>
    <w:p w14:paraId="29C454B2" w14:textId="6664D362" w:rsidR="00CE2D2D" w:rsidRPr="00CE2D2D" w:rsidRDefault="007462A0" w:rsidP="006D3D97">
      <w:pPr>
        <w:pStyle w:val="Heading3"/>
        <w:spacing w:before="240" w:after="120"/>
      </w:pPr>
      <w:r>
        <w:t xml:space="preserve">Good </w:t>
      </w:r>
      <w:r w:rsidR="00ED3194">
        <w:t>outcomes</w:t>
      </w:r>
    </w:p>
    <w:p w14:paraId="1676F8D8" w14:textId="099856E7" w:rsidR="005E0FD9" w:rsidRDefault="005E0FD9" w:rsidP="005E0FD9">
      <w:r w:rsidRPr="006D3B83">
        <w:rPr>
          <w:rStyle w:val="Highlight"/>
          <w:rFonts w:ascii="Arial" w:hAnsi="Arial" w:cs="Arial"/>
          <w:position w:val="-4"/>
          <w:szCs w:val="24"/>
          <w:shd w:val="clear" w:color="auto" w:fill="auto"/>
        </w:rPr>
        <w:t>81%</w:t>
      </w:r>
      <w:r>
        <w:t xml:space="preserve"> of younger participants feel included when they take part in their</w:t>
      </w:r>
      <w:r w:rsidR="00F45AF2">
        <w:t> </w:t>
      </w:r>
      <w:r>
        <w:t>community.</w:t>
      </w:r>
    </w:p>
    <w:p w14:paraId="6D353E06" w14:textId="77777777" w:rsidR="005E0FD9" w:rsidRDefault="005E0FD9" w:rsidP="005E0FD9">
      <w:r>
        <w:t>They are also doing better at making new friends.</w:t>
      </w:r>
    </w:p>
    <w:p w14:paraId="2E9957EE" w14:textId="77777777" w:rsidR="005E0FD9" w:rsidRDefault="005E0FD9" w:rsidP="005E0FD9"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84%</w:t>
      </w:r>
      <w:r w:rsidRPr="00713F76">
        <w:t xml:space="preserve"> </w:t>
      </w:r>
      <w:r>
        <w:t>of parents and carers told us that their child is fitting in with the daily life of their family.</w:t>
      </w:r>
    </w:p>
    <w:p w14:paraId="4BCF00BB" w14:textId="45F1AC84" w:rsidR="005E0FD9" w:rsidRDefault="005E0FD9" w:rsidP="005E0FD9">
      <w:r>
        <w:t>More children are using support services before they start going</w:t>
      </w:r>
      <w:r w:rsidR="00F45AF2">
        <w:t> </w:t>
      </w:r>
      <w:r>
        <w:t>to</w:t>
      </w:r>
      <w:r w:rsidR="00F45AF2">
        <w:t> </w:t>
      </w:r>
      <w:r>
        <w:t>school.</w:t>
      </w:r>
    </w:p>
    <w:p w14:paraId="5F5BD368" w14:textId="77777777" w:rsidR="005E0FD9" w:rsidRDefault="005E0FD9" w:rsidP="005E0FD9">
      <w:r>
        <w:t>Families and carers told us that these services help their child to learn important skills.</w:t>
      </w:r>
    </w:p>
    <w:p w14:paraId="60CA35F0" w14:textId="77777777" w:rsidR="005E0FD9" w:rsidRDefault="005E0FD9" w:rsidP="005E0FD9">
      <w:r>
        <w:t>We also found out that children who are old enough to go to school are doing more things for</w:t>
      </w:r>
      <w:r>
        <w:rPr>
          <w:rFonts w:ascii="Calibri" w:hAnsi="Calibri" w:cs="Calibri"/>
        </w:rPr>
        <w:t> </w:t>
      </w:r>
      <w:r>
        <w:t>themselves.</w:t>
      </w:r>
    </w:p>
    <w:p w14:paraId="48487576" w14:textId="70573613" w:rsidR="00693ED5" w:rsidRPr="00CE2D2D" w:rsidRDefault="00024D4E" w:rsidP="00741BE4">
      <w:pPr>
        <w:pStyle w:val="Heading3"/>
        <w:spacing w:before="600" w:after="120"/>
      </w:pPr>
      <w:r>
        <w:t>O</w:t>
      </w:r>
      <w:r w:rsidR="00693ED5">
        <w:t>utcomes</w:t>
      </w:r>
      <w:r>
        <w:t xml:space="preserve"> that </w:t>
      </w:r>
      <w:r w:rsidR="00CF2FC9">
        <w:t>we need to work on</w:t>
      </w:r>
    </w:p>
    <w:p w14:paraId="61030E42" w14:textId="77777777" w:rsidR="005E0FD9" w:rsidRDefault="005E0FD9" w:rsidP="005E0FD9">
      <w:r>
        <w:t xml:space="preserve">Families and carers told us they want their child to take part in more activities with other children. </w:t>
      </w:r>
    </w:p>
    <w:p w14:paraId="4D46F59C" w14:textId="77777777" w:rsidR="005E0FD9" w:rsidRDefault="005E0FD9" w:rsidP="005E0FD9">
      <w:r w:rsidRPr="004105AF">
        <w:rPr>
          <w:spacing w:val="-4"/>
        </w:rPr>
        <w:t>They are also more likely to say their child’s disability</w:t>
      </w:r>
      <w:r>
        <w:t xml:space="preserve"> stops them from taking part in activities.</w:t>
      </w:r>
    </w:p>
    <w:p w14:paraId="36493046" w14:textId="77777777" w:rsidR="005E0FD9" w:rsidRDefault="005E0FD9" w:rsidP="005E0FD9">
      <w:pPr>
        <w:rPr>
          <w:spacing w:val="-2"/>
        </w:rPr>
      </w:pPr>
      <w:r w:rsidRPr="008056F9">
        <w:rPr>
          <w:spacing w:val="-2"/>
        </w:rPr>
        <w:t xml:space="preserve">There are less school-aged children </w:t>
      </w:r>
      <w:r>
        <w:rPr>
          <w:spacing w:val="-2"/>
        </w:rPr>
        <w:t>who say they are included in activities with school.</w:t>
      </w:r>
    </w:p>
    <w:p w14:paraId="30CDB5A9" w14:textId="77777777" w:rsidR="005E0FD9" w:rsidRDefault="005E0FD9" w:rsidP="005E0FD9">
      <w:r>
        <w:rPr>
          <w:spacing w:val="-2"/>
        </w:rPr>
        <w:t>For example, school sports.</w:t>
      </w:r>
    </w:p>
    <w:p w14:paraId="5EBEF221" w14:textId="77777777" w:rsidR="005E0FD9" w:rsidRDefault="005E0FD9" w:rsidP="005E0FD9">
      <w:r>
        <w:t>There are also less children going to </w:t>
      </w:r>
      <w:r w:rsidRPr="00EC2611">
        <w:rPr>
          <w:rStyle w:val="Strong"/>
        </w:rPr>
        <w:t>mainstream</w:t>
      </w:r>
      <w:r>
        <w:rPr>
          <w:rStyle w:val="Strong"/>
          <w:rFonts w:ascii="Calibri" w:hAnsi="Calibri" w:cs="Calibri"/>
        </w:rPr>
        <w:t> </w:t>
      </w:r>
      <w:r w:rsidRPr="00EC2611">
        <w:rPr>
          <w:rStyle w:val="Strong"/>
        </w:rPr>
        <w:t>schools</w:t>
      </w:r>
      <w:r>
        <w:t>.</w:t>
      </w:r>
    </w:p>
    <w:p w14:paraId="5E5BBEBE" w14:textId="77777777" w:rsidR="005E0FD9" w:rsidRDefault="005E0FD9" w:rsidP="005E0FD9">
      <w:r>
        <w:t xml:space="preserve">Mainstream schools are schools where everybody can go to learn. </w:t>
      </w:r>
    </w:p>
    <w:p w14:paraId="4FB1624C" w14:textId="77777777" w:rsidR="006D3D97" w:rsidRDefault="006D3D97">
      <w:pPr>
        <w:spacing w:before="0" w:after="0" w:line="240" w:lineRule="auto"/>
      </w:pPr>
      <w:r>
        <w:br w:type="page"/>
      </w:r>
    </w:p>
    <w:p w14:paraId="00B1684D" w14:textId="10C77A74" w:rsidR="005E0FD9" w:rsidRDefault="005E0FD9" w:rsidP="005E0FD9">
      <w:r>
        <w:lastRenderedPageBreak/>
        <w:t xml:space="preserve">More families and carers worry their child is not doing well in some areas of daily living. </w:t>
      </w:r>
    </w:p>
    <w:p w14:paraId="30FB0D51" w14:textId="77777777" w:rsidR="005E0FD9" w:rsidRPr="006D3D97" w:rsidRDefault="005E0FD9" w:rsidP="005E0FD9">
      <w:r w:rsidRPr="006D3D97">
        <w:t xml:space="preserve">The number of families and carers who worry about this has increased to </w:t>
      </w:r>
      <w:r w:rsidRPr="006D3B83">
        <w:rPr>
          <w:rStyle w:val="Highlight"/>
          <w:rFonts w:ascii="Arial" w:hAnsi="Arial" w:cs="Arial"/>
          <w:shd w:val="clear" w:color="auto" w:fill="auto"/>
        </w:rPr>
        <w:t>82%</w:t>
      </w:r>
      <w:r w:rsidRPr="006D3D97">
        <w:t xml:space="preserve"> over the past</w:t>
      </w:r>
      <w:r w:rsidRPr="006D3D97">
        <w:rPr>
          <w:rFonts w:ascii="Calibri" w:hAnsi="Calibri" w:cs="Calibri"/>
        </w:rPr>
        <w:t> </w:t>
      </w:r>
      <w:r w:rsidRPr="006D3D97">
        <w:t>5</w:t>
      </w:r>
      <w:r w:rsidRPr="006D3D97">
        <w:rPr>
          <w:rFonts w:ascii="Calibri" w:hAnsi="Calibri" w:cs="Calibri"/>
        </w:rPr>
        <w:t> </w:t>
      </w:r>
      <w:r w:rsidRPr="006D3D97">
        <w:t>years.</w:t>
      </w:r>
    </w:p>
    <w:p w14:paraId="7B1825B8" w14:textId="04F1309B" w:rsidR="00693ED5" w:rsidRPr="00CE2D2D" w:rsidRDefault="00693ED5" w:rsidP="00741BE4">
      <w:pPr>
        <w:pStyle w:val="Heading3"/>
        <w:spacing w:before="600" w:after="120"/>
      </w:pPr>
      <w:r>
        <w:t xml:space="preserve">Other ideas families </w:t>
      </w:r>
      <w:r w:rsidR="005254B4">
        <w:t xml:space="preserve">and carers </w:t>
      </w:r>
      <w:r>
        <w:t>shared with us</w:t>
      </w:r>
    </w:p>
    <w:p w14:paraId="3B1AA0E2" w14:textId="77777777" w:rsidR="005E0FD9" w:rsidRDefault="005E0FD9" w:rsidP="005E0FD9">
      <w:r>
        <w:t>We talked to families and carers of children who</w:t>
      </w:r>
      <w:r>
        <w:rPr>
          <w:rFonts w:ascii="Calibri" w:hAnsi="Calibri" w:cs="Calibri"/>
        </w:rPr>
        <w:t> </w:t>
      </w:r>
      <w:r>
        <w:t>have not started school.</w:t>
      </w:r>
    </w:p>
    <w:p w14:paraId="079ADB8A" w14:textId="7AAFFC0F" w:rsidR="005E0FD9" w:rsidRDefault="005E0FD9" w:rsidP="005E0FD9">
      <w:r>
        <w:t>We asked them whether the NDIS has helped their child in different</w:t>
      </w:r>
      <w:r w:rsidR="005B1533">
        <w:t> </w:t>
      </w:r>
      <w:r>
        <w:t>areas.</w:t>
      </w:r>
    </w:p>
    <w:p w14:paraId="5AE50403" w14:textId="77777777" w:rsidR="005E0FD9" w:rsidRDefault="005E0FD9" w:rsidP="005E0FD9">
      <w:r>
        <w:t xml:space="preserve">For example: </w:t>
      </w:r>
    </w:p>
    <w:p w14:paraId="1ED7E0DA" w14:textId="77777777" w:rsidR="005E0FD9" w:rsidRDefault="005E0FD9" w:rsidP="004D0C73">
      <w:pPr>
        <w:pStyle w:val="ListParagraph"/>
        <w:numPr>
          <w:ilvl w:val="0"/>
          <w:numId w:val="10"/>
        </w:numPr>
      </w:pPr>
      <w:r>
        <w:t>as they develop</w:t>
      </w:r>
    </w:p>
    <w:p w14:paraId="5AD9C50A" w14:textId="77777777" w:rsidR="005E0FD9" w:rsidRDefault="005E0FD9" w:rsidP="004D0C73">
      <w:pPr>
        <w:pStyle w:val="ListParagraph"/>
        <w:numPr>
          <w:ilvl w:val="0"/>
          <w:numId w:val="10"/>
        </w:numPr>
      </w:pPr>
      <w:r>
        <w:t>find and use support services.</w:t>
      </w:r>
    </w:p>
    <w:p w14:paraId="6F68F329" w14:textId="77777777" w:rsidR="005E0FD9" w:rsidDel="006164A0" w:rsidRDefault="005E0FD9" w:rsidP="005E0FD9"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91%</w:t>
      </w:r>
      <w:r>
        <w:t xml:space="preserve"> said the NDIS has helped their child develop after taking part in the NDIS for one year.</w:t>
      </w:r>
    </w:p>
    <w:p w14:paraId="284566A1" w14:textId="1B02CCEB" w:rsidR="005E0FD9" w:rsidRDefault="005E0FD9" w:rsidP="00581C4E">
      <w:pPr>
        <w:spacing w:line="324" w:lineRule="auto"/>
      </w:pPr>
      <w:r>
        <w:t xml:space="preserve">This went up to </w:t>
      </w:r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97%</w:t>
      </w:r>
      <w:r>
        <w:t xml:space="preserve"> after their child had taken</w:t>
      </w:r>
      <w:r>
        <w:rPr>
          <w:rFonts w:ascii="Calibri" w:hAnsi="Calibri" w:cs="Calibri"/>
        </w:rPr>
        <w:t> </w:t>
      </w:r>
      <w:r>
        <w:t>part in the N</w:t>
      </w:r>
      <w:r w:rsidRPr="007E7A30">
        <w:t>DIS for</w:t>
      </w:r>
      <w:r w:rsidR="005B1533">
        <w:t> </w:t>
      </w:r>
      <w:r w:rsidRPr="007E7A30">
        <w:t>5</w:t>
      </w:r>
      <w:r w:rsidR="005B1533">
        <w:t> </w:t>
      </w:r>
      <w:r w:rsidRPr="007E7A30">
        <w:t>years.</w:t>
      </w:r>
    </w:p>
    <w:p w14:paraId="097EF659" w14:textId="77777777" w:rsidR="005E0FD9" w:rsidRDefault="005E0FD9" w:rsidP="005E0FD9">
      <w:r>
        <w:t xml:space="preserve">Participants who use more of their </w:t>
      </w:r>
      <w:r w:rsidRPr="00AA02A8">
        <w:rPr>
          <w:rStyle w:val="Strong"/>
        </w:rPr>
        <w:t>NDIS funding</w:t>
      </w:r>
      <w:r>
        <w:t xml:space="preserve"> are more likely to think the NDIS has made their life better.</w:t>
      </w:r>
    </w:p>
    <w:p w14:paraId="66BD6F39" w14:textId="77777777" w:rsidR="005E0FD9" w:rsidRDefault="005E0FD9" w:rsidP="005E0FD9">
      <w:r w:rsidRPr="006530CE">
        <w:t>NDIS funding</w:t>
      </w:r>
      <w:r>
        <w:t xml:space="preserve"> is the money from your plan that pays for the supports and services you need.</w:t>
      </w:r>
    </w:p>
    <w:p w14:paraId="22CFC20C" w14:textId="77777777" w:rsidR="00D7533C" w:rsidRDefault="00D7533C" w:rsidP="005E0FD9">
      <w:pPr>
        <w:rPr>
          <w:rFonts w:cs="Times New Roman"/>
          <w:b/>
          <w:bCs/>
          <w:color w:val="6B2976"/>
          <w:sz w:val="40"/>
          <w:szCs w:val="26"/>
          <w:lang w:eastAsia="x-none"/>
        </w:rPr>
      </w:pPr>
      <w:r>
        <w:br w:type="page"/>
      </w:r>
    </w:p>
    <w:p w14:paraId="52BB0E6B" w14:textId="3D87EE5A" w:rsidR="00115682" w:rsidRDefault="00D77818" w:rsidP="00115682">
      <w:pPr>
        <w:pStyle w:val="Heading2"/>
        <w:rPr>
          <w:lang w:val="en-AU"/>
        </w:rPr>
      </w:pPr>
      <w:bookmarkStart w:id="96" w:name="_Toc174457918"/>
      <w:r>
        <w:rPr>
          <w:lang w:val="en-AU"/>
        </w:rPr>
        <w:lastRenderedPageBreak/>
        <w:t>Outcomes for p</w:t>
      </w:r>
      <w:r w:rsidR="00B43493">
        <w:rPr>
          <w:lang w:val="en-AU"/>
        </w:rPr>
        <w:t xml:space="preserve">articipants </w:t>
      </w:r>
      <w:r w:rsidR="00BE4DCA">
        <w:rPr>
          <w:lang w:val="en-AU"/>
        </w:rPr>
        <w:t>aged 15 years and</w:t>
      </w:r>
      <w:r w:rsidR="00BE4DCA">
        <w:rPr>
          <w:rFonts w:ascii="Calibri" w:hAnsi="Calibri" w:cs="Calibri"/>
          <w:lang w:val="en-AU"/>
        </w:rPr>
        <w:t> </w:t>
      </w:r>
      <w:r w:rsidR="00BE4DCA">
        <w:rPr>
          <w:lang w:val="en-AU"/>
        </w:rPr>
        <w:t>older</w:t>
      </w:r>
      <w:bookmarkEnd w:id="96"/>
    </w:p>
    <w:p w14:paraId="56675CE3" w14:textId="767D0F1F" w:rsidR="00B43493" w:rsidRPr="00B43493" w:rsidRDefault="00B43493" w:rsidP="00B43493">
      <w:pPr>
        <w:pStyle w:val="Heading3"/>
      </w:pPr>
      <w:r>
        <w:t>Good outcomes</w:t>
      </w:r>
    </w:p>
    <w:p w14:paraId="23ABF8F5" w14:textId="77777777" w:rsidR="005E0FD9" w:rsidRDefault="005E0FD9" w:rsidP="005E0FD9">
      <w:r>
        <w:t>Participants aged</w:t>
      </w:r>
      <w:r w:rsidRPr="007E7A30">
        <w:t xml:space="preserve"> 15 years and older </w:t>
      </w:r>
      <w:r>
        <w:t xml:space="preserve">are making more decisions than they did </w:t>
      </w:r>
      <w:r w:rsidRPr="00E714CF">
        <w:rPr>
          <w:rStyle w:val="Emphasis"/>
        </w:rPr>
        <w:t>2 years</w:t>
      </w:r>
      <w:r>
        <w:t xml:space="preserve"> ago.</w:t>
      </w:r>
    </w:p>
    <w:p w14:paraId="177A93DE" w14:textId="77777777" w:rsidR="005E0FD9" w:rsidRDefault="005E0FD9" w:rsidP="005E0FD9">
      <w:r>
        <w:t xml:space="preserve">They are also more likely to: </w:t>
      </w:r>
    </w:p>
    <w:p w14:paraId="54875C5A" w14:textId="77777777" w:rsidR="005E0FD9" w:rsidRDefault="005E0FD9" w:rsidP="008C511F">
      <w:pPr>
        <w:pStyle w:val="ListParagraph"/>
      </w:pPr>
      <w:r>
        <w:t>choose how they spend their free time</w:t>
      </w:r>
    </w:p>
    <w:p w14:paraId="67EEC514" w14:textId="77777777" w:rsidR="005E0FD9" w:rsidRDefault="005E0FD9" w:rsidP="008C511F">
      <w:pPr>
        <w:pStyle w:val="ListParagraph"/>
      </w:pPr>
      <w:r>
        <w:t>have a say about what support they want.</w:t>
      </w:r>
    </w:p>
    <w:p w14:paraId="4E0B8F0B" w14:textId="77777777" w:rsidR="005E0FD9" w:rsidRDefault="005E0FD9" w:rsidP="005E0FD9"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79%</w:t>
      </w:r>
      <w:r>
        <w:t xml:space="preserve"> of participants are doing activities they enjoy in their free time.</w:t>
      </w:r>
    </w:p>
    <w:p w14:paraId="2C7B7FB9" w14:textId="77777777" w:rsidR="005E0FD9" w:rsidRDefault="005E0FD9" w:rsidP="005E0FD9">
      <w:r>
        <w:t>Participants also have more chances to:</w:t>
      </w:r>
    </w:p>
    <w:p w14:paraId="18DFB72C" w14:textId="77777777" w:rsidR="005E0FD9" w:rsidRDefault="005E0FD9" w:rsidP="008C511F">
      <w:pPr>
        <w:pStyle w:val="ListParagraph"/>
      </w:pPr>
      <w:r>
        <w:t>try new things</w:t>
      </w:r>
    </w:p>
    <w:p w14:paraId="5982DA17" w14:textId="77777777" w:rsidR="005E0FD9" w:rsidRDefault="005E0FD9" w:rsidP="008C511F">
      <w:pPr>
        <w:pStyle w:val="ListParagraph"/>
      </w:pPr>
      <w:r>
        <w:t>have new experiences.</w:t>
      </w:r>
    </w:p>
    <w:p w14:paraId="0BF58CA9" w14:textId="77777777" w:rsidR="005E0FD9" w:rsidRDefault="005E0FD9" w:rsidP="005E0FD9"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49%</w:t>
      </w:r>
      <w:r>
        <w:t xml:space="preserve"> of participants finished year 12 at school.</w:t>
      </w:r>
    </w:p>
    <w:p w14:paraId="6621DCE0" w14:textId="77777777" w:rsidR="005E0FD9" w:rsidRPr="0082621D" w:rsidRDefault="005E0FD9" w:rsidP="005E0FD9">
      <w:pPr>
        <w:rPr>
          <w:spacing w:val="-2"/>
        </w:rPr>
      </w:pPr>
      <w:r w:rsidRPr="0082621D">
        <w:rPr>
          <w:spacing w:val="-2"/>
        </w:rPr>
        <w:t>Participants told us they have more chances to see their friends without a person to support</w:t>
      </w:r>
      <w:r>
        <w:rPr>
          <w:spacing w:val="-2"/>
        </w:rPr>
        <w:t> </w:t>
      </w:r>
      <w:r w:rsidRPr="0082621D">
        <w:rPr>
          <w:spacing w:val="-2"/>
        </w:rPr>
        <w:t>them.</w:t>
      </w:r>
    </w:p>
    <w:p w14:paraId="3C236108" w14:textId="77777777" w:rsidR="005E0FD9" w:rsidRDefault="005E0FD9" w:rsidP="005E0FD9">
      <w:r>
        <w:t xml:space="preserve">This is after taking part in the NDIS for </w:t>
      </w:r>
      <w:r w:rsidRPr="00E714CF">
        <w:rPr>
          <w:rStyle w:val="Emphasis"/>
        </w:rPr>
        <w:t>4 years</w:t>
      </w:r>
      <w:r>
        <w:t>.</w:t>
      </w:r>
    </w:p>
    <w:p w14:paraId="344E39B6" w14:textId="462EE469" w:rsidR="005E0FD9" w:rsidRDefault="005E0FD9" w:rsidP="005E0FD9"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94%</w:t>
      </w:r>
      <w:r>
        <w:t xml:space="preserve"> of participants feel good about their relationship with support</w:t>
      </w:r>
      <w:r w:rsidR="005B1533">
        <w:t> </w:t>
      </w:r>
      <w:r>
        <w:t>workers.</w:t>
      </w:r>
    </w:p>
    <w:p w14:paraId="3808D1BC" w14:textId="77777777" w:rsidR="005E0FD9" w:rsidRDefault="005E0FD9" w:rsidP="005E0FD9"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73%</w:t>
      </w:r>
      <w:r>
        <w:t xml:space="preserve"> chose who they wanted to live with.</w:t>
      </w:r>
    </w:p>
    <w:p w14:paraId="4562F23D" w14:textId="77777777" w:rsidR="005E0FD9" w:rsidRDefault="005E0FD9" w:rsidP="005E0FD9">
      <w:r>
        <w:t>Those participants are also making decisions about their home.</w:t>
      </w:r>
    </w:p>
    <w:p w14:paraId="7FF3D8EF" w14:textId="0722A25F" w:rsidR="005E0FD9" w:rsidRDefault="005E0FD9" w:rsidP="005E0FD9">
      <w:r>
        <w:t xml:space="preserve">In the last </w:t>
      </w:r>
      <w:r w:rsidRPr="00E714CF">
        <w:rPr>
          <w:rStyle w:val="Emphasis"/>
        </w:rPr>
        <w:t>12 months</w:t>
      </w:r>
      <w:r>
        <w:t>, more participants have taken part in community</w:t>
      </w:r>
      <w:r w:rsidR="005B1533">
        <w:t> </w:t>
      </w:r>
      <w:r>
        <w:t xml:space="preserve">groups. </w:t>
      </w:r>
    </w:p>
    <w:p w14:paraId="48D653AB" w14:textId="77777777" w:rsidR="005E0FD9" w:rsidRDefault="005E0FD9" w:rsidP="005E0FD9">
      <w:r>
        <w:lastRenderedPageBreak/>
        <w:t xml:space="preserve">They also have a greater say in their community. </w:t>
      </w:r>
    </w:p>
    <w:p w14:paraId="615490EC" w14:textId="7BD970BF" w:rsidR="005E0FD9" w:rsidRDefault="005E0FD9" w:rsidP="005E0FD9">
      <w:r w:rsidRPr="007E7A30">
        <w:t>Health outcomes for participants aged 15 years and older ar</w:t>
      </w:r>
      <w:r>
        <w:t>e also getting</w:t>
      </w:r>
      <w:r w:rsidR="005B1533">
        <w:t> </w:t>
      </w:r>
      <w:r>
        <w:t>better.</w:t>
      </w:r>
    </w:p>
    <w:p w14:paraId="0448AAB8" w14:textId="77777777" w:rsidR="005E0FD9" w:rsidRDefault="005E0FD9" w:rsidP="005E0FD9">
      <w:r>
        <w:t>For example, they are:</w:t>
      </w:r>
    </w:p>
    <w:p w14:paraId="72CA076B" w14:textId="77777777" w:rsidR="005E0FD9" w:rsidRDefault="005E0FD9" w:rsidP="008C511F">
      <w:pPr>
        <w:pStyle w:val="ListParagraph"/>
      </w:pPr>
      <w:r>
        <w:t>using health services</w:t>
      </w:r>
    </w:p>
    <w:p w14:paraId="4B8B8503" w14:textId="77777777" w:rsidR="005E0FD9" w:rsidRDefault="005E0FD9" w:rsidP="008C511F">
      <w:pPr>
        <w:pStyle w:val="ListParagraph"/>
      </w:pPr>
      <w:r>
        <w:t>going to hospital less</w:t>
      </w:r>
    </w:p>
    <w:p w14:paraId="427AA8B8" w14:textId="77777777" w:rsidR="005E0FD9" w:rsidRDefault="005E0FD9" w:rsidP="008C511F">
      <w:pPr>
        <w:pStyle w:val="ListParagraph"/>
      </w:pPr>
      <w:r>
        <w:t>feeling better about their life.</w:t>
      </w:r>
    </w:p>
    <w:p w14:paraId="319A02DF" w14:textId="1F79E59C" w:rsidR="00EA54AB" w:rsidRPr="00CE2D2D" w:rsidRDefault="00EA54AB" w:rsidP="005B1533">
      <w:pPr>
        <w:pStyle w:val="Heading3"/>
        <w:spacing w:before="600" w:after="120"/>
      </w:pPr>
      <w:r>
        <w:t xml:space="preserve">Outcomes that </w:t>
      </w:r>
      <w:r w:rsidR="00CF2FC9">
        <w:t>we need to work on</w:t>
      </w:r>
    </w:p>
    <w:p w14:paraId="543A50C3" w14:textId="77777777" w:rsidR="005E0FD9" w:rsidRDefault="005E0FD9" w:rsidP="005E0FD9">
      <w:r>
        <w:t>The longer participants take part in the NDIS, the less likely they are to speak up for themselves.</w:t>
      </w:r>
    </w:p>
    <w:p w14:paraId="5C3933FC" w14:textId="77777777" w:rsidR="005E0FD9" w:rsidRDefault="005E0FD9" w:rsidP="005E0FD9">
      <w:r>
        <w:t>But participants shared with us that they want more choice and control.</w:t>
      </w:r>
    </w:p>
    <w:p w14:paraId="198C4103" w14:textId="77777777" w:rsidR="005E0FD9" w:rsidRDefault="005E0FD9" w:rsidP="005E0FD9">
      <w:r>
        <w:t xml:space="preserve">Only </w:t>
      </w:r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48%</w:t>
      </w:r>
      <w:r>
        <w:t xml:space="preserve"> of participants told us their health is excellent or good.</w:t>
      </w:r>
    </w:p>
    <w:p w14:paraId="34A6CA3C" w14:textId="77777777" w:rsidR="005E0FD9" w:rsidRDefault="005E0FD9" w:rsidP="005E0FD9">
      <w:r>
        <w:t>There are a few less participants who have paid</w:t>
      </w:r>
      <w:r>
        <w:rPr>
          <w:rFonts w:ascii="Calibri" w:hAnsi="Calibri" w:cs="Calibri"/>
        </w:rPr>
        <w:t> </w:t>
      </w:r>
      <w:r>
        <w:t>jobs.</w:t>
      </w:r>
    </w:p>
    <w:p w14:paraId="7DA937D6" w14:textId="77777777" w:rsidR="005E0FD9" w:rsidRDefault="005E0FD9" w:rsidP="005E0FD9">
      <w:r>
        <w:t xml:space="preserve">Only </w:t>
      </w:r>
      <w:r w:rsidRPr="006D3B83">
        <w:rPr>
          <w:rStyle w:val="Highlight"/>
          <w:rFonts w:ascii="Arial" w:hAnsi="Arial" w:cs="Arial"/>
          <w:position w:val="-4"/>
          <w:shd w:val="clear" w:color="auto" w:fill="auto"/>
        </w:rPr>
        <w:t>22%</w:t>
      </w:r>
      <w:r w:rsidRPr="006D3B83">
        <w:rPr>
          <w:rFonts w:cs="Arial"/>
        </w:rPr>
        <w:t xml:space="preserve"> </w:t>
      </w:r>
      <w:r>
        <w:t>of participants who have taken part in the NDI</w:t>
      </w:r>
      <w:r w:rsidRPr="007E7A30">
        <w:t>S for 6 years ha</w:t>
      </w:r>
      <w:r>
        <w:t>ve a paid job.</w:t>
      </w:r>
    </w:p>
    <w:p w14:paraId="5FCFF6FD" w14:textId="77777777" w:rsidR="005E0FD9" w:rsidRDefault="005E0FD9" w:rsidP="005E0FD9">
      <w:r>
        <w:t>Participants want to see their family and friends more often.</w:t>
      </w:r>
    </w:p>
    <w:p w14:paraId="76CF2650" w14:textId="618FCC43" w:rsidR="00B43493" w:rsidRPr="00CE2D2D" w:rsidRDefault="00B43493" w:rsidP="00421380">
      <w:pPr>
        <w:pStyle w:val="Heading3"/>
        <w:spacing w:before="360"/>
      </w:pPr>
      <w:r>
        <w:t>Other ideas participants shared with us</w:t>
      </w:r>
    </w:p>
    <w:p w14:paraId="13013672" w14:textId="77777777" w:rsidR="005E0FD9" w:rsidRDefault="005E0FD9" w:rsidP="005E0FD9">
      <w:r>
        <w:t>We ask participants whether the NDIS has helped them in different areas of their life.</w:t>
      </w:r>
    </w:p>
    <w:p w14:paraId="3092688A" w14:textId="77777777" w:rsidR="005E0FD9" w:rsidRDefault="005E0FD9" w:rsidP="005E0FD9">
      <w:r>
        <w:t>They told us the NDIS has helped them with:</w:t>
      </w:r>
    </w:p>
    <w:p w14:paraId="7BC147A7" w14:textId="77777777" w:rsidR="005E0FD9" w:rsidRDefault="005E0FD9" w:rsidP="003A6301">
      <w:pPr>
        <w:pStyle w:val="ListParagraph"/>
      </w:pPr>
      <w:r>
        <w:t>daily living</w:t>
      </w:r>
    </w:p>
    <w:p w14:paraId="40E6C37C" w14:textId="77777777" w:rsidR="005E0FD9" w:rsidRDefault="005E0FD9" w:rsidP="003A6301">
      <w:pPr>
        <w:pStyle w:val="ListParagraph"/>
      </w:pPr>
      <w:r>
        <w:t>choice and control</w:t>
      </w:r>
    </w:p>
    <w:p w14:paraId="6FE64296" w14:textId="77777777" w:rsidR="005E0FD9" w:rsidRDefault="005E0FD9" w:rsidP="008B3E44">
      <w:pPr>
        <w:pStyle w:val="ListParagraph"/>
        <w:numPr>
          <w:ilvl w:val="0"/>
          <w:numId w:val="5"/>
        </w:numPr>
      </w:pPr>
      <w:r>
        <w:t>taking part in their community.</w:t>
      </w:r>
    </w:p>
    <w:p w14:paraId="6F956CD3" w14:textId="5FC7392F" w:rsidR="005E0FD9" w:rsidRDefault="005E0FD9" w:rsidP="005E0FD9">
      <w:r>
        <w:lastRenderedPageBreak/>
        <w:t>They also told us the NDIS has helped them with:</w:t>
      </w:r>
    </w:p>
    <w:p w14:paraId="527CD010" w14:textId="77777777" w:rsidR="005E0FD9" w:rsidRDefault="005E0FD9" w:rsidP="00D7533C">
      <w:pPr>
        <w:pStyle w:val="ListParagraph"/>
        <w:numPr>
          <w:ilvl w:val="0"/>
          <w:numId w:val="14"/>
        </w:numPr>
      </w:pPr>
      <w:r>
        <w:t>relationships</w:t>
      </w:r>
    </w:p>
    <w:p w14:paraId="1946E7EE" w14:textId="77777777" w:rsidR="005E0FD9" w:rsidRDefault="005E0FD9" w:rsidP="00D7533C">
      <w:pPr>
        <w:pStyle w:val="ListParagraph"/>
        <w:numPr>
          <w:ilvl w:val="0"/>
          <w:numId w:val="14"/>
        </w:numPr>
      </w:pPr>
      <w:r>
        <w:t>health and wellbeing.</w:t>
      </w:r>
    </w:p>
    <w:p w14:paraId="503C6170" w14:textId="77777777" w:rsidR="005E0FD9" w:rsidRDefault="005E0FD9" w:rsidP="005E0FD9">
      <w:r>
        <w:t>Participants who use more of their NDIS funding are more likely to think the NDIS has made their life better.</w:t>
      </w:r>
    </w:p>
    <w:p w14:paraId="03CD02E6" w14:textId="00A97126" w:rsidR="00FE0A96" w:rsidRPr="000E4065" w:rsidRDefault="00FE0A96" w:rsidP="005B1533">
      <w:pPr>
        <w:pStyle w:val="Heading3"/>
        <w:spacing w:before="600" w:after="120"/>
        <w:ind w:right="-188"/>
      </w:pPr>
      <w:r w:rsidRPr="000E4065">
        <w:t xml:space="preserve">How </w:t>
      </w:r>
      <w:r w:rsidR="00AD2EF1">
        <w:t>these outcomes</w:t>
      </w:r>
      <w:r w:rsidRPr="000E4065">
        <w:t xml:space="preserve"> compare to other people in Australia</w:t>
      </w:r>
    </w:p>
    <w:p w14:paraId="5C786B16" w14:textId="77777777" w:rsidR="005E0FD9" w:rsidDel="00BE4DCA" w:rsidRDefault="005E0FD9" w:rsidP="005E0FD9">
      <w:r w:rsidRPr="0082621D">
        <w:rPr>
          <w:spacing w:val="-2"/>
        </w:rPr>
        <w:t>Participants age</w:t>
      </w:r>
      <w:r w:rsidRPr="007E7A30">
        <w:t>d 15 years and older a</w:t>
      </w:r>
      <w:r w:rsidRPr="0082621D">
        <w:rPr>
          <w:spacing w:val="-2"/>
        </w:rPr>
        <w:t>re not</w:t>
      </w:r>
      <w:r>
        <w:t xml:space="preserve"> doing as well as other people in Australia in some</w:t>
      </w:r>
      <w:r>
        <w:rPr>
          <w:rFonts w:ascii="Calibri" w:hAnsi="Calibri" w:cs="Calibri"/>
        </w:rPr>
        <w:t> </w:t>
      </w:r>
      <w:r>
        <w:t>areas.</w:t>
      </w:r>
    </w:p>
    <w:p w14:paraId="12B1158B" w14:textId="77777777" w:rsidR="005E0FD9" w:rsidRDefault="005E0FD9" w:rsidP="005E0FD9">
      <w:r>
        <w:t>This includes:</w:t>
      </w:r>
    </w:p>
    <w:p w14:paraId="2E943436" w14:textId="77777777" w:rsidR="005E0FD9" w:rsidRDefault="005E0FD9" w:rsidP="007458CC">
      <w:pPr>
        <w:pStyle w:val="ListParagraph"/>
      </w:pPr>
      <w:r>
        <w:t>school</w:t>
      </w:r>
    </w:p>
    <w:p w14:paraId="06A3D6BC" w14:textId="77777777" w:rsidR="005E0FD9" w:rsidRDefault="005E0FD9" w:rsidP="007458CC">
      <w:pPr>
        <w:pStyle w:val="ListParagraph"/>
      </w:pPr>
      <w:r>
        <w:t>work</w:t>
      </w:r>
    </w:p>
    <w:p w14:paraId="567198FA" w14:textId="77777777" w:rsidR="005E0FD9" w:rsidRDefault="005E0FD9" w:rsidP="008B3E44">
      <w:pPr>
        <w:pStyle w:val="ListParagraph"/>
        <w:numPr>
          <w:ilvl w:val="0"/>
          <w:numId w:val="5"/>
        </w:numPr>
      </w:pPr>
      <w:r>
        <w:t>health and wellbeing.</w:t>
      </w:r>
    </w:p>
    <w:p w14:paraId="5F068EE0" w14:textId="77777777" w:rsidR="005E0FD9" w:rsidRDefault="005E0FD9" w:rsidP="005E0FD9">
      <w:r>
        <w:t>But some outcomes are getting closer to being the same as other people in Australia.</w:t>
      </w:r>
    </w:p>
    <w:p w14:paraId="19A42256" w14:textId="77777777" w:rsidR="005E0FD9" w:rsidRDefault="005E0FD9" w:rsidP="005E0FD9">
      <w:r>
        <w:t>For example:</w:t>
      </w:r>
    </w:p>
    <w:p w14:paraId="48C5F37D" w14:textId="77777777" w:rsidR="005E0FD9" w:rsidRDefault="005E0FD9" w:rsidP="008C511F">
      <w:pPr>
        <w:pStyle w:val="ListParagraph"/>
      </w:pPr>
      <w:r>
        <w:t>finishing year 12 at school</w:t>
      </w:r>
    </w:p>
    <w:p w14:paraId="6D1AEFBA" w14:textId="77777777" w:rsidR="005E0FD9" w:rsidRDefault="005E0FD9" w:rsidP="008C511F">
      <w:pPr>
        <w:pStyle w:val="ListParagraph"/>
      </w:pPr>
      <w:r>
        <w:t xml:space="preserve">working at least </w:t>
      </w:r>
      <w:r w:rsidRPr="00E714CF">
        <w:rPr>
          <w:rStyle w:val="Emphasis"/>
        </w:rPr>
        <w:t>15 hours</w:t>
      </w:r>
      <w:r>
        <w:t xml:space="preserve"> a week.</w:t>
      </w:r>
    </w:p>
    <w:p w14:paraId="3D6BB34C" w14:textId="17B9C26F" w:rsidR="005E0FD9" w:rsidRPr="005B1533" w:rsidRDefault="005E0FD9" w:rsidP="005B1533">
      <w:pPr>
        <w:spacing w:line="324" w:lineRule="auto"/>
      </w:pPr>
      <w:r w:rsidRPr="005B1533">
        <w:rPr>
          <w:spacing w:val="4"/>
        </w:rPr>
        <w:t xml:space="preserve">Participants </w:t>
      </w:r>
      <w:r w:rsidRPr="005B1533">
        <w:t xml:space="preserve">aged 15 years and older </w:t>
      </w:r>
      <w:r w:rsidRPr="005B1533">
        <w:rPr>
          <w:spacing w:val="4"/>
        </w:rPr>
        <w:t xml:space="preserve">are </w:t>
      </w:r>
      <w:r w:rsidRPr="005B1533">
        <w:rPr>
          <w:spacing w:val="-4"/>
        </w:rPr>
        <w:t>more</w:t>
      </w:r>
      <w:r w:rsidRPr="005B1533">
        <w:rPr>
          <w:rFonts w:ascii="Calibri" w:hAnsi="Calibri" w:cs="Calibri"/>
          <w:spacing w:val="-4"/>
        </w:rPr>
        <w:t> </w:t>
      </w:r>
      <w:r w:rsidRPr="005B1533">
        <w:rPr>
          <w:spacing w:val="-4"/>
        </w:rPr>
        <w:t>likely to have been to hospital in the last</w:t>
      </w:r>
      <w:r w:rsidR="006D3B83" w:rsidRPr="006D3B83">
        <w:rPr>
          <w:rFonts w:cs="Arial"/>
          <w:spacing w:val="-4"/>
        </w:rPr>
        <w:t xml:space="preserve"> </w:t>
      </w:r>
      <w:r w:rsidRPr="005B1533">
        <w:rPr>
          <w:rStyle w:val="Emphasis"/>
        </w:rPr>
        <w:t>12</w:t>
      </w:r>
      <w:r w:rsidRPr="005B1533">
        <w:rPr>
          <w:rStyle w:val="Emphasis"/>
          <w:rFonts w:ascii="Calibri" w:hAnsi="Calibri" w:cs="Calibri"/>
        </w:rPr>
        <w:t> </w:t>
      </w:r>
      <w:r w:rsidRPr="005B1533">
        <w:rPr>
          <w:rStyle w:val="Emphasis"/>
        </w:rPr>
        <w:t>months</w:t>
      </w:r>
      <w:r w:rsidRPr="005B1533">
        <w:t>.</w:t>
      </w:r>
    </w:p>
    <w:p w14:paraId="67CA46D8" w14:textId="7AEE3E7C" w:rsidR="005E0FD9" w:rsidRDefault="005E0FD9" w:rsidP="005E0FD9">
      <w:bookmarkStart w:id="97" w:name="_Hlk171088018"/>
      <w:r>
        <w:t>They are also more likely to visit the same doctor than other people in</w:t>
      </w:r>
      <w:r w:rsidR="00B7402B">
        <w:t> </w:t>
      </w:r>
      <w:r>
        <w:t xml:space="preserve">Australia. </w:t>
      </w:r>
    </w:p>
    <w:bookmarkEnd w:id="97"/>
    <w:p w14:paraId="5BDE4B0C" w14:textId="77777777" w:rsidR="0028416F" w:rsidRDefault="00370B82" w:rsidP="007F4962">
      <w:pPr>
        <w:pStyle w:val="Heading2"/>
      </w:pPr>
      <w:r>
        <w:br w:type="page"/>
      </w:r>
    </w:p>
    <w:p w14:paraId="6A245AF0" w14:textId="79F4C21A" w:rsidR="00FC3738" w:rsidRDefault="00FC3738" w:rsidP="00DD389A">
      <w:pPr>
        <w:pStyle w:val="Heading2"/>
      </w:pPr>
      <w:bookmarkStart w:id="98" w:name="_Toc174457919"/>
      <w:bookmarkStart w:id="99" w:name="_Toc12634029"/>
      <w:bookmarkStart w:id="100" w:name="_Toc12636487"/>
      <w:bookmarkStart w:id="101" w:name="_Toc43391451"/>
      <w:bookmarkStart w:id="102" w:name="_Toc43391513"/>
      <w:r>
        <w:lastRenderedPageBreak/>
        <w:t>Outcomes about mental health and paid work</w:t>
      </w:r>
      <w:bookmarkEnd w:id="98"/>
    </w:p>
    <w:p w14:paraId="6CB293BF" w14:textId="6F34F90D" w:rsidR="00FC3738" w:rsidRPr="00FC3738" w:rsidRDefault="00FC3738" w:rsidP="00B7402B">
      <w:pPr>
        <w:pStyle w:val="Heading3"/>
        <w:spacing w:after="120"/>
      </w:pPr>
      <w:r>
        <w:t>Mental health</w:t>
      </w:r>
    </w:p>
    <w:p w14:paraId="6A8E978C" w14:textId="77777777" w:rsidR="005E0FD9" w:rsidRPr="00C903AF" w:rsidRDefault="005E0FD9" w:rsidP="005E0FD9">
      <w:pPr>
        <w:rPr>
          <w:spacing w:val="-2"/>
        </w:rPr>
      </w:pPr>
      <w:r w:rsidRPr="00C903AF">
        <w:rPr>
          <w:rStyle w:val="Strong"/>
          <w:spacing w:val="-2"/>
          <w:sz w:val="36"/>
          <w:szCs w:val="36"/>
        </w:rPr>
        <w:t>18%</w:t>
      </w:r>
      <w:r w:rsidRPr="00C903AF">
        <w:rPr>
          <w:spacing w:val="-2"/>
        </w:rPr>
        <w:t xml:space="preserve"> of participants used a mental health service.</w:t>
      </w:r>
    </w:p>
    <w:p w14:paraId="7B58BB62" w14:textId="6E6A5783" w:rsidR="005E0FD9" w:rsidRDefault="005E0FD9" w:rsidP="005E0FD9">
      <w:r>
        <w:t>This is more than other people in Australia who use mental health</w:t>
      </w:r>
      <w:r w:rsidR="00B7402B">
        <w:t> </w:t>
      </w:r>
      <w:r>
        <w:t>services.</w:t>
      </w:r>
    </w:p>
    <w:p w14:paraId="1619A387" w14:textId="77777777" w:rsidR="005E0FD9" w:rsidRDefault="005E0FD9" w:rsidP="005E0FD9">
      <w:r>
        <w:t>There have been changes</w:t>
      </w:r>
      <w:r w:rsidRPr="007E7A30">
        <w:t xml:space="preserve"> in where participants get mental health services in the last 5 years.</w:t>
      </w:r>
    </w:p>
    <w:p w14:paraId="794292AA" w14:textId="77777777" w:rsidR="005E0FD9" w:rsidRDefault="005E0FD9" w:rsidP="005E0FD9">
      <w:r>
        <w:t>For example, participants:</w:t>
      </w:r>
    </w:p>
    <w:p w14:paraId="0A016B76" w14:textId="77777777" w:rsidR="005E0FD9" w:rsidRDefault="005E0FD9" w:rsidP="003B04F3">
      <w:pPr>
        <w:pStyle w:val="ListParagraph"/>
        <w:numPr>
          <w:ilvl w:val="0"/>
          <w:numId w:val="12"/>
        </w:numPr>
      </w:pPr>
      <w:r>
        <w:t xml:space="preserve">see a </w:t>
      </w:r>
      <w:r w:rsidRPr="00640201">
        <w:rPr>
          <w:rStyle w:val="Strong"/>
        </w:rPr>
        <w:t>psychiatrist</w:t>
      </w:r>
      <w:r>
        <w:t xml:space="preserve"> more than before – </w:t>
      </w:r>
      <w:r w:rsidRPr="003B04F3">
        <w:t>a</w:t>
      </w:r>
      <w:r>
        <w:t> </w:t>
      </w:r>
      <w:r w:rsidRPr="003B04F3">
        <w:t>doctor who is an expert in mental illnesses</w:t>
      </w:r>
    </w:p>
    <w:p w14:paraId="73845053" w14:textId="77777777" w:rsidR="005E0FD9" w:rsidRDefault="005E0FD9" w:rsidP="003B04F3">
      <w:pPr>
        <w:pStyle w:val="ListParagraph"/>
        <w:numPr>
          <w:ilvl w:val="0"/>
          <w:numId w:val="12"/>
        </w:numPr>
      </w:pPr>
      <w:r>
        <w:t xml:space="preserve">see a </w:t>
      </w:r>
      <w:r w:rsidRPr="00640201">
        <w:rPr>
          <w:rStyle w:val="Strong"/>
        </w:rPr>
        <w:t>psychologist</w:t>
      </w:r>
      <w:r>
        <w:t xml:space="preserve"> less than before – someone who helps people with how they</w:t>
      </w:r>
      <w:r>
        <w:rPr>
          <w:rFonts w:ascii="Calibri" w:hAnsi="Calibri" w:cs="Calibri"/>
        </w:rPr>
        <w:t> </w:t>
      </w:r>
      <w:r>
        <w:t>think and feel</w:t>
      </w:r>
    </w:p>
    <w:p w14:paraId="360A84C7" w14:textId="77777777" w:rsidR="005E0FD9" w:rsidRDefault="005E0FD9" w:rsidP="003B04F3">
      <w:pPr>
        <w:pStyle w:val="ListParagraph"/>
        <w:numPr>
          <w:ilvl w:val="0"/>
          <w:numId w:val="12"/>
        </w:numPr>
      </w:pPr>
      <w:r>
        <w:t>see a doctor about the same as before</w:t>
      </w:r>
    </w:p>
    <w:p w14:paraId="4C948D40" w14:textId="77777777" w:rsidR="005E0FD9" w:rsidRDefault="005E0FD9" w:rsidP="003B04F3">
      <w:pPr>
        <w:pStyle w:val="ListParagraph"/>
        <w:numPr>
          <w:ilvl w:val="0"/>
          <w:numId w:val="12"/>
        </w:numPr>
      </w:pPr>
      <w:r>
        <w:t xml:space="preserve">see </w:t>
      </w:r>
      <w:r w:rsidRPr="00640201">
        <w:rPr>
          <w:rStyle w:val="Strong"/>
        </w:rPr>
        <w:t>allied health professionals</w:t>
      </w:r>
      <w:r>
        <w:t xml:space="preserve"> and doctors who work with children less than before – people who </w:t>
      </w:r>
      <w:r w:rsidRPr="00640201">
        <w:t>support people with disability with</w:t>
      </w:r>
      <w:r>
        <w:rPr>
          <w:rFonts w:ascii="Calibri" w:hAnsi="Calibri" w:cs="Calibri"/>
        </w:rPr>
        <w:t> </w:t>
      </w:r>
      <w:r w:rsidRPr="00640201">
        <w:t>their health care</w:t>
      </w:r>
      <w:r>
        <w:t>.</w:t>
      </w:r>
    </w:p>
    <w:p w14:paraId="18F011CA" w14:textId="77777777" w:rsidR="00B7402B" w:rsidRDefault="00B7402B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14:paraId="3CC961FE" w14:textId="321634B0" w:rsidR="00FC3738" w:rsidRDefault="00FC3738" w:rsidP="00B7402B">
      <w:pPr>
        <w:pStyle w:val="Heading3"/>
        <w:spacing w:before="600"/>
      </w:pPr>
      <w:r>
        <w:lastRenderedPageBreak/>
        <w:t>Paid work</w:t>
      </w:r>
    </w:p>
    <w:p w14:paraId="2B56B97A" w14:textId="77777777" w:rsidR="005E0FD9" w:rsidRDefault="005E0FD9" w:rsidP="005E0FD9">
      <w:r>
        <w:t xml:space="preserve">About </w:t>
      </w:r>
      <w:r w:rsidRPr="007D36D2">
        <w:rPr>
          <w:rStyle w:val="Emphasis"/>
        </w:rPr>
        <w:t>26%</w:t>
      </w:r>
      <w:r>
        <w:t xml:space="preserve"> of participant</w:t>
      </w:r>
      <w:r w:rsidRPr="007E7A30">
        <w:t>s 15 years old and older were paid for work</w:t>
      </w:r>
      <w:r>
        <w:t>.</w:t>
      </w:r>
    </w:p>
    <w:p w14:paraId="3916373E" w14:textId="07C3002A" w:rsidR="005E0FD9" w:rsidRDefault="005E0FD9" w:rsidP="005E0FD9">
      <w:r>
        <w:t>Participants age</w:t>
      </w:r>
      <w:r w:rsidRPr="007E7A30">
        <w:t xml:space="preserve">d 15 to 44 years old were </w:t>
      </w:r>
      <w:r>
        <w:t>more likely to be paid for</w:t>
      </w:r>
      <w:r w:rsidR="00B7402B">
        <w:t> </w:t>
      </w:r>
      <w:r>
        <w:t>work.</w:t>
      </w:r>
    </w:p>
    <w:p w14:paraId="245208A9" w14:textId="546506DF" w:rsidR="005E0FD9" w:rsidRDefault="005E0FD9" w:rsidP="005E0FD9">
      <w:r>
        <w:t xml:space="preserve">About </w:t>
      </w:r>
      <w:r w:rsidRPr="00640201">
        <w:rPr>
          <w:rStyle w:val="Strong"/>
          <w:sz w:val="36"/>
          <w:szCs w:val="36"/>
        </w:rPr>
        <w:t>11%</w:t>
      </w:r>
      <w:r>
        <w:t xml:space="preserve"> of part</w:t>
      </w:r>
      <w:r w:rsidRPr="007E7A30">
        <w:t xml:space="preserve">icipants 15 years old and older </w:t>
      </w:r>
      <w:r>
        <w:t>paid </w:t>
      </w:r>
      <w:r w:rsidRPr="00640201">
        <w:rPr>
          <w:rStyle w:val="Strong"/>
        </w:rPr>
        <w:t>tax</w:t>
      </w:r>
      <w:r>
        <w:t xml:space="preserve"> on money they</w:t>
      </w:r>
      <w:r w:rsidR="00B7402B">
        <w:t> </w:t>
      </w:r>
      <w:r>
        <w:t>earned.</w:t>
      </w:r>
    </w:p>
    <w:p w14:paraId="7A230BA4" w14:textId="77777777" w:rsidR="005E0FD9" w:rsidRPr="00C903AF" w:rsidRDefault="005E0FD9" w:rsidP="005E0FD9">
      <w:pPr>
        <w:rPr>
          <w:spacing w:val="-4"/>
        </w:rPr>
      </w:pPr>
      <w:r w:rsidRPr="00C903AF">
        <w:rPr>
          <w:spacing w:val="-4"/>
        </w:rPr>
        <w:t xml:space="preserve">Tax is money all Australians pay to the government. </w:t>
      </w:r>
    </w:p>
    <w:p w14:paraId="2D828106" w14:textId="6BB83434" w:rsidR="005E0FD9" w:rsidRDefault="005E0FD9" w:rsidP="005E0FD9">
      <w:r>
        <w:t>The government uses tax to pay for things in the community, like roads and</w:t>
      </w:r>
      <w:r w:rsidR="00B7402B">
        <w:t> </w:t>
      </w:r>
      <w:r>
        <w:t>hospitals.</w:t>
      </w:r>
    </w:p>
    <w:p w14:paraId="029C9322" w14:textId="1C6F5468" w:rsidR="005E0FD9" w:rsidRDefault="005E0FD9" w:rsidP="005E0FD9">
      <w:r>
        <w:t>Particip</w:t>
      </w:r>
      <w:r w:rsidRPr="007E7A30">
        <w:t>ants 15 to 44 years old w</w:t>
      </w:r>
      <w:r>
        <w:t>ere more likely to</w:t>
      </w:r>
      <w:r>
        <w:rPr>
          <w:rFonts w:ascii="Calibri" w:hAnsi="Calibri" w:cs="Calibri"/>
        </w:rPr>
        <w:t> </w:t>
      </w:r>
      <w:r>
        <w:t>pay tax on money they</w:t>
      </w:r>
      <w:r w:rsidR="00A23886">
        <w:t> </w:t>
      </w:r>
      <w:r>
        <w:t>earned.</w:t>
      </w:r>
    </w:p>
    <w:p w14:paraId="5ECEAA9D" w14:textId="77777777" w:rsidR="00B7402B" w:rsidRDefault="00B7402B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br w:type="page"/>
      </w:r>
    </w:p>
    <w:p w14:paraId="79F1F036" w14:textId="4CE741A8" w:rsidR="00493D5D" w:rsidRDefault="00493D5D" w:rsidP="00DD389A">
      <w:pPr>
        <w:pStyle w:val="Heading2"/>
      </w:pPr>
      <w:bookmarkStart w:id="103" w:name="_Toc174457920"/>
      <w:r>
        <w:lastRenderedPageBreak/>
        <w:t>More information</w:t>
      </w:r>
      <w:bookmarkEnd w:id="99"/>
      <w:bookmarkEnd w:id="100"/>
      <w:bookmarkEnd w:id="101"/>
      <w:bookmarkEnd w:id="102"/>
      <w:bookmarkEnd w:id="103"/>
    </w:p>
    <w:p w14:paraId="51993430" w14:textId="29F299BC" w:rsidR="008A5DB9" w:rsidRPr="008A5DB9" w:rsidRDefault="008A5DB9" w:rsidP="005E0FD9">
      <w:pPr>
        <w:rPr>
          <w:lang w:val="x-none" w:eastAsia="x-none"/>
        </w:rPr>
      </w:pPr>
      <w:r>
        <w:t xml:space="preserve">For more information about this </w:t>
      </w:r>
      <w:sdt>
        <w:sdtPr>
          <w:alias w:val="Document type"/>
          <w:tag w:val="document type"/>
          <w:id w:val="-1462188768"/>
          <w:placeholder>
            <w:docPart w:val="9F8F132D9FDF46D58DEC4F07FA61F604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020957">
            <w:t>report</w:t>
          </w:r>
        </w:sdtContent>
      </w:sdt>
      <w:r>
        <w:t>, please contact us.</w:t>
      </w:r>
    </w:p>
    <w:p w14:paraId="575FE881" w14:textId="09F383A1" w:rsidR="005E0FD9" w:rsidRPr="00D7533C" w:rsidRDefault="007C075B" w:rsidP="005E0FD9">
      <w:pPr>
        <w:rPr>
          <w:rStyle w:val="Hyperlink"/>
        </w:rPr>
      </w:pPr>
      <w:r>
        <w:t xml:space="preserve">Website: </w:t>
      </w:r>
      <w:hyperlink r:id="rId9" w:history="1">
        <w:r w:rsidRPr="00C96834">
          <w:rPr>
            <w:rStyle w:val="Hyperlink"/>
          </w:rPr>
          <w:t>www.ndis.gov.au</w:t>
        </w:r>
      </w:hyperlink>
    </w:p>
    <w:p w14:paraId="15677415" w14:textId="439C3FE8" w:rsidR="005E0FD9" w:rsidRPr="00C670EE" w:rsidRDefault="007C075B" w:rsidP="005E0FD9">
      <w:pPr>
        <w:rPr>
          <w:rStyle w:val="Strong"/>
        </w:rPr>
      </w:pPr>
      <w:r w:rsidRPr="007C075B">
        <w:t>Phone number:</w:t>
      </w:r>
      <w:r>
        <w:rPr>
          <w:rStyle w:val="Strong"/>
        </w:rPr>
        <w:t xml:space="preserve"> </w:t>
      </w:r>
      <w:r w:rsidR="005E0FD9" w:rsidRPr="00C670EE">
        <w:rPr>
          <w:rStyle w:val="Strong"/>
        </w:rPr>
        <w:t>1800 800 110</w:t>
      </w:r>
    </w:p>
    <w:p w14:paraId="3CDD0D97" w14:textId="77777777" w:rsidR="005E0FD9" w:rsidRDefault="005E0FD9" w:rsidP="005E0FD9">
      <w:r>
        <w:t>Follow us on Facebook.</w:t>
      </w:r>
    </w:p>
    <w:p w14:paraId="075F2A08" w14:textId="77777777" w:rsidR="005E0FD9" w:rsidRPr="00985889" w:rsidRDefault="009D1723" w:rsidP="005E0FD9">
      <w:pPr>
        <w:rPr>
          <w:rStyle w:val="Hyperlink"/>
          <w:rFonts w:cs="Arial"/>
        </w:rPr>
      </w:pPr>
      <w:hyperlink r:id="rId10" w:history="1">
        <w:r w:rsidR="005E0FD9" w:rsidRPr="00672AB7">
          <w:rPr>
            <w:rStyle w:val="Hyperlink"/>
          </w:rPr>
          <w:t>www.facebook.com/NDISAus</w:t>
        </w:r>
      </w:hyperlink>
    </w:p>
    <w:p w14:paraId="68DC3604" w14:textId="77777777" w:rsidR="005E0FD9" w:rsidRDefault="005E0FD9" w:rsidP="005E0FD9">
      <w:r>
        <w:t xml:space="preserve">Follow us on X. </w:t>
      </w:r>
    </w:p>
    <w:p w14:paraId="631131BC" w14:textId="77777777" w:rsidR="005E0FD9" w:rsidRPr="006D3B83" w:rsidRDefault="005E0FD9" w:rsidP="005E0FD9">
      <w:pPr>
        <w:rPr>
          <w:rStyle w:val="IntenseEmphasis1"/>
          <w:rFonts w:ascii="Arial" w:hAnsi="Arial" w:cs="Arial"/>
        </w:rPr>
      </w:pPr>
      <w:r w:rsidRPr="006D3B83">
        <w:rPr>
          <w:rStyle w:val="IntenseEmphasis1"/>
          <w:rFonts w:ascii="Arial" w:hAnsi="Arial" w:cs="Arial"/>
        </w:rPr>
        <w:t>@NDIS</w:t>
      </w:r>
    </w:p>
    <w:p w14:paraId="25ADE3EC" w14:textId="77777777" w:rsidR="005E0FD9" w:rsidRPr="007D36D2" w:rsidRDefault="005E0FD9" w:rsidP="005E0FD9">
      <w:pPr>
        <w:rPr>
          <w:rStyle w:val="IntenseEmphasis1"/>
          <w:rFonts w:ascii="FS Me Pro" w:hAnsi="FS Me Pro"/>
          <w:b w:val="0"/>
          <w:color w:val="auto"/>
        </w:rPr>
      </w:pPr>
      <w:r>
        <w:t xml:space="preserve">X used to be called Twitter. </w:t>
      </w:r>
    </w:p>
    <w:p w14:paraId="313EBFC4" w14:textId="77777777" w:rsidR="00CD310C" w:rsidRPr="00AA574A" w:rsidRDefault="00CD310C" w:rsidP="00AA574A">
      <w:pPr>
        <w:pStyle w:val="Heading3"/>
      </w:pPr>
      <w:bookmarkStart w:id="104" w:name="_Toc43391514"/>
      <w:r w:rsidRPr="00AA574A">
        <w:t>Support to talk to us</w:t>
      </w:r>
      <w:bookmarkEnd w:id="104"/>
    </w:p>
    <w:p w14:paraId="07CCDDE6" w14:textId="774240E7" w:rsidR="005E0FD9" w:rsidRPr="00DD552E" w:rsidRDefault="005E0FD9" w:rsidP="007C075B">
      <w:r w:rsidRPr="00DD552E">
        <w:t>You can talk to us online using our webchat feature at the top of our</w:t>
      </w:r>
      <w:r w:rsidR="007C075B">
        <w:t> </w:t>
      </w:r>
      <w:r w:rsidRPr="00DD552E">
        <w:t xml:space="preserve">website. </w:t>
      </w:r>
    </w:p>
    <w:p w14:paraId="1D0B9A1C" w14:textId="6123D3AD" w:rsidR="007C075B" w:rsidRPr="00AA574A" w:rsidRDefault="009D1723" w:rsidP="007C075B">
      <w:pPr>
        <w:pStyle w:val="Body"/>
        <w:spacing w:before="120" w:after="120" w:line="324" w:lineRule="auto"/>
        <w:rPr>
          <w:b/>
          <w:color w:val="6B2976"/>
        </w:rPr>
      </w:pPr>
      <w:hyperlink r:id="rId11" w:history="1">
        <w:r w:rsidR="005E0FD9" w:rsidRPr="00DD552E">
          <w:rPr>
            <w:rStyle w:val="Hyperlink"/>
          </w:rPr>
          <w:t>www.ndis.gov.au</w:t>
        </w:r>
      </w:hyperlink>
    </w:p>
    <w:p w14:paraId="3B11458C" w14:textId="77777777" w:rsidR="005E0FD9" w:rsidRDefault="005E0FD9" w:rsidP="005E0FD9">
      <w:r>
        <w:t>If you speak a language other than English, you can call:</w:t>
      </w:r>
    </w:p>
    <w:p w14:paraId="20A5E7A6" w14:textId="77777777" w:rsidR="005E0FD9" w:rsidRDefault="005E0FD9" w:rsidP="005E0FD9">
      <w:r>
        <w:t>Translating and Interpreting Service (TIS)</w:t>
      </w:r>
    </w:p>
    <w:p w14:paraId="17B49257" w14:textId="77777777" w:rsidR="005E0FD9" w:rsidRPr="006D3B83" w:rsidRDefault="005E0FD9" w:rsidP="005E0FD9">
      <w:pPr>
        <w:rPr>
          <w:rStyle w:val="IntenseEmphasis1"/>
          <w:rFonts w:ascii="Arial" w:hAnsi="Arial" w:cs="Arial"/>
        </w:rPr>
      </w:pPr>
      <w:r w:rsidRPr="006D3B83">
        <w:rPr>
          <w:rStyle w:val="IntenseEmphasis1"/>
          <w:rFonts w:ascii="Arial" w:hAnsi="Arial" w:cs="Arial"/>
        </w:rPr>
        <w:t>131 450</w:t>
      </w:r>
    </w:p>
    <w:p w14:paraId="055ECE94" w14:textId="77777777" w:rsidR="005E0FD9" w:rsidRPr="00C20DF2" w:rsidRDefault="005E0FD9" w:rsidP="005E0FD9">
      <w:r>
        <w:t>If you have a speech or hearing impairment, you can call:</w:t>
      </w:r>
    </w:p>
    <w:p w14:paraId="2127B55F" w14:textId="77777777" w:rsidR="005E0FD9" w:rsidRDefault="005E0FD9" w:rsidP="005E0FD9">
      <w:r w:rsidRPr="00C20DF2">
        <w:t>TTY</w:t>
      </w:r>
    </w:p>
    <w:p w14:paraId="0B65BA6F" w14:textId="77777777" w:rsidR="005E0FD9" w:rsidRPr="006D3B83" w:rsidRDefault="005E0FD9" w:rsidP="005E0FD9">
      <w:pPr>
        <w:rPr>
          <w:rStyle w:val="IntenseEmphasis1"/>
          <w:rFonts w:ascii="Arial" w:hAnsi="Arial" w:cs="Arial"/>
        </w:rPr>
      </w:pPr>
      <w:r w:rsidRPr="006D3B83">
        <w:rPr>
          <w:rStyle w:val="IntenseEmphasis1"/>
          <w:rFonts w:ascii="Arial" w:hAnsi="Arial" w:cs="Arial"/>
        </w:rPr>
        <w:t>1800 5 55 677</w:t>
      </w:r>
    </w:p>
    <w:p w14:paraId="58ADDB49" w14:textId="77777777" w:rsidR="005E0FD9" w:rsidRDefault="005E0FD9" w:rsidP="005E0FD9">
      <w:r w:rsidRPr="00C20DF2">
        <w:t>Speak and Listen</w:t>
      </w:r>
    </w:p>
    <w:p w14:paraId="20C26ABF" w14:textId="77777777" w:rsidR="005E0FD9" w:rsidRPr="006D3B83" w:rsidRDefault="005E0FD9" w:rsidP="005E0FD9">
      <w:pPr>
        <w:rPr>
          <w:rStyle w:val="IntenseEmphasis1"/>
          <w:rFonts w:ascii="Arial" w:hAnsi="Arial" w:cs="Arial"/>
        </w:rPr>
      </w:pPr>
      <w:r w:rsidRPr="006D3B83">
        <w:rPr>
          <w:rStyle w:val="IntenseEmphasis1"/>
          <w:rFonts w:ascii="Arial" w:hAnsi="Arial" w:cs="Arial"/>
        </w:rPr>
        <w:t>1800 555 727</w:t>
      </w:r>
    </w:p>
    <w:p w14:paraId="5D85D217" w14:textId="77777777" w:rsidR="005E0FD9" w:rsidRDefault="005E0FD9" w:rsidP="005E0FD9">
      <w:r>
        <w:t>National Relay Service</w:t>
      </w:r>
    </w:p>
    <w:p w14:paraId="71D998BD" w14:textId="77777777" w:rsidR="005E0FD9" w:rsidRPr="006D3B83" w:rsidRDefault="005E0FD9" w:rsidP="005E0FD9">
      <w:pPr>
        <w:rPr>
          <w:rStyle w:val="IntenseEmphasis1"/>
          <w:rFonts w:ascii="Arial" w:hAnsi="Arial" w:cs="Arial"/>
        </w:rPr>
      </w:pPr>
      <w:r w:rsidRPr="006D3B83">
        <w:rPr>
          <w:rStyle w:val="IntenseEmphasis1"/>
          <w:rFonts w:ascii="Arial" w:hAnsi="Arial" w:cs="Arial"/>
        </w:rPr>
        <w:t>133 677</w:t>
      </w:r>
    </w:p>
    <w:p w14:paraId="2D6B25C5" w14:textId="3DA2F498" w:rsidR="00432D3C" w:rsidRPr="00CD310C" w:rsidRDefault="007C075B" w:rsidP="005E0FD9">
      <w:pPr>
        <w:rPr>
          <w:rStyle w:val="Hyperlink"/>
        </w:rPr>
      </w:pPr>
      <w:r>
        <w:t xml:space="preserve">Website: </w:t>
      </w:r>
      <w:hyperlink r:id="rId12" w:history="1">
        <w:r w:rsidR="00432D3C" w:rsidRPr="009421E0">
          <w:rPr>
            <w:rStyle w:val="Hyperlink"/>
          </w:rPr>
          <w:t>www.accesshub.gov.au/about-the-nrs</w:t>
        </w:r>
      </w:hyperlink>
    </w:p>
    <w:p w14:paraId="34AF7FC5" w14:textId="77777777" w:rsidR="008928D5" w:rsidRDefault="008928D5" w:rsidP="00DD389A">
      <w:pPr>
        <w:pStyle w:val="Heading2"/>
      </w:pPr>
      <w:bookmarkStart w:id="105" w:name="_Toc43391452"/>
      <w:bookmarkStart w:id="106" w:name="_Toc43391515"/>
      <w:bookmarkStart w:id="107" w:name="_Ref117079481"/>
      <w:bookmarkStart w:id="108" w:name="_Ref132110338"/>
      <w:bookmarkStart w:id="109" w:name="_Toc174457921"/>
      <w:r>
        <w:lastRenderedPageBreak/>
        <w:t>Wor</w:t>
      </w:r>
      <w:r w:rsidRPr="00C65783">
        <w:t>d li</w:t>
      </w:r>
      <w:r>
        <w:t>st</w:t>
      </w:r>
      <w:bookmarkEnd w:id="105"/>
      <w:bookmarkEnd w:id="106"/>
      <w:bookmarkEnd w:id="107"/>
      <w:bookmarkEnd w:id="108"/>
      <w:bookmarkEnd w:id="109"/>
    </w:p>
    <w:p w14:paraId="4BC5778B" w14:textId="77777777" w:rsidR="00115682" w:rsidRPr="00B72016" w:rsidRDefault="00115682" w:rsidP="005E0FD9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48622FA3" w14:textId="77777777" w:rsidR="005E0FD9" w:rsidRPr="007C075B" w:rsidRDefault="005E0FD9" w:rsidP="007C075B">
      <w:pPr>
        <w:pStyle w:val="WordList"/>
      </w:pPr>
      <w:r w:rsidRPr="007C075B">
        <w:t>Allied health professionals</w:t>
      </w:r>
    </w:p>
    <w:p w14:paraId="79CA4D8A" w14:textId="4EA20870" w:rsidR="005E0FD9" w:rsidRPr="00124E11" w:rsidRDefault="005E0FD9" w:rsidP="005E0FD9">
      <w:pPr>
        <w:rPr>
          <w:rStyle w:val="Strong"/>
        </w:rPr>
      </w:pPr>
      <w:r>
        <w:t xml:space="preserve">Allied health professionals </w:t>
      </w:r>
      <w:r w:rsidRPr="00640201">
        <w:t>support people with</w:t>
      </w:r>
      <w:r>
        <w:rPr>
          <w:rFonts w:ascii="Calibri" w:hAnsi="Calibri" w:cs="Calibri"/>
        </w:rPr>
        <w:t> </w:t>
      </w:r>
      <w:r w:rsidRPr="00640201">
        <w:t>disability with their health</w:t>
      </w:r>
      <w:r w:rsidR="007C075B">
        <w:t> </w:t>
      </w:r>
      <w:r w:rsidRPr="00640201">
        <w:t>care</w:t>
      </w:r>
      <w:r>
        <w:t>.</w:t>
      </w:r>
    </w:p>
    <w:p w14:paraId="610D925A" w14:textId="77777777" w:rsidR="005E0FD9" w:rsidRPr="007C075B" w:rsidRDefault="005E0FD9" w:rsidP="007C075B">
      <w:pPr>
        <w:pStyle w:val="WordList"/>
      </w:pPr>
      <w:r w:rsidRPr="007C075B">
        <w:t>Interview</w:t>
      </w:r>
    </w:p>
    <w:p w14:paraId="60B48433" w14:textId="77777777" w:rsidR="005E0FD9" w:rsidRDefault="005E0FD9" w:rsidP="005E0FD9">
      <w:r>
        <w:t>When we interview you, we:</w:t>
      </w:r>
    </w:p>
    <w:p w14:paraId="08407BE3" w14:textId="77777777" w:rsidR="005E0FD9" w:rsidRDefault="005E0FD9" w:rsidP="008C511F">
      <w:pPr>
        <w:pStyle w:val="ListParagraph"/>
      </w:pPr>
      <w:r w:rsidRPr="00CE2D2D">
        <w:t>ask you questions about your</w:t>
      </w:r>
      <w:r>
        <w:t> </w:t>
      </w:r>
      <w:r w:rsidRPr="00CE2D2D">
        <w:t>experience</w:t>
      </w:r>
    </w:p>
    <w:p w14:paraId="2CDD6166" w14:textId="77777777" w:rsidR="005E0FD9" w:rsidRPr="00A47051" w:rsidRDefault="005E0FD9" w:rsidP="008C511F">
      <w:pPr>
        <w:pStyle w:val="ListParagraph"/>
        <w:ind w:hanging="360"/>
      </w:pPr>
      <w:r w:rsidRPr="00CE2D2D">
        <w:t>listen to your answer.</w:t>
      </w:r>
    </w:p>
    <w:p w14:paraId="43EE46CB" w14:textId="77777777" w:rsidR="005E0FD9" w:rsidRPr="007C075B" w:rsidRDefault="005E0FD9" w:rsidP="007C075B">
      <w:pPr>
        <w:pStyle w:val="WordList"/>
      </w:pPr>
      <w:r w:rsidRPr="007C075B">
        <w:t>Mainstream schools</w:t>
      </w:r>
    </w:p>
    <w:p w14:paraId="271EB130" w14:textId="7242591B" w:rsidR="005E0FD9" w:rsidRPr="00124E11" w:rsidRDefault="005E0FD9" w:rsidP="005E0FD9">
      <w:pPr>
        <w:rPr>
          <w:rStyle w:val="Strong"/>
        </w:rPr>
      </w:pPr>
      <w:r>
        <w:t>Mainstream schools are schools where everybody can go to learn.</w:t>
      </w:r>
    </w:p>
    <w:p w14:paraId="5F80574D" w14:textId="77777777" w:rsidR="005E0FD9" w:rsidRPr="007C075B" w:rsidRDefault="005E0FD9" w:rsidP="007C075B">
      <w:pPr>
        <w:pStyle w:val="WordList"/>
      </w:pPr>
      <w:r w:rsidRPr="007C075B">
        <w:t xml:space="preserve">Mental health </w:t>
      </w:r>
    </w:p>
    <w:p w14:paraId="59A20F25" w14:textId="77777777" w:rsidR="005E0FD9" w:rsidRPr="009F7072" w:rsidRDefault="005E0FD9" w:rsidP="005E0FD9">
      <w:r w:rsidRPr="009F7072">
        <w:t>Your mental health is about how you:</w:t>
      </w:r>
    </w:p>
    <w:p w14:paraId="392BE70B" w14:textId="77777777" w:rsidR="005E0FD9" w:rsidRPr="009F7072" w:rsidRDefault="005E0FD9" w:rsidP="009F7072">
      <w:pPr>
        <w:pStyle w:val="ListParagraph"/>
        <w:numPr>
          <w:ilvl w:val="0"/>
          <w:numId w:val="13"/>
        </w:numPr>
      </w:pPr>
      <w:r w:rsidRPr="009F7072">
        <w:t>think and feel about yourself</w:t>
      </w:r>
    </w:p>
    <w:p w14:paraId="644B5A59" w14:textId="77777777" w:rsidR="005E0FD9" w:rsidRPr="009F7072" w:rsidRDefault="005E0FD9" w:rsidP="009F7072">
      <w:pPr>
        <w:pStyle w:val="ListParagraph"/>
        <w:numPr>
          <w:ilvl w:val="0"/>
          <w:numId w:val="13"/>
        </w:numPr>
      </w:pPr>
      <w:r w:rsidRPr="009F7072">
        <w:t>deal with things in your life</w:t>
      </w:r>
    </w:p>
    <w:p w14:paraId="39D601DE" w14:textId="77777777" w:rsidR="005E0FD9" w:rsidRDefault="005E0FD9" w:rsidP="009F7072">
      <w:pPr>
        <w:pStyle w:val="ListParagraph"/>
        <w:numPr>
          <w:ilvl w:val="0"/>
          <w:numId w:val="13"/>
        </w:numPr>
        <w:rPr>
          <w:rStyle w:val="Strong"/>
        </w:rPr>
      </w:pPr>
      <w:r w:rsidRPr="009F7072">
        <w:t>manage your feelings.</w:t>
      </w:r>
    </w:p>
    <w:p w14:paraId="62126CF3" w14:textId="77777777" w:rsidR="005E0FD9" w:rsidRPr="007C075B" w:rsidRDefault="005E0FD9" w:rsidP="007C075B">
      <w:pPr>
        <w:pStyle w:val="WordList"/>
      </w:pPr>
      <w:r w:rsidRPr="007C075B">
        <w:t>NDIS funding</w:t>
      </w:r>
    </w:p>
    <w:p w14:paraId="77EA952B" w14:textId="77777777" w:rsidR="005E0FD9" w:rsidRPr="00EC2611" w:rsidRDefault="005E0FD9" w:rsidP="005E0FD9">
      <w:pPr>
        <w:rPr>
          <w:rStyle w:val="Strong"/>
        </w:rPr>
      </w:pPr>
      <w:r w:rsidRPr="006530CE">
        <w:t>NDIS funding</w:t>
      </w:r>
      <w:r>
        <w:t xml:space="preserve"> is the money from your plan that pays for the supports and services you need.</w:t>
      </w:r>
    </w:p>
    <w:p w14:paraId="7D698C3A" w14:textId="77777777" w:rsidR="005E0FD9" w:rsidRPr="007C075B" w:rsidRDefault="005E0FD9" w:rsidP="007C075B">
      <w:pPr>
        <w:pStyle w:val="WordList"/>
      </w:pPr>
      <w:r w:rsidRPr="007C075B">
        <w:t>Outcomes</w:t>
      </w:r>
    </w:p>
    <w:p w14:paraId="553585C7" w14:textId="77777777" w:rsidR="005E0FD9" w:rsidRDefault="005E0FD9" w:rsidP="005E0FD9">
      <w:r>
        <w:t>Outcomes are results participants have achieved.</w:t>
      </w:r>
    </w:p>
    <w:p w14:paraId="015A151D" w14:textId="77777777" w:rsidR="005E0FD9" w:rsidRPr="007C075B" w:rsidRDefault="005E0FD9" w:rsidP="007C075B">
      <w:pPr>
        <w:pStyle w:val="WordList"/>
      </w:pPr>
      <w:r w:rsidRPr="007C075B">
        <w:t xml:space="preserve">Participants </w:t>
      </w:r>
    </w:p>
    <w:p w14:paraId="77E8A9A3" w14:textId="77777777" w:rsidR="005E0FD9" w:rsidRPr="00A47051" w:rsidRDefault="005E0FD9" w:rsidP="005E0FD9">
      <w:r>
        <w:t>Participants are people with disability who take</w:t>
      </w:r>
      <w:r>
        <w:rPr>
          <w:rFonts w:ascii="Calibri" w:hAnsi="Calibri" w:cs="Calibri"/>
        </w:rPr>
        <w:t> </w:t>
      </w:r>
      <w:r>
        <w:t>part in the NDIS.</w:t>
      </w:r>
    </w:p>
    <w:p w14:paraId="33C0C395" w14:textId="392A8A9A" w:rsidR="005E0FD9" w:rsidRPr="007C075B" w:rsidRDefault="005E0FD9" w:rsidP="007C075B">
      <w:pPr>
        <w:pStyle w:val="WordList"/>
      </w:pPr>
      <w:r w:rsidRPr="007C075B">
        <w:lastRenderedPageBreak/>
        <w:t>Psychiatrist</w:t>
      </w:r>
    </w:p>
    <w:p w14:paraId="051C09C4" w14:textId="77777777" w:rsidR="005E0FD9" w:rsidRPr="00640201" w:rsidRDefault="005E0FD9" w:rsidP="005E0FD9">
      <w:r>
        <w:t xml:space="preserve">A psychiatrist is </w:t>
      </w:r>
      <w:r w:rsidRPr="009F7072">
        <w:t>a doctor who is an expert in mental</w:t>
      </w:r>
      <w:r>
        <w:t> </w:t>
      </w:r>
      <w:r w:rsidRPr="009F7072">
        <w:t>illnesses</w:t>
      </w:r>
      <w:r>
        <w:t>.</w:t>
      </w:r>
    </w:p>
    <w:p w14:paraId="1FAF677E" w14:textId="77777777" w:rsidR="005E0FD9" w:rsidRPr="007C075B" w:rsidRDefault="005E0FD9" w:rsidP="007C075B">
      <w:pPr>
        <w:pStyle w:val="WordList"/>
      </w:pPr>
      <w:r w:rsidRPr="007C075B">
        <w:t>Psychologist</w:t>
      </w:r>
    </w:p>
    <w:p w14:paraId="07E13648" w14:textId="7296FEDA" w:rsidR="003C55F6" w:rsidRDefault="005E0FD9" w:rsidP="00581C4E">
      <w:r w:rsidRPr="009F7072">
        <w:t>A psychologist is someone who helps people with how they think and</w:t>
      </w:r>
      <w:r w:rsidR="007C075B">
        <w:t> </w:t>
      </w:r>
      <w:r w:rsidRPr="009F7072">
        <w:t>feel.</w:t>
      </w:r>
    </w:p>
    <w:p w14:paraId="2D69D6AD" w14:textId="1F351AB7" w:rsidR="00EC31C6" w:rsidRDefault="005E0FD9" w:rsidP="00432D3C">
      <w:pPr>
        <w:spacing w:before="9720"/>
        <w:rPr>
          <w:szCs w:val="28"/>
        </w:rPr>
      </w:pPr>
      <w:r w:rsidRPr="004B5579">
        <w:rPr>
          <w:rFonts w:cs="Arial"/>
          <w:szCs w:val="28"/>
        </w:rPr>
        <w:t>The Information Access Group cre</w:t>
      </w:r>
      <w:r w:rsidRPr="004B5579">
        <w:rPr>
          <w:rStyle w:val="EndnoteTextChar"/>
          <w:rFonts w:ascii="Arial" w:hAnsi="Arial" w:cs="Arial"/>
          <w:sz w:val="28"/>
          <w:szCs w:val="28"/>
        </w:rPr>
        <w:t xml:space="preserve">ated this </w:t>
      </w:r>
      <w:r w:rsidR="007C075B" w:rsidRPr="004B5579">
        <w:rPr>
          <w:rStyle w:val="EndnoteTextChar"/>
          <w:rFonts w:ascii="Arial" w:hAnsi="Arial" w:cs="Arial"/>
          <w:sz w:val="28"/>
          <w:szCs w:val="28"/>
        </w:rPr>
        <w:t xml:space="preserve">text only </w:t>
      </w:r>
      <w:r w:rsidRPr="004B5579">
        <w:rPr>
          <w:rStyle w:val="EndnoteTextChar"/>
          <w:rFonts w:ascii="Arial" w:hAnsi="Arial" w:cs="Arial"/>
          <w:sz w:val="28"/>
          <w:szCs w:val="28"/>
        </w:rPr>
        <w:t>Easy</w:t>
      </w:r>
      <w:r w:rsidR="00432D3C" w:rsidRPr="004B5579">
        <w:rPr>
          <w:rStyle w:val="EndnoteTextChar"/>
          <w:rFonts w:ascii="Arial" w:hAnsi="Arial" w:cs="Arial"/>
          <w:sz w:val="28"/>
          <w:szCs w:val="28"/>
        </w:rPr>
        <w:t> </w:t>
      </w:r>
      <w:r w:rsidRPr="004B5579">
        <w:rPr>
          <w:rStyle w:val="EndnoteTextChar"/>
          <w:rFonts w:ascii="Arial" w:hAnsi="Arial" w:cs="Arial"/>
          <w:sz w:val="28"/>
          <w:szCs w:val="28"/>
        </w:rPr>
        <w:t>Read</w:t>
      </w:r>
      <w:r w:rsidR="00432D3C" w:rsidRPr="004B5579">
        <w:rPr>
          <w:rStyle w:val="EndnoteTextChar"/>
          <w:rFonts w:ascii="Arial" w:hAnsi="Arial" w:cs="Arial"/>
          <w:sz w:val="28"/>
          <w:szCs w:val="28"/>
        </w:rPr>
        <w:t> </w:t>
      </w:r>
      <w:r w:rsidRPr="004B5579">
        <w:rPr>
          <w:rStyle w:val="EndnoteTextChar"/>
          <w:rFonts w:ascii="Arial" w:hAnsi="Arial" w:cs="Arial"/>
          <w:sz w:val="28"/>
          <w:szCs w:val="28"/>
        </w:rPr>
        <w:t xml:space="preserve">document. </w:t>
      </w:r>
      <w:r w:rsidR="00432D3C" w:rsidRPr="004B5579">
        <w:rPr>
          <w:rStyle w:val="EndnoteTextChar"/>
          <w:rFonts w:ascii="Arial" w:hAnsi="Arial" w:cs="Arial"/>
          <w:sz w:val="28"/>
          <w:szCs w:val="28"/>
        </w:rPr>
        <w:br/>
      </w:r>
      <w:r w:rsidRPr="004B5579">
        <w:rPr>
          <w:rFonts w:cs="Arial"/>
          <w:szCs w:val="28"/>
        </w:rPr>
        <w:t xml:space="preserve">For any enquiries, please visit </w:t>
      </w:r>
      <w:hyperlink r:id="rId13" w:history="1">
        <w:r w:rsidRPr="004B5579">
          <w:rPr>
            <w:rStyle w:val="Hyperlink"/>
            <w:rFonts w:cs="Arial"/>
            <w:szCs w:val="28"/>
          </w:rPr>
          <w:t>www.informationaccessgroup.com</w:t>
        </w:r>
      </w:hyperlink>
      <w:r w:rsidRPr="004B5579">
        <w:rPr>
          <w:rFonts w:cs="Arial"/>
          <w:szCs w:val="28"/>
        </w:rPr>
        <w:t>. Quote</w:t>
      </w:r>
      <w:r w:rsidR="00432D3C" w:rsidRPr="004B5579">
        <w:rPr>
          <w:rFonts w:cs="Arial"/>
          <w:szCs w:val="28"/>
        </w:rPr>
        <w:t> </w:t>
      </w:r>
      <w:r w:rsidRPr="004B5579">
        <w:rPr>
          <w:rFonts w:cs="Arial"/>
          <w:szCs w:val="28"/>
        </w:rPr>
        <w:t>job number 5866</w:t>
      </w:r>
      <w:bookmarkEnd w:id="92"/>
      <w:bookmarkEnd w:id="93"/>
      <w:r w:rsidR="008B7FDA">
        <w:rPr>
          <w:szCs w:val="28"/>
        </w:rPr>
        <w:t>.</w:t>
      </w:r>
    </w:p>
    <w:p w14:paraId="00CDF810" w14:textId="77777777" w:rsidR="009D1723" w:rsidRPr="009D1723" w:rsidRDefault="009D1723" w:rsidP="009D1723">
      <w:pPr>
        <w:jc w:val="center"/>
        <w:rPr>
          <w:lang w:val="en-US"/>
        </w:rPr>
      </w:pPr>
    </w:p>
    <w:sectPr w:rsidR="009D1723" w:rsidRPr="009D1723" w:rsidSect="00E310D5">
      <w:footerReference w:type="default" r:id="rId14"/>
      <w:headerReference w:type="first" r:id="rId15"/>
      <w:footerReference w:type="first" r:id="rId16"/>
      <w:pgSz w:w="11906" w:h="16838"/>
      <w:pgMar w:top="990" w:right="1133" w:bottom="990" w:left="1440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A9FB" w14:textId="77777777" w:rsidR="00B2606A" w:rsidRDefault="00B2606A" w:rsidP="00134CC3">
      <w:pPr>
        <w:spacing w:before="0" w:after="0" w:line="240" w:lineRule="auto"/>
      </w:pPr>
      <w:r>
        <w:separator/>
      </w:r>
    </w:p>
  </w:endnote>
  <w:endnote w:type="continuationSeparator" w:id="0">
    <w:p w14:paraId="57ED7DA2" w14:textId="77777777" w:rsidR="00B2606A" w:rsidRDefault="00B2606A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1D957C52" w14:textId="77777777" w:rsidR="00B2606A" w:rsidRDefault="00B260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altName w:val="Cambria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FS Me Pro">
    <w:altName w:val="Calibri"/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553336"/>
      <w:docPartObj>
        <w:docPartGallery w:val="Page Numbers (Bottom of Page)"/>
        <w:docPartUnique/>
      </w:docPartObj>
    </w:sdtPr>
    <w:sdtEndPr/>
    <w:sdtContent>
      <w:sdt>
        <w:sdtPr>
          <w:id w:val="-858592367"/>
          <w:docPartObj>
            <w:docPartGallery w:val="Page Numbers (Top of Page)"/>
            <w:docPartUnique/>
          </w:docPartObj>
        </w:sdtPr>
        <w:sdtEndPr/>
        <w:sdtContent>
          <w:p w14:paraId="4195248F" w14:textId="03C1DB74" w:rsidR="00A23886" w:rsidRDefault="00A238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2D8BE" w14:textId="15FEAE17" w:rsidR="00384C4C" w:rsidRPr="001A07DF" w:rsidRDefault="00384C4C" w:rsidP="00074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021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9937EB" w14:textId="653A0B4B" w:rsidR="00581C4E" w:rsidRDefault="00581C4E">
            <w:pPr>
              <w:pStyle w:val="Footer"/>
              <w:jc w:val="center"/>
            </w:pPr>
            <w:r w:rsidRPr="00581C4E">
              <w:t xml:space="preserve">Page </w:t>
            </w:r>
            <w:r w:rsidRPr="00581C4E">
              <w:rPr>
                <w:b/>
                <w:bCs/>
                <w:sz w:val="24"/>
                <w:szCs w:val="24"/>
              </w:rPr>
              <w:fldChar w:fldCharType="begin"/>
            </w:r>
            <w:r w:rsidRPr="00581C4E">
              <w:rPr>
                <w:b/>
                <w:bCs/>
              </w:rPr>
              <w:instrText xml:space="preserve"> PAGE </w:instrText>
            </w:r>
            <w:r w:rsidRPr="00581C4E">
              <w:rPr>
                <w:b/>
                <w:bCs/>
                <w:sz w:val="24"/>
                <w:szCs w:val="24"/>
              </w:rPr>
              <w:fldChar w:fldCharType="separate"/>
            </w:r>
            <w:r w:rsidRPr="00581C4E">
              <w:rPr>
                <w:b/>
                <w:bCs/>
              </w:rPr>
              <w:t>2</w:t>
            </w:r>
            <w:r w:rsidRPr="00581C4E">
              <w:rPr>
                <w:b/>
                <w:bCs/>
                <w:sz w:val="24"/>
                <w:szCs w:val="24"/>
              </w:rPr>
              <w:fldChar w:fldCharType="end"/>
            </w:r>
            <w:r w:rsidRPr="00581C4E">
              <w:t xml:space="preserve"> of </w:t>
            </w:r>
            <w:r w:rsidRPr="00581C4E">
              <w:rPr>
                <w:b/>
                <w:bCs/>
                <w:sz w:val="24"/>
                <w:szCs w:val="24"/>
              </w:rPr>
              <w:fldChar w:fldCharType="begin"/>
            </w:r>
            <w:r w:rsidRPr="00581C4E">
              <w:rPr>
                <w:b/>
                <w:bCs/>
              </w:rPr>
              <w:instrText xml:space="preserve"> NUMPAGES  </w:instrText>
            </w:r>
            <w:r w:rsidRPr="00581C4E">
              <w:rPr>
                <w:b/>
                <w:bCs/>
                <w:sz w:val="24"/>
                <w:szCs w:val="24"/>
              </w:rPr>
              <w:fldChar w:fldCharType="separate"/>
            </w:r>
            <w:r w:rsidRPr="00581C4E">
              <w:rPr>
                <w:b/>
                <w:bCs/>
              </w:rPr>
              <w:t>2</w:t>
            </w:r>
            <w:r w:rsidRPr="00581C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72BBE7" w14:textId="1778AFD8" w:rsidR="00384C4C" w:rsidRPr="00581C4E" w:rsidRDefault="00384C4C" w:rsidP="00581C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7FE8" w14:textId="77777777" w:rsidR="00B2606A" w:rsidRDefault="00B2606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1AC73B1" w14:textId="77777777" w:rsidR="00B2606A" w:rsidRDefault="00B2606A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E9FC53D" w14:textId="77777777" w:rsidR="00B2606A" w:rsidRDefault="00B2606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D6188" w14:textId="0360FDD2" w:rsidR="00384C4C" w:rsidRPr="00581C4E" w:rsidRDefault="00384C4C" w:rsidP="00581C4E">
    <w:pPr>
      <w:pStyle w:val="Header"/>
      <w:tabs>
        <w:tab w:val="left" w:pos="613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EEA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085C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42A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388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E21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641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8A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F87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A6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9CC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59C6"/>
    <w:multiLevelType w:val="hybridMultilevel"/>
    <w:tmpl w:val="A614D12E"/>
    <w:lvl w:ilvl="0" w:tplc="6E1A5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01EBC"/>
    <w:multiLevelType w:val="hybridMultilevel"/>
    <w:tmpl w:val="B6847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86855"/>
    <w:multiLevelType w:val="hybridMultilevel"/>
    <w:tmpl w:val="C4F46E40"/>
    <w:lvl w:ilvl="0" w:tplc="0466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D7530"/>
    <w:multiLevelType w:val="hybridMultilevel"/>
    <w:tmpl w:val="41A275F6"/>
    <w:lvl w:ilvl="0" w:tplc="D416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C665D"/>
    <w:multiLevelType w:val="hybridMultilevel"/>
    <w:tmpl w:val="F9C8198A"/>
    <w:lvl w:ilvl="0" w:tplc="14C2B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D0529"/>
    <w:multiLevelType w:val="hybridMultilevel"/>
    <w:tmpl w:val="2E469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0115D"/>
    <w:multiLevelType w:val="hybridMultilevel"/>
    <w:tmpl w:val="C91A970E"/>
    <w:lvl w:ilvl="0" w:tplc="72D4B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2E1A50E0"/>
    <w:multiLevelType w:val="hybridMultilevel"/>
    <w:tmpl w:val="D2C097DE"/>
    <w:lvl w:ilvl="0" w:tplc="4B267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F44F1"/>
    <w:multiLevelType w:val="hybridMultilevel"/>
    <w:tmpl w:val="BEE63848"/>
    <w:lvl w:ilvl="0" w:tplc="71067A8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33C10"/>
    <w:multiLevelType w:val="hybridMultilevel"/>
    <w:tmpl w:val="0804CCEE"/>
    <w:lvl w:ilvl="0" w:tplc="67BE7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537D"/>
    <w:multiLevelType w:val="hybridMultilevel"/>
    <w:tmpl w:val="E344260A"/>
    <w:lvl w:ilvl="0" w:tplc="4B267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35892"/>
    <w:multiLevelType w:val="hybridMultilevel"/>
    <w:tmpl w:val="763E8918"/>
    <w:lvl w:ilvl="0" w:tplc="C696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32CE5"/>
    <w:multiLevelType w:val="hybridMultilevel"/>
    <w:tmpl w:val="08445546"/>
    <w:lvl w:ilvl="0" w:tplc="4B267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941559">
    <w:abstractNumId w:val="17"/>
  </w:num>
  <w:num w:numId="2" w16cid:durableId="1454901709">
    <w:abstractNumId w:val="19"/>
  </w:num>
  <w:num w:numId="3" w16cid:durableId="1720477564">
    <w:abstractNumId w:val="20"/>
  </w:num>
  <w:num w:numId="4" w16cid:durableId="1594898263">
    <w:abstractNumId w:val="10"/>
  </w:num>
  <w:num w:numId="5" w16cid:durableId="2100976481">
    <w:abstractNumId w:val="22"/>
  </w:num>
  <w:num w:numId="6" w16cid:durableId="731998223">
    <w:abstractNumId w:val="14"/>
  </w:num>
  <w:num w:numId="7" w16cid:durableId="1325159379">
    <w:abstractNumId w:val="15"/>
  </w:num>
  <w:num w:numId="8" w16cid:durableId="1276593075">
    <w:abstractNumId w:val="12"/>
  </w:num>
  <w:num w:numId="9" w16cid:durableId="1577400574">
    <w:abstractNumId w:val="13"/>
  </w:num>
  <w:num w:numId="10" w16cid:durableId="1080518869">
    <w:abstractNumId w:val="18"/>
  </w:num>
  <w:num w:numId="11" w16cid:durableId="1074232478">
    <w:abstractNumId w:val="21"/>
  </w:num>
  <w:num w:numId="12" w16cid:durableId="675812170">
    <w:abstractNumId w:val="16"/>
  </w:num>
  <w:num w:numId="13" w16cid:durableId="788741059">
    <w:abstractNumId w:val="23"/>
  </w:num>
  <w:num w:numId="14" w16cid:durableId="434640448">
    <w:abstractNumId w:val="11"/>
  </w:num>
  <w:num w:numId="15" w16cid:durableId="1364360060">
    <w:abstractNumId w:val="9"/>
  </w:num>
  <w:num w:numId="16" w16cid:durableId="752438706">
    <w:abstractNumId w:val="7"/>
  </w:num>
  <w:num w:numId="17" w16cid:durableId="1428696712">
    <w:abstractNumId w:val="6"/>
  </w:num>
  <w:num w:numId="18" w16cid:durableId="520439184">
    <w:abstractNumId w:val="5"/>
  </w:num>
  <w:num w:numId="19" w16cid:durableId="1941715997">
    <w:abstractNumId w:val="4"/>
  </w:num>
  <w:num w:numId="20" w16cid:durableId="1296527179">
    <w:abstractNumId w:val="8"/>
  </w:num>
  <w:num w:numId="21" w16cid:durableId="348222638">
    <w:abstractNumId w:val="3"/>
  </w:num>
  <w:num w:numId="22" w16cid:durableId="1687437301">
    <w:abstractNumId w:val="2"/>
  </w:num>
  <w:num w:numId="23" w16cid:durableId="1465003563">
    <w:abstractNumId w:val="1"/>
  </w:num>
  <w:num w:numId="24" w16cid:durableId="6237353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9E51FE"/>
    <w:rsid w:val="000008AA"/>
    <w:rsid w:val="000033A2"/>
    <w:rsid w:val="00003F3E"/>
    <w:rsid w:val="000045E5"/>
    <w:rsid w:val="00004C71"/>
    <w:rsid w:val="00004D32"/>
    <w:rsid w:val="00004DAE"/>
    <w:rsid w:val="000051FE"/>
    <w:rsid w:val="0000591C"/>
    <w:rsid w:val="00005C84"/>
    <w:rsid w:val="00006C34"/>
    <w:rsid w:val="00006F7B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957"/>
    <w:rsid w:val="00020BF2"/>
    <w:rsid w:val="00020C96"/>
    <w:rsid w:val="00020CAC"/>
    <w:rsid w:val="0002151F"/>
    <w:rsid w:val="000236B5"/>
    <w:rsid w:val="00024D4E"/>
    <w:rsid w:val="00025085"/>
    <w:rsid w:val="00026D9B"/>
    <w:rsid w:val="00026E8E"/>
    <w:rsid w:val="000276DA"/>
    <w:rsid w:val="0003212C"/>
    <w:rsid w:val="000326CA"/>
    <w:rsid w:val="00032C87"/>
    <w:rsid w:val="00033014"/>
    <w:rsid w:val="00034242"/>
    <w:rsid w:val="000344E1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2BE"/>
    <w:rsid w:val="00044D74"/>
    <w:rsid w:val="00045223"/>
    <w:rsid w:val="00046373"/>
    <w:rsid w:val="000464C1"/>
    <w:rsid w:val="00046C00"/>
    <w:rsid w:val="00047818"/>
    <w:rsid w:val="0005049B"/>
    <w:rsid w:val="0005158E"/>
    <w:rsid w:val="00051741"/>
    <w:rsid w:val="0005210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37C"/>
    <w:rsid w:val="00064806"/>
    <w:rsid w:val="00065443"/>
    <w:rsid w:val="00067033"/>
    <w:rsid w:val="00067268"/>
    <w:rsid w:val="000676E6"/>
    <w:rsid w:val="00071143"/>
    <w:rsid w:val="0007213A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771B9"/>
    <w:rsid w:val="00080002"/>
    <w:rsid w:val="000802BB"/>
    <w:rsid w:val="00081281"/>
    <w:rsid w:val="00081601"/>
    <w:rsid w:val="00081CF6"/>
    <w:rsid w:val="00081FB2"/>
    <w:rsid w:val="00082231"/>
    <w:rsid w:val="0008232C"/>
    <w:rsid w:val="00082456"/>
    <w:rsid w:val="00082485"/>
    <w:rsid w:val="00082754"/>
    <w:rsid w:val="000833C8"/>
    <w:rsid w:val="00083A0D"/>
    <w:rsid w:val="00084038"/>
    <w:rsid w:val="00085103"/>
    <w:rsid w:val="00085203"/>
    <w:rsid w:val="00085D87"/>
    <w:rsid w:val="00086352"/>
    <w:rsid w:val="00086457"/>
    <w:rsid w:val="0008678B"/>
    <w:rsid w:val="000872DF"/>
    <w:rsid w:val="00087874"/>
    <w:rsid w:val="00090531"/>
    <w:rsid w:val="000906AA"/>
    <w:rsid w:val="0009121A"/>
    <w:rsid w:val="000912A4"/>
    <w:rsid w:val="0009172A"/>
    <w:rsid w:val="0009194A"/>
    <w:rsid w:val="00092D2F"/>
    <w:rsid w:val="000932ED"/>
    <w:rsid w:val="000955BD"/>
    <w:rsid w:val="00097C02"/>
    <w:rsid w:val="000A0473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26A"/>
    <w:rsid w:val="000B1F3D"/>
    <w:rsid w:val="000B2B08"/>
    <w:rsid w:val="000B3023"/>
    <w:rsid w:val="000B3505"/>
    <w:rsid w:val="000B3542"/>
    <w:rsid w:val="000B3729"/>
    <w:rsid w:val="000B3AB2"/>
    <w:rsid w:val="000B4277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1147"/>
    <w:rsid w:val="000E203E"/>
    <w:rsid w:val="000E4065"/>
    <w:rsid w:val="000E4C48"/>
    <w:rsid w:val="000E4E3C"/>
    <w:rsid w:val="000E55B2"/>
    <w:rsid w:val="000E5E0E"/>
    <w:rsid w:val="000E6C17"/>
    <w:rsid w:val="000F1FDA"/>
    <w:rsid w:val="000F32BB"/>
    <w:rsid w:val="000F32D8"/>
    <w:rsid w:val="000F348B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100247"/>
    <w:rsid w:val="00101758"/>
    <w:rsid w:val="00101DC6"/>
    <w:rsid w:val="0010205D"/>
    <w:rsid w:val="00104C96"/>
    <w:rsid w:val="00104CF5"/>
    <w:rsid w:val="0010561C"/>
    <w:rsid w:val="001056CB"/>
    <w:rsid w:val="001066AD"/>
    <w:rsid w:val="001077C6"/>
    <w:rsid w:val="001078E4"/>
    <w:rsid w:val="001110D2"/>
    <w:rsid w:val="00111BC2"/>
    <w:rsid w:val="00112A4D"/>
    <w:rsid w:val="001131E0"/>
    <w:rsid w:val="001135BF"/>
    <w:rsid w:val="00113808"/>
    <w:rsid w:val="00113CE3"/>
    <w:rsid w:val="00114898"/>
    <w:rsid w:val="00115336"/>
    <w:rsid w:val="00115682"/>
    <w:rsid w:val="001156E7"/>
    <w:rsid w:val="001156F1"/>
    <w:rsid w:val="00115BCF"/>
    <w:rsid w:val="001179C2"/>
    <w:rsid w:val="00117AEC"/>
    <w:rsid w:val="001207BF"/>
    <w:rsid w:val="00120A79"/>
    <w:rsid w:val="00120C33"/>
    <w:rsid w:val="00120EEC"/>
    <w:rsid w:val="00121AF9"/>
    <w:rsid w:val="00121BE9"/>
    <w:rsid w:val="00121EC5"/>
    <w:rsid w:val="00122FE0"/>
    <w:rsid w:val="00123901"/>
    <w:rsid w:val="00123A8C"/>
    <w:rsid w:val="00124307"/>
    <w:rsid w:val="00124E11"/>
    <w:rsid w:val="00124F36"/>
    <w:rsid w:val="00125EE3"/>
    <w:rsid w:val="001264AC"/>
    <w:rsid w:val="00126E41"/>
    <w:rsid w:val="00131635"/>
    <w:rsid w:val="00132D00"/>
    <w:rsid w:val="00132FC1"/>
    <w:rsid w:val="001331F8"/>
    <w:rsid w:val="00134841"/>
    <w:rsid w:val="0013488E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4000"/>
    <w:rsid w:val="0014402F"/>
    <w:rsid w:val="001448DE"/>
    <w:rsid w:val="0014756B"/>
    <w:rsid w:val="0014791B"/>
    <w:rsid w:val="00147C2C"/>
    <w:rsid w:val="00150649"/>
    <w:rsid w:val="001513F4"/>
    <w:rsid w:val="00151618"/>
    <w:rsid w:val="00151817"/>
    <w:rsid w:val="00151B51"/>
    <w:rsid w:val="00152B42"/>
    <w:rsid w:val="0015329D"/>
    <w:rsid w:val="00153E51"/>
    <w:rsid w:val="0015569B"/>
    <w:rsid w:val="001600B3"/>
    <w:rsid w:val="00160B29"/>
    <w:rsid w:val="001619E4"/>
    <w:rsid w:val="00162701"/>
    <w:rsid w:val="00164186"/>
    <w:rsid w:val="00165099"/>
    <w:rsid w:val="0016570E"/>
    <w:rsid w:val="00165863"/>
    <w:rsid w:val="00165DF8"/>
    <w:rsid w:val="001663A3"/>
    <w:rsid w:val="00167927"/>
    <w:rsid w:val="001705AE"/>
    <w:rsid w:val="001711FF"/>
    <w:rsid w:val="00172FC5"/>
    <w:rsid w:val="00173B3A"/>
    <w:rsid w:val="00173F69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5795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4AE8"/>
    <w:rsid w:val="0019560B"/>
    <w:rsid w:val="00195AB3"/>
    <w:rsid w:val="00195E2B"/>
    <w:rsid w:val="0019630A"/>
    <w:rsid w:val="0019631C"/>
    <w:rsid w:val="00197B5D"/>
    <w:rsid w:val="001A07DF"/>
    <w:rsid w:val="001A089E"/>
    <w:rsid w:val="001A0C53"/>
    <w:rsid w:val="001A1231"/>
    <w:rsid w:val="001A20D1"/>
    <w:rsid w:val="001A2138"/>
    <w:rsid w:val="001A28B4"/>
    <w:rsid w:val="001A2E5E"/>
    <w:rsid w:val="001A2FB3"/>
    <w:rsid w:val="001A311F"/>
    <w:rsid w:val="001A375B"/>
    <w:rsid w:val="001A4B24"/>
    <w:rsid w:val="001A4B9E"/>
    <w:rsid w:val="001A4D0F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C2E"/>
    <w:rsid w:val="001D0158"/>
    <w:rsid w:val="001D0185"/>
    <w:rsid w:val="001D0608"/>
    <w:rsid w:val="001D0846"/>
    <w:rsid w:val="001D086E"/>
    <w:rsid w:val="001D116F"/>
    <w:rsid w:val="001D2337"/>
    <w:rsid w:val="001D2758"/>
    <w:rsid w:val="001D3FF9"/>
    <w:rsid w:val="001D41D6"/>
    <w:rsid w:val="001D47D5"/>
    <w:rsid w:val="001D5475"/>
    <w:rsid w:val="001D5B7A"/>
    <w:rsid w:val="001D78B3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3CC2"/>
    <w:rsid w:val="001E48AD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0C70"/>
    <w:rsid w:val="001F1557"/>
    <w:rsid w:val="001F1A59"/>
    <w:rsid w:val="001F23DC"/>
    <w:rsid w:val="001F2C8E"/>
    <w:rsid w:val="001F2ED6"/>
    <w:rsid w:val="001F38D7"/>
    <w:rsid w:val="001F46AA"/>
    <w:rsid w:val="001F6A2E"/>
    <w:rsid w:val="001F79FD"/>
    <w:rsid w:val="001F7D75"/>
    <w:rsid w:val="002007BC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23B9"/>
    <w:rsid w:val="0021290A"/>
    <w:rsid w:val="00212A6D"/>
    <w:rsid w:val="002130F6"/>
    <w:rsid w:val="0021361E"/>
    <w:rsid w:val="00213A0A"/>
    <w:rsid w:val="00214388"/>
    <w:rsid w:val="00214480"/>
    <w:rsid w:val="00214662"/>
    <w:rsid w:val="00216B5C"/>
    <w:rsid w:val="00217241"/>
    <w:rsid w:val="002173D7"/>
    <w:rsid w:val="00217CB2"/>
    <w:rsid w:val="00220174"/>
    <w:rsid w:val="00220A27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5486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37EA7"/>
    <w:rsid w:val="00241A33"/>
    <w:rsid w:val="0024295B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09EA"/>
    <w:rsid w:val="00251618"/>
    <w:rsid w:val="002526D7"/>
    <w:rsid w:val="00252800"/>
    <w:rsid w:val="0025430D"/>
    <w:rsid w:val="00255E68"/>
    <w:rsid w:val="00256E86"/>
    <w:rsid w:val="00257CF8"/>
    <w:rsid w:val="002601B5"/>
    <w:rsid w:val="002605C8"/>
    <w:rsid w:val="002611B8"/>
    <w:rsid w:val="00261363"/>
    <w:rsid w:val="00261C3A"/>
    <w:rsid w:val="0026225B"/>
    <w:rsid w:val="00265D26"/>
    <w:rsid w:val="00266304"/>
    <w:rsid w:val="00266C1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4BC1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1BE"/>
    <w:rsid w:val="0028749A"/>
    <w:rsid w:val="002875DD"/>
    <w:rsid w:val="00287F44"/>
    <w:rsid w:val="0029060F"/>
    <w:rsid w:val="00290A44"/>
    <w:rsid w:val="00290F99"/>
    <w:rsid w:val="00290FDA"/>
    <w:rsid w:val="0029207F"/>
    <w:rsid w:val="002920B3"/>
    <w:rsid w:val="00294267"/>
    <w:rsid w:val="0029479B"/>
    <w:rsid w:val="00294E65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38A"/>
    <w:rsid w:val="002A58B5"/>
    <w:rsid w:val="002A656F"/>
    <w:rsid w:val="002A79E5"/>
    <w:rsid w:val="002A7CD5"/>
    <w:rsid w:val="002B0820"/>
    <w:rsid w:val="002B15C9"/>
    <w:rsid w:val="002B1E87"/>
    <w:rsid w:val="002B20DB"/>
    <w:rsid w:val="002B22DA"/>
    <w:rsid w:val="002B2385"/>
    <w:rsid w:val="002B349B"/>
    <w:rsid w:val="002B3706"/>
    <w:rsid w:val="002B37D2"/>
    <w:rsid w:val="002B3E95"/>
    <w:rsid w:val="002B78FD"/>
    <w:rsid w:val="002B7929"/>
    <w:rsid w:val="002C3091"/>
    <w:rsid w:val="002C4196"/>
    <w:rsid w:val="002C55A6"/>
    <w:rsid w:val="002C5B50"/>
    <w:rsid w:val="002C6664"/>
    <w:rsid w:val="002C7591"/>
    <w:rsid w:val="002C75B6"/>
    <w:rsid w:val="002C79AC"/>
    <w:rsid w:val="002D080A"/>
    <w:rsid w:val="002D1766"/>
    <w:rsid w:val="002D220D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38B5"/>
    <w:rsid w:val="002E3E7D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7200"/>
    <w:rsid w:val="00307AEC"/>
    <w:rsid w:val="003110B1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5A0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0949"/>
    <w:rsid w:val="003619B1"/>
    <w:rsid w:val="00361B52"/>
    <w:rsid w:val="00362266"/>
    <w:rsid w:val="00362BA7"/>
    <w:rsid w:val="00362F00"/>
    <w:rsid w:val="0036372B"/>
    <w:rsid w:val="00364E77"/>
    <w:rsid w:val="00365437"/>
    <w:rsid w:val="00365F18"/>
    <w:rsid w:val="00366A3D"/>
    <w:rsid w:val="00366D0C"/>
    <w:rsid w:val="00367F2B"/>
    <w:rsid w:val="00370A3B"/>
    <w:rsid w:val="00370B82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C4C"/>
    <w:rsid w:val="00384EA5"/>
    <w:rsid w:val="00385A6F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3867"/>
    <w:rsid w:val="003955F4"/>
    <w:rsid w:val="0039574C"/>
    <w:rsid w:val="003962D0"/>
    <w:rsid w:val="00397314"/>
    <w:rsid w:val="00397682"/>
    <w:rsid w:val="003978EE"/>
    <w:rsid w:val="003A0025"/>
    <w:rsid w:val="003A0BFF"/>
    <w:rsid w:val="003A29BA"/>
    <w:rsid w:val="003A4128"/>
    <w:rsid w:val="003A5211"/>
    <w:rsid w:val="003A52BE"/>
    <w:rsid w:val="003A60F0"/>
    <w:rsid w:val="003A776D"/>
    <w:rsid w:val="003B04F3"/>
    <w:rsid w:val="003B0746"/>
    <w:rsid w:val="003B0C8A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B88"/>
    <w:rsid w:val="003C5D2C"/>
    <w:rsid w:val="003C61B2"/>
    <w:rsid w:val="003C7928"/>
    <w:rsid w:val="003D19FA"/>
    <w:rsid w:val="003D2B61"/>
    <w:rsid w:val="003D31FE"/>
    <w:rsid w:val="003D369B"/>
    <w:rsid w:val="003D3777"/>
    <w:rsid w:val="003D4895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37CC"/>
    <w:rsid w:val="003E3989"/>
    <w:rsid w:val="003E3DB0"/>
    <w:rsid w:val="003E4FFB"/>
    <w:rsid w:val="003E6416"/>
    <w:rsid w:val="003F12F9"/>
    <w:rsid w:val="003F1C1D"/>
    <w:rsid w:val="003F204C"/>
    <w:rsid w:val="003F24C7"/>
    <w:rsid w:val="003F2984"/>
    <w:rsid w:val="003F3AEC"/>
    <w:rsid w:val="003F426C"/>
    <w:rsid w:val="003F437C"/>
    <w:rsid w:val="003F5ED6"/>
    <w:rsid w:val="003F6173"/>
    <w:rsid w:val="003F7142"/>
    <w:rsid w:val="0040083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77C4"/>
    <w:rsid w:val="004105AF"/>
    <w:rsid w:val="0041265F"/>
    <w:rsid w:val="00412774"/>
    <w:rsid w:val="00412B90"/>
    <w:rsid w:val="004139D8"/>
    <w:rsid w:val="00413CD9"/>
    <w:rsid w:val="00415C29"/>
    <w:rsid w:val="00415E72"/>
    <w:rsid w:val="004161AC"/>
    <w:rsid w:val="004161B0"/>
    <w:rsid w:val="004163DD"/>
    <w:rsid w:val="004200D8"/>
    <w:rsid w:val="00421380"/>
    <w:rsid w:val="00421FCB"/>
    <w:rsid w:val="00422D96"/>
    <w:rsid w:val="00422F20"/>
    <w:rsid w:val="004236F8"/>
    <w:rsid w:val="00425227"/>
    <w:rsid w:val="00427142"/>
    <w:rsid w:val="004273B8"/>
    <w:rsid w:val="0043055A"/>
    <w:rsid w:val="004308B7"/>
    <w:rsid w:val="00431449"/>
    <w:rsid w:val="004317FD"/>
    <w:rsid w:val="004318DF"/>
    <w:rsid w:val="00432D3C"/>
    <w:rsid w:val="004330C2"/>
    <w:rsid w:val="00433180"/>
    <w:rsid w:val="004333A1"/>
    <w:rsid w:val="00433D3C"/>
    <w:rsid w:val="00433F9E"/>
    <w:rsid w:val="004350C8"/>
    <w:rsid w:val="00436C51"/>
    <w:rsid w:val="0044021C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38CC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1164"/>
    <w:rsid w:val="00482C02"/>
    <w:rsid w:val="004835A1"/>
    <w:rsid w:val="00483E32"/>
    <w:rsid w:val="004850D4"/>
    <w:rsid w:val="004854B6"/>
    <w:rsid w:val="00485751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190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4BF0"/>
    <w:rsid w:val="004B5579"/>
    <w:rsid w:val="004B5CAD"/>
    <w:rsid w:val="004B7D69"/>
    <w:rsid w:val="004C0564"/>
    <w:rsid w:val="004C0606"/>
    <w:rsid w:val="004C0C43"/>
    <w:rsid w:val="004C0F29"/>
    <w:rsid w:val="004C170F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09FD"/>
    <w:rsid w:val="004D0C73"/>
    <w:rsid w:val="004D15CA"/>
    <w:rsid w:val="004D1714"/>
    <w:rsid w:val="004D20EA"/>
    <w:rsid w:val="004D2142"/>
    <w:rsid w:val="004D217F"/>
    <w:rsid w:val="004D24E7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1F0"/>
    <w:rsid w:val="004D4BD8"/>
    <w:rsid w:val="004D53C7"/>
    <w:rsid w:val="004D5972"/>
    <w:rsid w:val="004D5A4E"/>
    <w:rsid w:val="004D732F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0A36"/>
    <w:rsid w:val="004F158B"/>
    <w:rsid w:val="004F1EAF"/>
    <w:rsid w:val="004F2D9B"/>
    <w:rsid w:val="004F44AE"/>
    <w:rsid w:val="004F4845"/>
    <w:rsid w:val="004F4D95"/>
    <w:rsid w:val="004F5039"/>
    <w:rsid w:val="004F5044"/>
    <w:rsid w:val="004F519F"/>
    <w:rsid w:val="004F71B8"/>
    <w:rsid w:val="004F7226"/>
    <w:rsid w:val="004F7AFF"/>
    <w:rsid w:val="00501490"/>
    <w:rsid w:val="00502156"/>
    <w:rsid w:val="00502302"/>
    <w:rsid w:val="0050252C"/>
    <w:rsid w:val="00502938"/>
    <w:rsid w:val="005036C7"/>
    <w:rsid w:val="00503757"/>
    <w:rsid w:val="00503C09"/>
    <w:rsid w:val="005040BD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1926"/>
    <w:rsid w:val="00511963"/>
    <w:rsid w:val="005122B6"/>
    <w:rsid w:val="0051278C"/>
    <w:rsid w:val="00513BDC"/>
    <w:rsid w:val="00513F80"/>
    <w:rsid w:val="00514105"/>
    <w:rsid w:val="00514301"/>
    <w:rsid w:val="00514EF1"/>
    <w:rsid w:val="00515070"/>
    <w:rsid w:val="0051657E"/>
    <w:rsid w:val="00516EA5"/>
    <w:rsid w:val="00516FB7"/>
    <w:rsid w:val="00517F03"/>
    <w:rsid w:val="00520927"/>
    <w:rsid w:val="0052133E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4B4"/>
    <w:rsid w:val="005255E3"/>
    <w:rsid w:val="0052560A"/>
    <w:rsid w:val="00527BC5"/>
    <w:rsid w:val="00527D52"/>
    <w:rsid w:val="00530437"/>
    <w:rsid w:val="00532AA7"/>
    <w:rsid w:val="00533EAB"/>
    <w:rsid w:val="00533F7A"/>
    <w:rsid w:val="00535D3D"/>
    <w:rsid w:val="00535D98"/>
    <w:rsid w:val="00537678"/>
    <w:rsid w:val="00540A8E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0CB4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1785"/>
    <w:rsid w:val="00562E4E"/>
    <w:rsid w:val="00563892"/>
    <w:rsid w:val="00563C20"/>
    <w:rsid w:val="00563FCE"/>
    <w:rsid w:val="005641E3"/>
    <w:rsid w:val="005646C6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601"/>
    <w:rsid w:val="00580681"/>
    <w:rsid w:val="00580CE0"/>
    <w:rsid w:val="00580DCD"/>
    <w:rsid w:val="00581278"/>
    <w:rsid w:val="0058158F"/>
    <w:rsid w:val="00581B3D"/>
    <w:rsid w:val="00581C4E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1533"/>
    <w:rsid w:val="005B30A8"/>
    <w:rsid w:val="005B342B"/>
    <w:rsid w:val="005B3A19"/>
    <w:rsid w:val="005B47B8"/>
    <w:rsid w:val="005B4A0F"/>
    <w:rsid w:val="005B4CA3"/>
    <w:rsid w:val="005B4E6B"/>
    <w:rsid w:val="005B4F1E"/>
    <w:rsid w:val="005B583C"/>
    <w:rsid w:val="005B6E92"/>
    <w:rsid w:val="005C0434"/>
    <w:rsid w:val="005C14D8"/>
    <w:rsid w:val="005C1633"/>
    <w:rsid w:val="005C2896"/>
    <w:rsid w:val="005C2C45"/>
    <w:rsid w:val="005C3A36"/>
    <w:rsid w:val="005C48A1"/>
    <w:rsid w:val="005C568E"/>
    <w:rsid w:val="005C593D"/>
    <w:rsid w:val="005C5E7C"/>
    <w:rsid w:val="005D013E"/>
    <w:rsid w:val="005D16C2"/>
    <w:rsid w:val="005D3860"/>
    <w:rsid w:val="005D4403"/>
    <w:rsid w:val="005D52DF"/>
    <w:rsid w:val="005D5F72"/>
    <w:rsid w:val="005D784B"/>
    <w:rsid w:val="005D788A"/>
    <w:rsid w:val="005E0FD9"/>
    <w:rsid w:val="005E1DEF"/>
    <w:rsid w:val="005E1F80"/>
    <w:rsid w:val="005E2083"/>
    <w:rsid w:val="005E244F"/>
    <w:rsid w:val="005E2A9E"/>
    <w:rsid w:val="005E3984"/>
    <w:rsid w:val="005E44A1"/>
    <w:rsid w:val="005E4623"/>
    <w:rsid w:val="005E55D9"/>
    <w:rsid w:val="005E5DBE"/>
    <w:rsid w:val="005E5FEA"/>
    <w:rsid w:val="005E664A"/>
    <w:rsid w:val="005E6862"/>
    <w:rsid w:val="005E6E61"/>
    <w:rsid w:val="005E6F57"/>
    <w:rsid w:val="005E7CF1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703D"/>
    <w:rsid w:val="005F7A9E"/>
    <w:rsid w:val="005F7D66"/>
    <w:rsid w:val="00600010"/>
    <w:rsid w:val="00600914"/>
    <w:rsid w:val="00601714"/>
    <w:rsid w:val="00602ED0"/>
    <w:rsid w:val="0060351E"/>
    <w:rsid w:val="00603C17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5D3"/>
    <w:rsid w:val="006147DB"/>
    <w:rsid w:val="00614E40"/>
    <w:rsid w:val="006154A9"/>
    <w:rsid w:val="00615F13"/>
    <w:rsid w:val="006164A0"/>
    <w:rsid w:val="00617AA0"/>
    <w:rsid w:val="00617B4F"/>
    <w:rsid w:val="0062090B"/>
    <w:rsid w:val="00622022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D10"/>
    <w:rsid w:val="00630FF1"/>
    <w:rsid w:val="0063244F"/>
    <w:rsid w:val="0063260E"/>
    <w:rsid w:val="006327AA"/>
    <w:rsid w:val="00632C81"/>
    <w:rsid w:val="0063374F"/>
    <w:rsid w:val="00633AC5"/>
    <w:rsid w:val="00633BE9"/>
    <w:rsid w:val="0063474E"/>
    <w:rsid w:val="00634A87"/>
    <w:rsid w:val="00634CBD"/>
    <w:rsid w:val="006355FB"/>
    <w:rsid w:val="00636F9D"/>
    <w:rsid w:val="00636FFA"/>
    <w:rsid w:val="0063708F"/>
    <w:rsid w:val="006400F3"/>
    <w:rsid w:val="00640201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7623"/>
    <w:rsid w:val="00647F71"/>
    <w:rsid w:val="00650B9A"/>
    <w:rsid w:val="006513FB"/>
    <w:rsid w:val="0065143F"/>
    <w:rsid w:val="00651567"/>
    <w:rsid w:val="006523CA"/>
    <w:rsid w:val="00652819"/>
    <w:rsid w:val="00652ACA"/>
    <w:rsid w:val="006530CE"/>
    <w:rsid w:val="00653E86"/>
    <w:rsid w:val="00655012"/>
    <w:rsid w:val="0065516B"/>
    <w:rsid w:val="006570A7"/>
    <w:rsid w:val="00660C3D"/>
    <w:rsid w:val="00660C93"/>
    <w:rsid w:val="00661F97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2176"/>
    <w:rsid w:val="00672DBB"/>
    <w:rsid w:val="00674568"/>
    <w:rsid w:val="006750D4"/>
    <w:rsid w:val="006752A2"/>
    <w:rsid w:val="00675E81"/>
    <w:rsid w:val="0067723D"/>
    <w:rsid w:val="00677907"/>
    <w:rsid w:val="00677D3B"/>
    <w:rsid w:val="00677E67"/>
    <w:rsid w:val="006809F2"/>
    <w:rsid w:val="00680D13"/>
    <w:rsid w:val="00681077"/>
    <w:rsid w:val="00681663"/>
    <w:rsid w:val="00681D9F"/>
    <w:rsid w:val="00682B02"/>
    <w:rsid w:val="00683057"/>
    <w:rsid w:val="00684D62"/>
    <w:rsid w:val="006852B7"/>
    <w:rsid w:val="006852BA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73F"/>
    <w:rsid w:val="00692BFE"/>
    <w:rsid w:val="00692F90"/>
    <w:rsid w:val="00693ED5"/>
    <w:rsid w:val="0069432A"/>
    <w:rsid w:val="00694798"/>
    <w:rsid w:val="006947F8"/>
    <w:rsid w:val="006949C8"/>
    <w:rsid w:val="006A07ED"/>
    <w:rsid w:val="006A2B35"/>
    <w:rsid w:val="006A34BF"/>
    <w:rsid w:val="006A3974"/>
    <w:rsid w:val="006A3B43"/>
    <w:rsid w:val="006A4108"/>
    <w:rsid w:val="006A4249"/>
    <w:rsid w:val="006A4475"/>
    <w:rsid w:val="006A50B3"/>
    <w:rsid w:val="006A5A08"/>
    <w:rsid w:val="006A5D18"/>
    <w:rsid w:val="006A6543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B2C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6077"/>
    <w:rsid w:val="006D0D00"/>
    <w:rsid w:val="006D170C"/>
    <w:rsid w:val="006D1CF7"/>
    <w:rsid w:val="006D306C"/>
    <w:rsid w:val="006D3380"/>
    <w:rsid w:val="006D34D7"/>
    <w:rsid w:val="006D3B83"/>
    <w:rsid w:val="006D3D97"/>
    <w:rsid w:val="006D3EA5"/>
    <w:rsid w:val="006D42D3"/>
    <w:rsid w:val="006D5177"/>
    <w:rsid w:val="006D6D4C"/>
    <w:rsid w:val="006D6FBA"/>
    <w:rsid w:val="006D762F"/>
    <w:rsid w:val="006E06C4"/>
    <w:rsid w:val="006E08C3"/>
    <w:rsid w:val="006E142A"/>
    <w:rsid w:val="006E166D"/>
    <w:rsid w:val="006E1D30"/>
    <w:rsid w:val="006E2028"/>
    <w:rsid w:val="006E24FD"/>
    <w:rsid w:val="006E2818"/>
    <w:rsid w:val="006E2B32"/>
    <w:rsid w:val="006E2C54"/>
    <w:rsid w:val="006E2F6D"/>
    <w:rsid w:val="006E384A"/>
    <w:rsid w:val="006E413B"/>
    <w:rsid w:val="006E474F"/>
    <w:rsid w:val="006E49D5"/>
    <w:rsid w:val="006E4B17"/>
    <w:rsid w:val="006E4C0C"/>
    <w:rsid w:val="006E4EA0"/>
    <w:rsid w:val="006E57C5"/>
    <w:rsid w:val="006E6184"/>
    <w:rsid w:val="006E7512"/>
    <w:rsid w:val="006F028F"/>
    <w:rsid w:val="006F0F8B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3C5C"/>
    <w:rsid w:val="0070402F"/>
    <w:rsid w:val="00704CE2"/>
    <w:rsid w:val="00705A02"/>
    <w:rsid w:val="00711A25"/>
    <w:rsid w:val="00712417"/>
    <w:rsid w:val="007126B8"/>
    <w:rsid w:val="00712830"/>
    <w:rsid w:val="0071377F"/>
    <w:rsid w:val="00713B9C"/>
    <w:rsid w:val="00713F76"/>
    <w:rsid w:val="007141F0"/>
    <w:rsid w:val="007147F3"/>
    <w:rsid w:val="00714AF3"/>
    <w:rsid w:val="00715DD6"/>
    <w:rsid w:val="0071602A"/>
    <w:rsid w:val="007162A8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8CE"/>
    <w:rsid w:val="00724C76"/>
    <w:rsid w:val="00724D1F"/>
    <w:rsid w:val="007258BD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01F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413E6"/>
    <w:rsid w:val="007415E6"/>
    <w:rsid w:val="00741BE4"/>
    <w:rsid w:val="00741E92"/>
    <w:rsid w:val="00743A1B"/>
    <w:rsid w:val="007441CA"/>
    <w:rsid w:val="0074447E"/>
    <w:rsid w:val="007446D1"/>
    <w:rsid w:val="00744E62"/>
    <w:rsid w:val="00745175"/>
    <w:rsid w:val="007459B2"/>
    <w:rsid w:val="007462A0"/>
    <w:rsid w:val="007462DC"/>
    <w:rsid w:val="00746948"/>
    <w:rsid w:val="007471F5"/>
    <w:rsid w:val="00747E39"/>
    <w:rsid w:val="00747E59"/>
    <w:rsid w:val="00750034"/>
    <w:rsid w:val="00750693"/>
    <w:rsid w:val="007507FD"/>
    <w:rsid w:val="00750D2C"/>
    <w:rsid w:val="00752359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2CBF"/>
    <w:rsid w:val="00773FE7"/>
    <w:rsid w:val="00774412"/>
    <w:rsid w:val="00776E94"/>
    <w:rsid w:val="0077727F"/>
    <w:rsid w:val="00777314"/>
    <w:rsid w:val="007778FA"/>
    <w:rsid w:val="00780CCC"/>
    <w:rsid w:val="00780E50"/>
    <w:rsid w:val="00781458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86AE4"/>
    <w:rsid w:val="007901A8"/>
    <w:rsid w:val="00790BE9"/>
    <w:rsid w:val="00791498"/>
    <w:rsid w:val="007914E8"/>
    <w:rsid w:val="00791A92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075B"/>
    <w:rsid w:val="007C2780"/>
    <w:rsid w:val="007C3343"/>
    <w:rsid w:val="007C360D"/>
    <w:rsid w:val="007C4EE4"/>
    <w:rsid w:val="007C53A6"/>
    <w:rsid w:val="007C5556"/>
    <w:rsid w:val="007D2116"/>
    <w:rsid w:val="007D330C"/>
    <w:rsid w:val="007D36D2"/>
    <w:rsid w:val="007D3F8F"/>
    <w:rsid w:val="007D4743"/>
    <w:rsid w:val="007D5AF6"/>
    <w:rsid w:val="007D6CCC"/>
    <w:rsid w:val="007D7365"/>
    <w:rsid w:val="007D73EB"/>
    <w:rsid w:val="007E02C0"/>
    <w:rsid w:val="007E075D"/>
    <w:rsid w:val="007E0B18"/>
    <w:rsid w:val="007E1CE7"/>
    <w:rsid w:val="007E1D8D"/>
    <w:rsid w:val="007E2223"/>
    <w:rsid w:val="007E22D8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A30"/>
    <w:rsid w:val="007E7B5E"/>
    <w:rsid w:val="007F0583"/>
    <w:rsid w:val="007F09A3"/>
    <w:rsid w:val="007F09ED"/>
    <w:rsid w:val="007F12AB"/>
    <w:rsid w:val="007F1358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AB9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56F9"/>
    <w:rsid w:val="008068B2"/>
    <w:rsid w:val="00806C69"/>
    <w:rsid w:val="008077D6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76E0"/>
    <w:rsid w:val="00817C1E"/>
    <w:rsid w:val="00821035"/>
    <w:rsid w:val="008210C2"/>
    <w:rsid w:val="008212FE"/>
    <w:rsid w:val="008213F1"/>
    <w:rsid w:val="008233DB"/>
    <w:rsid w:val="00824443"/>
    <w:rsid w:val="00824BF6"/>
    <w:rsid w:val="00825046"/>
    <w:rsid w:val="00825C70"/>
    <w:rsid w:val="00825FEA"/>
    <w:rsid w:val="0082621D"/>
    <w:rsid w:val="008265B9"/>
    <w:rsid w:val="0082788A"/>
    <w:rsid w:val="00827FCE"/>
    <w:rsid w:val="00831900"/>
    <w:rsid w:val="00832BDA"/>
    <w:rsid w:val="00832DA2"/>
    <w:rsid w:val="008354D5"/>
    <w:rsid w:val="008357FD"/>
    <w:rsid w:val="00835FBA"/>
    <w:rsid w:val="00836145"/>
    <w:rsid w:val="00836963"/>
    <w:rsid w:val="00836DF0"/>
    <w:rsid w:val="00841959"/>
    <w:rsid w:val="00842D1D"/>
    <w:rsid w:val="008436E7"/>
    <w:rsid w:val="00843DA2"/>
    <w:rsid w:val="00844AA2"/>
    <w:rsid w:val="00845D8F"/>
    <w:rsid w:val="0084628A"/>
    <w:rsid w:val="00846E78"/>
    <w:rsid w:val="00847B14"/>
    <w:rsid w:val="008502C9"/>
    <w:rsid w:val="00850665"/>
    <w:rsid w:val="00852DCF"/>
    <w:rsid w:val="00852E7F"/>
    <w:rsid w:val="00853D8F"/>
    <w:rsid w:val="00853F5C"/>
    <w:rsid w:val="0085424B"/>
    <w:rsid w:val="00854C4A"/>
    <w:rsid w:val="00854D4A"/>
    <w:rsid w:val="00854D56"/>
    <w:rsid w:val="0085518D"/>
    <w:rsid w:val="00855C02"/>
    <w:rsid w:val="00856F7A"/>
    <w:rsid w:val="00857436"/>
    <w:rsid w:val="0085761A"/>
    <w:rsid w:val="00857E74"/>
    <w:rsid w:val="008603EA"/>
    <w:rsid w:val="008609CF"/>
    <w:rsid w:val="00861888"/>
    <w:rsid w:val="008618FC"/>
    <w:rsid w:val="00862D3D"/>
    <w:rsid w:val="0086357E"/>
    <w:rsid w:val="00863EDD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5C64"/>
    <w:rsid w:val="0087637B"/>
    <w:rsid w:val="00876AB5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2DF0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0A3C"/>
    <w:rsid w:val="008A17E1"/>
    <w:rsid w:val="008A210E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D2D"/>
    <w:rsid w:val="008B1E73"/>
    <w:rsid w:val="008B32F5"/>
    <w:rsid w:val="008B3A24"/>
    <w:rsid w:val="008B3E44"/>
    <w:rsid w:val="008B4330"/>
    <w:rsid w:val="008B5448"/>
    <w:rsid w:val="008B5EF8"/>
    <w:rsid w:val="008B71B3"/>
    <w:rsid w:val="008B7510"/>
    <w:rsid w:val="008B7BF2"/>
    <w:rsid w:val="008B7FDA"/>
    <w:rsid w:val="008C0453"/>
    <w:rsid w:val="008C0992"/>
    <w:rsid w:val="008C1D18"/>
    <w:rsid w:val="008C1FE7"/>
    <w:rsid w:val="008C21A1"/>
    <w:rsid w:val="008C292D"/>
    <w:rsid w:val="008C3619"/>
    <w:rsid w:val="008C416E"/>
    <w:rsid w:val="008C4DF4"/>
    <w:rsid w:val="008C511F"/>
    <w:rsid w:val="008C5C0E"/>
    <w:rsid w:val="008C67FE"/>
    <w:rsid w:val="008C6888"/>
    <w:rsid w:val="008C695E"/>
    <w:rsid w:val="008C77DD"/>
    <w:rsid w:val="008D0770"/>
    <w:rsid w:val="008D0EFF"/>
    <w:rsid w:val="008D134A"/>
    <w:rsid w:val="008D17FB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8F7E35"/>
    <w:rsid w:val="009002CF"/>
    <w:rsid w:val="00901AED"/>
    <w:rsid w:val="00903A25"/>
    <w:rsid w:val="00904FF4"/>
    <w:rsid w:val="009056FF"/>
    <w:rsid w:val="00906890"/>
    <w:rsid w:val="00906FF7"/>
    <w:rsid w:val="00907324"/>
    <w:rsid w:val="00907AE0"/>
    <w:rsid w:val="00910950"/>
    <w:rsid w:val="00911623"/>
    <w:rsid w:val="00911D06"/>
    <w:rsid w:val="00911FEC"/>
    <w:rsid w:val="00912546"/>
    <w:rsid w:val="00913354"/>
    <w:rsid w:val="00913788"/>
    <w:rsid w:val="00914600"/>
    <w:rsid w:val="00914F13"/>
    <w:rsid w:val="00915212"/>
    <w:rsid w:val="009153B4"/>
    <w:rsid w:val="009154AD"/>
    <w:rsid w:val="0091553D"/>
    <w:rsid w:val="009158D0"/>
    <w:rsid w:val="00915A88"/>
    <w:rsid w:val="009160B9"/>
    <w:rsid w:val="00916305"/>
    <w:rsid w:val="00916F9E"/>
    <w:rsid w:val="00917ADD"/>
    <w:rsid w:val="00920920"/>
    <w:rsid w:val="00920F18"/>
    <w:rsid w:val="009219BB"/>
    <w:rsid w:val="00922451"/>
    <w:rsid w:val="009224D2"/>
    <w:rsid w:val="0092304B"/>
    <w:rsid w:val="009235DB"/>
    <w:rsid w:val="00923C11"/>
    <w:rsid w:val="00924246"/>
    <w:rsid w:val="00925E3F"/>
    <w:rsid w:val="00926399"/>
    <w:rsid w:val="0093070E"/>
    <w:rsid w:val="009311FC"/>
    <w:rsid w:val="00931B29"/>
    <w:rsid w:val="00931CB8"/>
    <w:rsid w:val="00932440"/>
    <w:rsid w:val="00932B2D"/>
    <w:rsid w:val="00932BF3"/>
    <w:rsid w:val="00932C7F"/>
    <w:rsid w:val="00932EB8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D7"/>
    <w:rsid w:val="009402B2"/>
    <w:rsid w:val="0094137F"/>
    <w:rsid w:val="00941718"/>
    <w:rsid w:val="0094218B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4834"/>
    <w:rsid w:val="009648DF"/>
    <w:rsid w:val="00967B6F"/>
    <w:rsid w:val="00970061"/>
    <w:rsid w:val="00970AB5"/>
    <w:rsid w:val="0097127B"/>
    <w:rsid w:val="00971554"/>
    <w:rsid w:val="00971900"/>
    <w:rsid w:val="00971FDB"/>
    <w:rsid w:val="009747C5"/>
    <w:rsid w:val="00974BE4"/>
    <w:rsid w:val="00974C57"/>
    <w:rsid w:val="0097523B"/>
    <w:rsid w:val="00976097"/>
    <w:rsid w:val="00976F33"/>
    <w:rsid w:val="00980F0D"/>
    <w:rsid w:val="009811A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6A04"/>
    <w:rsid w:val="009870D3"/>
    <w:rsid w:val="009873D1"/>
    <w:rsid w:val="00990111"/>
    <w:rsid w:val="00990310"/>
    <w:rsid w:val="00990AA1"/>
    <w:rsid w:val="0099131F"/>
    <w:rsid w:val="00991F0A"/>
    <w:rsid w:val="009947BE"/>
    <w:rsid w:val="00996762"/>
    <w:rsid w:val="009969E3"/>
    <w:rsid w:val="00996FF9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3338"/>
    <w:rsid w:val="009C363B"/>
    <w:rsid w:val="009C4106"/>
    <w:rsid w:val="009C5D0B"/>
    <w:rsid w:val="009C6CC7"/>
    <w:rsid w:val="009C775F"/>
    <w:rsid w:val="009D031E"/>
    <w:rsid w:val="009D1723"/>
    <w:rsid w:val="009D575C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C7C"/>
    <w:rsid w:val="009E30AA"/>
    <w:rsid w:val="009E3260"/>
    <w:rsid w:val="009E3FBF"/>
    <w:rsid w:val="009E4241"/>
    <w:rsid w:val="009E51FE"/>
    <w:rsid w:val="009E5BE4"/>
    <w:rsid w:val="009E6D91"/>
    <w:rsid w:val="009F0214"/>
    <w:rsid w:val="009F0728"/>
    <w:rsid w:val="009F08A4"/>
    <w:rsid w:val="009F0A48"/>
    <w:rsid w:val="009F0EE8"/>
    <w:rsid w:val="009F1282"/>
    <w:rsid w:val="009F26B1"/>
    <w:rsid w:val="009F2AEE"/>
    <w:rsid w:val="009F3783"/>
    <w:rsid w:val="009F3EA5"/>
    <w:rsid w:val="009F4B56"/>
    <w:rsid w:val="009F4DF7"/>
    <w:rsid w:val="009F4E5B"/>
    <w:rsid w:val="009F7072"/>
    <w:rsid w:val="009F7C3B"/>
    <w:rsid w:val="00A010C3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0EB3"/>
    <w:rsid w:val="00A123AE"/>
    <w:rsid w:val="00A12731"/>
    <w:rsid w:val="00A13482"/>
    <w:rsid w:val="00A134B2"/>
    <w:rsid w:val="00A135FB"/>
    <w:rsid w:val="00A1457C"/>
    <w:rsid w:val="00A145F2"/>
    <w:rsid w:val="00A1485A"/>
    <w:rsid w:val="00A15079"/>
    <w:rsid w:val="00A15641"/>
    <w:rsid w:val="00A17A35"/>
    <w:rsid w:val="00A2185F"/>
    <w:rsid w:val="00A2374A"/>
    <w:rsid w:val="00A23886"/>
    <w:rsid w:val="00A238F7"/>
    <w:rsid w:val="00A23C2C"/>
    <w:rsid w:val="00A2403B"/>
    <w:rsid w:val="00A24596"/>
    <w:rsid w:val="00A24C2C"/>
    <w:rsid w:val="00A24F0B"/>
    <w:rsid w:val="00A252DB"/>
    <w:rsid w:val="00A25E34"/>
    <w:rsid w:val="00A25F4B"/>
    <w:rsid w:val="00A26D59"/>
    <w:rsid w:val="00A27A95"/>
    <w:rsid w:val="00A30010"/>
    <w:rsid w:val="00A30025"/>
    <w:rsid w:val="00A301B3"/>
    <w:rsid w:val="00A30E11"/>
    <w:rsid w:val="00A31074"/>
    <w:rsid w:val="00A3212C"/>
    <w:rsid w:val="00A33000"/>
    <w:rsid w:val="00A33062"/>
    <w:rsid w:val="00A342E8"/>
    <w:rsid w:val="00A343EE"/>
    <w:rsid w:val="00A34E80"/>
    <w:rsid w:val="00A36636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5A8E"/>
    <w:rsid w:val="00A575D6"/>
    <w:rsid w:val="00A57F4A"/>
    <w:rsid w:val="00A612A7"/>
    <w:rsid w:val="00A61730"/>
    <w:rsid w:val="00A617B5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2E24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2A8"/>
    <w:rsid w:val="00AA046E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57E7"/>
    <w:rsid w:val="00AA64F4"/>
    <w:rsid w:val="00AA6D01"/>
    <w:rsid w:val="00AB085B"/>
    <w:rsid w:val="00AB0DF1"/>
    <w:rsid w:val="00AB1AB8"/>
    <w:rsid w:val="00AB2E57"/>
    <w:rsid w:val="00AB4181"/>
    <w:rsid w:val="00AB44CE"/>
    <w:rsid w:val="00AB522D"/>
    <w:rsid w:val="00AB7182"/>
    <w:rsid w:val="00AC0315"/>
    <w:rsid w:val="00AC0924"/>
    <w:rsid w:val="00AC0E9C"/>
    <w:rsid w:val="00AC186C"/>
    <w:rsid w:val="00AC18E6"/>
    <w:rsid w:val="00AC2055"/>
    <w:rsid w:val="00AC2490"/>
    <w:rsid w:val="00AC295D"/>
    <w:rsid w:val="00AC4DC9"/>
    <w:rsid w:val="00AC4FAC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1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010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65CC"/>
    <w:rsid w:val="00B17021"/>
    <w:rsid w:val="00B17218"/>
    <w:rsid w:val="00B20619"/>
    <w:rsid w:val="00B20BDB"/>
    <w:rsid w:val="00B20D5A"/>
    <w:rsid w:val="00B22F30"/>
    <w:rsid w:val="00B23321"/>
    <w:rsid w:val="00B23DEB"/>
    <w:rsid w:val="00B24758"/>
    <w:rsid w:val="00B247D7"/>
    <w:rsid w:val="00B24B9D"/>
    <w:rsid w:val="00B25FC5"/>
    <w:rsid w:val="00B2606A"/>
    <w:rsid w:val="00B26876"/>
    <w:rsid w:val="00B271F2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493"/>
    <w:rsid w:val="00B43697"/>
    <w:rsid w:val="00B439FF"/>
    <w:rsid w:val="00B450C5"/>
    <w:rsid w:val="00B463A7"/>
    <w:rsid w:val="00B46E1F"/>
    <w:rsid w:val="00B46E2A"/>
    <w:rsid w:val="00B50330"/>
    <w:rsid w:val="00B52120"/>
    <w:rsid w:val="00B5263B"/>
    <w:rsid w:val="00B528D0"/>
    <w:rsid w:val="00B52C0C"/>
    <w:rsid w:val="00B52C57"/>
    <w:rsid w:val="00B531EA"/>
    <w:rsid w:val="00B549FC"/>
    <w:rsid w:val="00B55040"/>
    <w:rsid w:val="00B557B1"/>
    <w:rsid w:val="00B55F88"/>
    <w:rsid w:val="00B56CA9"/>
    <w:rsid w:val="00B57A3C"/>
    <w:rsid w:val="00B609E5"/>
    <w:rsid w:val="00B60B5F"/>
    <w:rsid w:val="00B60B81"/>
    <w:rsid w:val="00B6107C"/>
    <w:rsid w:val="00B61494"/>
    <w:rsid w:val="00B61F0D"/>
    <w:rsid w:val="00B62904"/>
    <w:rsid w:val="00B62A2A"/>
    <w:rsid w:val="00B63AAD"/>
    <w:rsid w:val="00B645D5"/>
    <w:rsid w:val="00B6471E"/>
    <w:rsid w:val="00B64927"/>
    <w:rsid w:val="00B6717C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02B"/>
    <w:rsid w:val="00B74192"/>
    <w:rsid w:val="00B76040"/>
    <w:rsid w:val="00B76B44"/>
    <w:rsid w:val="00B808DD"/>
    <w:rsid w:val="00B80CA6"/>
    <w:rsid w:val="00B81124"/>
    <w:rsid w:val="00B81FFE"/>
    <w:rsid w:val="00B82062"/>
    <w:rsid w:val="00B82412"/>
    <w:rsid w:val="00B82728"/>
    <w:rsid w:val="00B8325E"/>
    <w:rsid w:val="00B839DD"/>
    <w:rsid w:val="00B84AD2"/>
    <w:rsid w:val="00B8619E"/>
    <w:rsid w:val="00B876AA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6C39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6196"/>
    <w:rsid w:val="00BB648F"/>
    <w:rsid w:val="00BB698C"/>
    <w:rsid w:val="00BB6BAD"/>
    <w:rsid w:val="00BB77F6"/>
    <w:rsid w:val="00BC0AC6"/>
    <w:rsid w:val="00BC0C36"/>
    <w:rsid w:val="00BC2A9E"/>
    <w:rsid w:val="00BC3880"/>
    <w:rsid w:val="00BC3982"/>
    <w:rsid w:val="00BC416D"/>
    <w:rsid w:val="00BC51E1"/>
    <w:rsid w:val="00BC52C2"/>
    <w:rsid w:val="00BC52FB"/>
    <w:rsid w:val="00BC59A1"/>
    <w:rsid w:val="00BC61F3"/>
    <w:rsid w:val="00BC6D2A"/>
    <w:rsid w:val="00BC70FF"/>
    <w:rsid w:val="00BC78C0"/>
    <w:rsid w:val="00BC7FEF"/>
    <w:rsid w:val="00BD0080"/>
    <w:rsid w:val="00BD01E6"/>
    <w:rsid w:val="00BD1044"/>
    <w:rsid w:val="00BD210F"/>
    <w:rsid w:val="00BD2E5A"/>
    <w:rsid w:val="00BD367D"/>
    <w:rsid w:val="00BD382D"/>
    <w:rsid w:val="00BD4B7C"/>
    <w:rsid w:val="00BD6442"/>
    <w:rsid w:val="00BD6BA3"/>
    <w:rsid w:val="00BD722E"/>
    <w:rsid w:val="00BE10F0"/>
    <w:rsid w:val="00BE1255"/>
    <w:rsid w:val="00BE1BBE"/>
    <w:rsid w:val="00BE1C27"/>
    <w:rsid w:val="00BE1F51"/>
    <w:rsid w:val="00BE2452"/>
    <w:rsid w:val="00BE3359"/>
    <w:rsid w:val="00BE3FC7"/>
    <w:rsid w:val="00BE4C01"/>
    <w:rsid w:val="00BE4DCA"/>
    <w:rsid w:val="00BE592E"/>
    <w:rsid w:val="00BE59FC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BF7AAB"/>
    <w:rsid w:val="00C00AE6"/>
    <w:rsid w:val="00C00CDD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57B9"/>
    <w:rsid w:val="00C201D9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0C57"/>
    <w:rsid w:val="00C318DA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37055"/>
    <w:rsid w:val="00C37850"/>
    <w:rsid w:val="00C40A0E"/>
    <w:rsid w:val="00C40F90"/>
    <w:rsid w:val="00C411E4"/>
    <w:rsid w:val="00C41D3F"/>
    <w:rsid w:val="00C41EEB"/>
    <w:rsid w:val="00C425B6"/>
    <w:rsid w:val="00C429BD"/>
    <w:rsid w:val="00C43881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3A2"/>
    <w:rsid w:val="00C544FF"/>
    <w:rsid w:val="00C549B7"/>
    <w:rsid w:val="00C55638"/>
    <w:rsid w:val="00C5563A"/>
    <w:rsid w:val="00C55894"/>
    <w:rsid w:val="00C567AC"/>
    <w:rsid w:val="00C56890"/>
    <w:rsid w:val="00C56A44"/>
    <w:rsid w:val="00C57D1B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670EE"/>
    <w:rsid w:val="00C70099"/>
    <w:rsid w:val="00C70934"/>
    <w:rsid w:val="00C70B18"/>
    <w:rsid w:val="00C71510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3AF"/>
    <w:rsid w:val="00C908BC"/>
    <w:rsid w:val="00C90D0D"/>
    <w:rsid w:val="00C9191D"/>
    <w:rsid w:val="00C92FC2"/>
    <w:rsid w:val="00C93D40"/>
    <w:rsid w:val="00C9484E"/>
    <w:rsid w:val="00C94F8F"/>
    <w:rsid w:val="00C9543C"/>
    <w:rsid w:val="00C96642"/>
    <w:rsid w:val="00C973C5"/>
    <w:rsid w:val="00CA093D"/>
    <w:rsid w:val="00CA0D1E"/>
    <w:rsid w:val="00CA13FF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E63"/>
    <w:rsid w:val="00CA7E85"/>
    <w:rsid w:val="00CB125E"/>
    <w:rsid w:val="00CB2532"/>
    <w:rsid w:val="00CB30C8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248A"/>
    <w:rsid w:val="00CC3E7F"/>
    <w:rsid w:val="00CC518C"/>
    <w:rsid w:val="00CC5B38"/>
    <w:rsid w:val="00CC5E2D"/>
    <w:rsid w:val="00CC6B94"/>
    <w:rsid w:val="00CD06F4"/>
    <w:rsid w:val="00CD1D9F"/>
    <w:rsid w:val="00CD1FDB"/>
    <w:rsid w:val="00CD275C"/>
    <w:rsid w:val="00CD2EA9"/>
    <w:rsid w:val="00CD310C"/>
    <w:rsid w:val="00CD34F6"/>
    <w:rsid w:val="00CD376A"/>
    <w:rsid w:val="00CD38EE"/>
    <w:rsid w:val="00CD4480"/>
    <w:rsid w:val="00CD5870"/>
    <w:rsid w:val="00CD5A93"/>
    <w:rsid w:val="00CD5C6E"/>
    <w:rsid w:val="00CD72BE"/>
    <w:rsid w:val="00CE065D"/>
    <w:rsid w:val="00CE0786"/>
    <w:rsid w:val="00CE2D2D"/>
    <w:rsid w:val="00CE36F9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6F2C"/>
    <w:rsid w:val="00CE7081"/>
    <w:rsid w:val="00CF0329"/>
    <w:rsid w:val="00CF0653"/>
    <w:rsid w:val="00CF0788"/>
    <w:rsid w:val="00CF1B91"/>
    <w:rsid w:val="00CF259A"/>
    <w:rsid w:val="00CF2845"/>
    <w:rsid w:val="00CF2FC9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7F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393"/>
    <w:rsid w:val="00D11D5E"/>
    <w:rsid w:val="00D1201A"/>
    <w:rsid w:val="00D136C9"/>
    <w:rsid w:val="00D140AD"/>
    <w:rsid w:val="00D14202"/>
    <w:rsid w:val="00D1670F"/>
    <w:rsid w:val="00D179AC"/>
    <w:rsid w:val="00D179E8"/>
    <w:rsid w:val="00D20FB6"/>
    <w:rsid w:val="00D221E1"/>
    <w:rsid w:val="00D223F5"/>
    <w:rsid w:val="00D22404"/>
    <w:rsid w:val="00D233BC"/>
    <w:rsid w:val="00D2465C"/>
    <w:rsid w:val="00D24F67"/>
    <w:rsid w:val="00D25A24"/>
    <w:rsid w:val="00D25C78"/>
    <w:rsid w:val="00D25E9E"/>
    <w:rsid w:val="00D26167"/>
    <w:rsid w:val="00D2643E"/>
    <w:rsid w:val="00D26653"/>
    <w:rsid w:val="00D2757D"/>
    <w:rsid w:val="00D2782C"/>
    <w:rsid w:val="00D3321D"/>
    <w:rsid w:val="00D34A2A"/>
    <w:rsid w:val="00D34DED"/>
    <w:rsid w:val="00D3520F"/>
    <w:rsid w:val="00D35314"/>
    <w:rsid w:val="00D35B95"/>
    <w:rsid w:val="00D35CE1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1FF8"/>
    <w:rsid w:val="00D5206A"/>
    <w:rsid w:val="00D52764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0D05"/>
    <w:rsid w:val="00D615C4"/>
    <w:rsid w:val="00D61BA2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66318"/>
    <w:rsid w:val="00D70C69"/>
    <w:rsid w:val="00D712F2"/>
    <w:rsid w:val="00D71C9A"/>
    <w:rsid w:val="00D720A3"/>
    <w:rsid w:val="00D720EB"/>
    <w:rsid w:val="00D72FD4"/>
    <w:rsid w:val="00D74140"/>
    <w:rsid w:val="00D748B0"/>
    <w:rsid w:val="00D7533C"/>
    <w:rsid w:val="00D75EC3"/>
    <w:rsid w:val="00D7641B"/>
    <w:rsid w:val="00D77818"/>
    <w:rsid w:val="00D8040C"/>
    <w:rsid w:val="00D809FB"/>
    <w:rsid w:val="00D810C1"/>
    <w:rsid w:val="00D819EC"/>
    <w:rsid w:val="00D81F31"/>
    <w:rsid w:val="00D82628"/>
    <w:rsid w:val="00D837F0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1E1D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2D4"/>
    <w:rsid w:val="00DA4FE5"/>
    <w:rsid w:val="00DA5C41"/>
    <w:rsid w:val="00DA6166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60A7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7CC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B8B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A9D"/>
    <w:rsid w:val="00E01EB4"/>
    <w:rsid w:val="00E02129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7B"/>
    <w:rsid w:val="00E24DDB"/>
    <w:rsid w:val="00E25323"/>
    <w:rsid w:val="00E25720"/>
    <w:rsid w:val="00E26856"/>
    <w:rsid w:val="00E30224"/>
    <w:rsid w:val="00E310D5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4F7"/>
    <w:rsid w:val="00E65F37"/>
    <w:rsid w:val="00E66D2B"/>
    <w:rsid w:val="00E6776F"/>
    <w:rsid w:val="00E70649"/>
    <w:rsid w:val="00E714CF"/>
    <w:rsid w:val="00E72B1F"/>
    <w:rsid w:val="00E72D79"/>
    <w:rsid w:val="00E72E77"/>
    <w:rsid w:val="00E73481"/>
    <w:rsid w:val="00E74522"/>
    <w:rsid w:val="00E749AA"/>
    <w:rsid w:val="00E74F2B"/>
    <w:rsid w:val="00E751E6"/>
    <w:rsid w:val="00E75840"/>
    <w:rsid w:val="00E75C77"/>
    <w:rsid w:val="00E75F77"/>
    <w:rsid w:val="00E76B81"/>
    <w:rsid w:val="00E77353"/>
    <w:rsid w:val="00E7751F"/>
    <w:rsid w:val="00E7773E"/>
    <w:rsid w:val="00E800A5"/>
    <w:rsid w:val="00E809DC"/>
    <w:rsid w:val="00E80ADD"/>
    <w:rsid w:val="00E80C89"/>
    <w:rsid w:val="00E80CA5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87820"/>
    <w:rsid w:val="00E907A7"/>
    <w:rsid w:val="00E90D1E"/>
    <w:rsid w:val="00E90F97"/>
    <w:rsid w:val="00E91A01"/>
    <w:rsid w:val="00E92AB8"/>
    <w:rsid w:val="00E93D9D"/>
    <w:rsid w:val="00E93E47"/>
    <w:rsid w:val="00E94BB8"/>
    <w:rsid w:val="00E95911"/>
    <w:rsid w:val="00E95C9F"/>
    <w:rsid w:val="00E9616A"/>
    <w:rsid w:val="00E96D68"/>
    <w:rsid w:val="00E976B1"/>
    <w:rsid w:val="00E97A84"/>
    <w:rsid w:val="00EA0A22"/>
    <w:rsid w:val="00EA0CAA"/>
    <w:rsid w:val="00EA198D"/>
    <w:rsid w:val="00EA21D9"/>
    <w:rsid w:val="00EA231C"/>
    <w:rsid w:val="00EA2CAD"/>
    <w:rsid w:val="00EA4C99"/>
    <w:rsid w:val="00EA54AB"/>
    <w:rsid w:val="00EA5522"/>
    <w:rsid w:val="00EA652B"/>
    <w:rsid w:val="00EA6661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1EDB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7238"/>
    <w:rsid w:val="00EB78A0"/>
    <w:rsid w:val="00EC0669"/>
    <w:rsid w:val="00EC0AA4"/>
    <w:rsid w:val="00EC1011"/>
    <w:rsid w:val="00EC1FEB"/>
    <w:rsid w:val="00EC2611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87F"/>
    <w:rsid w:val="00ED0C9A"/>
    <w:rsid w:val="00ED1860"/>
    <w:rsid w:val="00ED1A38"/>
    <w:rsid w:val="00ED1B48"/>
    <w:rsid w:val="00ED1E52"/>
    <w:rsid w:val="00ED2186"/>
    <w:rsid w:val="00ED2221"/>
    <w:rsid w:val="00ED3194"/>
    <w:rsid w:val="00ED33EA"/>
    <w:rsid w:val="00ED6FCA"/>
    <w:rsid w:val="00ED7E92"/>
    <w:rsid w:val="00EE0267"/>
    <w:rsid w:val="00EE263C"/>
    <w:rsid w:val="00EE3087"/>
    <w:rsid w:val="00EE3B6B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1983"/>
    <w:rsid w:val="00F01DC1"/>
    <w:rsid w:val="00F030EA"/>
    <w:rsid w:val="00F03488"/>
    <w:rsid w:val="00F042AE"/>
    <w:rsid w:val="00F05356"/>
    <w:rsid w:val="00F0540A"/>
    <w:rsid w:val="00F05451"/>
    <w:rsid w:val="00F06CD8"/>
    <w:rsid w:val="00F0707F"/>
    <w:rsid w:val="00F07345"/>
    <w:rsid w:val="00F111CF"/>
    <w:rsid w:val="00F1206E"/>
    <w:rsid w:val="00F12C05"/>
    <w:rsid w:val="00F13630"/>
    <w:rsid w:val="00F13D67"/>
    <w:rsid w:val="00F13DA0"/>
    <w:rsid w:val="00F1436B"/>
    <w:rsid w:val="00F14685"/>
    <w:rsid w:val="00F14720"/>
    <w:rsid w:val="00F147F8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37D0B"/>
    <w:rsid w:val="00F40E4F"/>
    <w:rsid w:val="00F419C3"/>
    <w:rsid w:val="00F42D48"/>
    <w:rsid w:val="00F42D6D"/>
    <w:rsid w:val="00F43383"/>
    <w:rsid w:val="00F439BF"/>
    <w:rsid w:val="00F43E49"/>
    <w:rsid w:val="00F45AF2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567D"/>
    <w:rsid w:val="00F5657D"/>
    <w:rsid w:val="00F608D7"/>
    <w:rsid w:val="00F619ED"/>
    <w:rsid w:val="00F627B6"/>
    <w:rsid w:val="00F62CE9"/>
    <w:rsid w:val="00F63238"/>
    <w:rsid w:val="00F632B1"/>
    <w:rsid w:val="00F632E6"/>
    <w:rsid w:val="00F63497"/>
    <w:rsid w:val="00F63982"/>
    <w:rsid w:val="00F6445B"/>
    <w:rsid w:val="00F64870"/>
    <w:rsid w:val="00F65501"/>
    <w:rsid w:val="00F65BCE"/>
    <w:rsid w:val="00F664B0"/>
    <w:rsid w:val="00F66819"/>
    <w:rsid w:val="00F677EA"/>
    <w:rsid w:val="00F708BA"/>
    <w:rsid w:val="00F72B08"/>
    <w:rsid w:val="00F72D49"/>
    <w:rsid w:val="00F73058"/>
    <w:rsid w:val="00F730C0"/>
    <w:rsid w:val="00F744E5"/>
    <w:rsid w:val="00F7566F"/>
    <w:rsid w:val="00F76573"/>
    <w:rsid w:val="00F76C6A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67F9"/>
    <w:rsid w:val="00F87463"/>
    <w:rsid w:val="00F90983"/>
    <w:rsid w:val="00F91A79"/>
    <w:rsid w:val="00F942A7"/>
    <w:rsid w:val="00F94C76"/>
    <w:rsid w:val="00FA02B9"/>
    <w:rsid w:val="00FA06A7"/>
    <w:rsid w:val="00FA0A62"/>
    <w:rsid w:val="00FA0C09"/>
    <w:rsid w:val="00FA0C97"/>
    <w:rsid w:val="00FA0CE0"/>
    <w:rsid w:val="00FA0D35"/>
    <w:rsid w:val="00FA1199"/>
    <w:rsid w:val="00FA14B3"/>
    <w:rsid w:val="00FA1B7C"/>
    <w:rsid w:val="00FA2E74"/>
    <w:rsid w:val="00FA3B90"/>
    <w:rsid w:val="00FA4560"/>
    <w:rsid w:val="00FA474E"/>
    <w:rsid w:val="00FA4ABC"/>
    <w:rsid w:val="00FA4DFD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2E58"/>
    <w:rsid w:val="00FB3503"/>
    <w:rsid w:val="00FB4D19"/>
    <w:rsid w:val="00FB564C"/>
    <w:rsid w:val="00FB5958"/>
    <w:rsid w:val="00FB5A6C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3738"/>
    <w:rsid w:val="00FC5016"/>
    <w:rsid w:val="00FC5717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6321"/>
    <w:rsid w:val="00FD6E11"/>
    <w:rsid w:val="00FD721F"/>
    <w:rsid w:val="00FD771E"/>
    <w:rsid w:val="00FE0A96"/>
    <w:rsid w:val="00FE1B72"/>
    <w:rsid w:val="00FE2DA5"/>
    <w:rsid w:val="00FE3077"/>
    <w:rsid w:val="00FE3AA0"/>
    <w:rsid w:val="00FE5057"/>
    <w:rsid w:val="00FE7766"/>
    <w:rsid w:val="00FE7AB4"/>
    <w:rsid w:val="00FF1088"/>
    <w:rsid w:val="00FF16DD"/>
    <w:rsid w:val="00FF274C"/>
    <w:rsid w:val="00FF3882"/>
    <w:rsid w:val="00FF4982"/>
    <w:rsid w:val="00FF544F"/>
    <w:rsid w:val="00FF5870"/>
    <w:rsid w:val="00FF5EBA"/>
    <w:rsid w:val="00FF5FD8"/>
    <w:rsid w:val="00FF6C41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78F91DA"/>
  <w15:docId w15:val="{1808D375-AA45-4C8C-84AB-4E1B8C0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F2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FD9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6B2976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45D5"/>
    <w:pPr>
      <w:keepNext/>
      <w:keepLines/>
      <w:tabs>
        <w:tab w:val="left" w:pos="5655"/>
      </w:tabs>
      <w:spacing w:before="48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74A"/>
    <w:pPr>
      <w:keepNext/>
      <w:spacing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0FD9"/>
    <w:rPr>
      <w:rFonts w:ascii="FS Me" w:hAnsi="FS Me"/>
      <w:b/>
      <w:bCs/>
      <w:noProof/>
      <w:color w:val="6B2976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B645D5"/>
    <w:rPr>
      <w:rFonts w:ascii="Arial" w:hAnsi="Arial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E0FD9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45AF2"/>
    <w:rPr>
      <w:rFonts w:ascii="Arial" w:hAnsi="Arial"/>
      <w:b/>
      <w:color w:val="6B2976"/>
      <w:sz w:val="28"/>
      <w:u w:val="single"/>
    </w:rPr>
  </w:style>
  <w:style w:type="character" w:customStyle="1" w:styleId="IntenseEmphasis1">
    <w:name w:val="Intense Emphasis1"/>
    <w:basedOn w:val="Hyperlink"/>
    <w:uiPriority w:val="21"/>
    <w:qFormat/>
    <w:rsid w:val="00C201D9"/>
    <w:rPr>
      <w:rFonts w:ascii="FS Me" w:hAnsi="FS Me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AA574A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23886"/>
    <w:pPr>
      <w:tabs>
        <w:tab w:val="center" w:pos="4513"/>
        <w:tab w:val="center" w:pos="8222"/>
      </w:tabs>
      <w:jc w:val="right"/>
    </w:pPr>
    <w:rPr>
      <w:rFonts w:cs="Times New Roman"/>
      <w:noProof/>
      <w:sz w:val="22"/>
    </w:rPr>
  </w:style>
  <w:style w:type="character" w:customStyle="1" w:styleId="FooterChar">
    <w:name w:val="Footer Char"/>
    <w:link w:val="Footer"/>
    <w:uiPriority w:val="99"/>
    <w:rsid w:val="00A23886"/>
    <w:rPr>
      <w:rFonts w:ascii="Arial" w:hAnsi="Arial"/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F7AB9"/>
    <w:pPr>
      <w:pBdr>
        <w:bottom w:val="single" w:sz="8" w:space="1" w:color="6B2976"/>
        <w:between w:val="single" w:sz="8" w:space="1" w:color="6B2976"/>
      </w:pBdr>
      <w:tabs>
        <w:tab w:val="right" w:pos="9323"/>
      </w:tabs>
      <w:spacing w:before="84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7F7AB9"/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F45AF2"/>
    <w:pPr>
      <w:numPr>
        <w:numId w:val="2"/>
      </w:numPr>
      <w:spacing w:after="240"/>
      <w:ind w:hanging="363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F45AF2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Strong"/>
    <w:uiPriority w:val="20"/>
    <w:qFormat/>
    <w:rsid w:val="005B1533"/>
    <w:rPr>
      <w:rFonts w:ascii="Arial" w:hAnsi="Arial"/>
      <w:b/>
      <w:bCs/>
      <w:color w:val="6B2976"/>
      <w:sz w:val="36"/>
      <w:szCs w:val="36"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5E0FD9"/>
    <w:pPr>
      <w:spacing w:before="600" w:after="240"/>
    </w:pPr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233DB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233DB"/>
    <w:rPr>
      <w:rFonts w:ascii="FS Me Pro" w:hAnsi="FS Me Pro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customStyle="1" w:styleId="Highlight">
    <w:name w:val="Highlight"/>
    <w:basedOn w:val="DefaultParagraphFont"/>
    <w:uiPriority w:val="1"/>
    <w:qFormat/>
    <w:rsid w:val="00713F76"/>
    <w:rPr>
      <w:rFonts w:ascii="FS Me Pro" w:hAnsi="FS Me Pro"/>
      <w:b/>
      <w:color w:val="6B2976"/>
      <w:w w:val="100"/>
      <w:sz w:val="36"/>
      <w:shd w:val="clear" w:color="auto" w:fill="E8CAED" w:themeFill="accent1" w:themeFillTint="33"/>
    </w:rPr>
  </w:style>
  <w:style w:type="paragraph" w:customStyle="1" w:styleId="WordList">
    <w:name w:val="Word List"/>
    <w:basedOn w:val="Normal"/>
    <w:qFormat/>
    <w:rsid w:val="007C075B"/>
    <w:pPr>
      <w:spacing w:before="240"/>
      <w:outlineLvl w:val="2"/>
    </w:pPr>
    <w:rPr>
      <w:b/>
      <w:color w:val="6B2976"/>
    </w:rPr>
  </w:style>
  <w:style w:type="character" w:styleId="FollowedHyperlink">
    <w:name w:val="FollowedHyperlink"/>
    <w:basedOn w:val="DefaultParagraphFont"/>
    <w:uiPriority w:val="99"/>
    <w:semiHidden/>
    <w:unhideWhenUsed/>
    <w:rsid w:val="00A27A95"/>
    <w:rPr>
      <w:color w:val="C529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accesshub.gov.au/about-the-n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images\Client%20logos%20and%20branding\NDIA\XXXX%20-%20NDIA%20-%20Easy%20Read%20Word%20Template%20-%202022%20Dec%201%20-%20use%20this%20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EFB2F25A81443CB9B452836966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C3D8-D81B-4C55-8E17-61989F1F9B88}"/>
      </w:docPartPr>
      <w:docPartBody>
        <w:p w:rsidR="003A1673" w:rsidRDefault="003A1673">
          <w:pPr>
            <w:pStyle w:val="80EFB2F25A81443CB9B4528369668A88"/>
          </w:pPr>
          <w:r w:rsidRPr="00020BF2">
            <w:rPr>
              <w:rStyle w:val="PlaceholderText"/>
            </w:rPr>
            <w:t>[Title]</w:t>
          </w:r>
        </w:p>
      </w:docPartBody>
    </w:docPart>
    <w:docPart>
      <w:docPartPr>
        <w:name w:val="C579F1AB9FE542E4BC547E879700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0F0B-2D66-4A2B-8E3A-088A32C86CA6}"/>
      </w:docPartPr>
      <w:docPartBody>
        <w:p w:rsidR="003A1673" w:rsidRDefault="003A1673">
          <w:pPr>
            <w:pStyle w:val="C579F1AB9FE542E4BC547E8797004F4E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9F8F132D9FDF46D58DEC4F07FA61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ACC4-C97E-4F9F-B3B0-82A5C420A55F}"/>
      </w:docPartPr>
      <w:docPartBody>
        <w:p w:rsidR="003A1673" w:rsidRDefault="003A1673">
          <w:pPr>
            <w:pStyle w:val="9F8F132D9FDF46D58DEC4F07FA61F604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AACE8BA38924407EAFC36E425435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C698-5390-40FE-BB8B-D25B8F45E68E}"/>
      </w:docPartPr>
      <w:docPartBody>
        <w:p w:rsidR="00B974D7" w:rsidRDefault="000D0E6F" w:rsidP="000D0E6F">
          <w:pPr>
            <w:pStyle w:val="AACE8BA38924407EAFC36E4254357742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A4C54B066F114B8DB0D8BF74A549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0EE3-DAA8-468C-9DF6-62CEE16ED172}"/>
      </w:docPartPr>
      <w:docPartBody>
        <w:p w:rsidR="00B974D7" w:rsidRDefault="000D0E6F" w:rsidP="000D0E6F">
          <w:pPr>
            <w:pStyle w:val="A4C54B066F114B8DB0D8BF74A54983A9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F0A1498F55544414A9D2F883B3FD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B24B-2174-43AE-A558-661871FD37E5}"/>
      </w:docPartPr>
      <w:docPartBody>
        <w:p w:rsidR="00B974D7" w:rsidRDefault="000D0E6F" w:rsidP="000D0E6F">
          <w:pPr>
            <w:pStyle w:val="F0A1498F55544414A9D2F883B3FD7E78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E8A155CA192C4328BE15D1AF42F6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BE69-C118-4920-9F02-820EAFAB15AF}"/>
      </w:docPartPr>
      <w:docPartBody>
        <w:p w:rsidR="00B974D7" w:rsidRDefault="000D0E6F" w:rsidP="000D0E6F">
          <w:pPr>
            <w:pStyle w:val="E8A155CA192C4328BE15D1AF42F62985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872375EE71AB409F812B444DC11F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C3BF-6E74-4A44-ADF4-278E38F98D6A}"/>
      </w:docPartPr>
      <w:docPartBody>
        <w:p w:rsidR="00B974D7" w:rsidRDefault="000D0E6F" w:rsidP="000D0E6F">
          <w:pPr>
            <w:pStyle w:val="872375EE71AB409F812B444DC11FE2A0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altName w:val="Cambria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FS Me Pro">
    <w:altName w:val="Calibri"/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3"/>
    <w:rsid w:val="000D0E6F"/>
    <w:rsid w:val="00237EA7"/>
    <w:rsid w:val="002C1729"/>
    <w:rsid w:val="002D1766"/>
    <w:rsid w:val="003A1673"/>
    <w:rsid w:val="005646C6"/>
    <w:rsid w:val="005C1633"/>
    <w:rsid w:val="00717A75"/>
    <w:rsid w:val="00836963"/>
    <w:rsid w:val="009154AD"/>
    <w:rsid w:val="009747C5"/>
    <w:rsid w:val="009D3781"/>
    <w:rsid w:val="009E1B29"/>
    <w:rsid w:val="00A238F7"/>
    <w:rsid w:val="00AC4FC0"/>
    <w:rsid w:val="00B55F88"/>
    <w:rsid w:val="00B974D7"/>
    <w:rsid w:val="00BD01E6"/>
    <w:rsid w:val="00C8745E"/>
    <w:rsid w:val="00EB7238"/>
    <w:rsid w:val="00F570DD"/>
    <w:rsid w:val="00F87067"/>
    <w:rsid w:val="00FE0D9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E6F"/>
    <w:rPr>
      <w:color w:val="808080"/>
    </w:rPr>
  </w:style>
  <w:style w:type="paragraph" w:customStyle="1" w:styleId="80EFB2F25A81443CB9B4528369668A88">
    <w:name w:val="80EFB2F25A81443CB9B4528369668A88"/>
  </w:style>
  <w:style w:type="paragraph" w:customStyle="1" w:styleId="C579F1AB9FE542E4BC547E8797004F4E">
    <w:name w:val="C579F1AB9FE542E4BC547E8797004F4E"/>
  </w:style>
  <w:style w:type="paragraph" w:customStyle="1" w:styleId="9F8F132D9FDF46D58DEC4F07FA61F604">
    <w:name w:val="9F8F132D9FDF46D58DEC4F07FA61F604"/>
  </w:style>
  <w:style w:type="paragraph" w:customStyle="1" w:styleId="AACE8BA38924407EAFC36E4254357742">
    <w:name w:val="AACE8BA38924407EAFC36E4254357742"/>
    <w:rsid w:val="000D0E6F"/>
  </w:style>
  <w:style w:type="paragraph" w:customStyle="1" w:styleId="A4C54B066F114B8DB0D8BF74A54983A9">
    <w:name w:val="A4C54B066F114B8DB0D8BF74A54983A9"/>
    <w:rsid w:val="000D0E6F"/>
  </w:style>
  <w:style w:type="paragraph" w:customStyle="1" w:styleId="F0A1498F55544414A9D2F883B3FD7E78">
    <w:name w:val="F0A1498F55544414A9D2F883B3FD7E78"/>
    <w:rsid w:val="000D0E6F"/>
  </w:style>
  <w:style w:type="paragraph" w:customStyle="1" w:styleId="E8A155CA192C4328BE15D1AF42F62985">
    <w:name w:val="E8A155CA192C4328BE15D1AF42F62985"/>
    <w:rsid w:val="000D0E6F"/>
  </w:style>
  <w:style w:type="paragraph" w:customStyle="1" w:styleId="872375EE71AB409F812B444DC11FE2A0">
    <w:name w:val="872375EE71AB409F812B444DC11FE2A0"/>
    <w:rsid w:val="000D0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DCF49E04054D83F07CF1F0166419" ma:contentTypeVersion="15" ma:contentTypeDescription="Create a new document." ma:contentTypeScope="" ma:versionID="f2cddbcd37f93b4f19787d0f0bea849f">
  <xsd:schema xmlns:xsd="http://www.w3.org/2001/XMLSchema" xmlns:xs="http://www.w3.org/2001/XMLSchema" xmlns:p="http://schemas.microsoft.com/office/2006/metadata/properties" xmlns:ns2="598f2c18-e06f-4cdd-b3aa-9527d754e7cc" xmlns:ns3="b6a04096-66d6-4d5f-9867-b21bc58e745a" targetNamespace="http://schemas.microsoft.com/office/2006/metadata/properties" ma:root="true" ma:fieldsID="529c0ac92626d372b361376acc288636" ns2:_="" ns3:_="">
    <xsd:import namespace="598f2c18-e06f-4cdd-b3aa-9527d754e7cc"/>
    <xsd:import namespace="b6a04096-66d6-4d5f-9867-b21bc58e7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2c18-e06f-4cdd-b3aa-9527d754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4096-66d6-4d5f-9867-b21bc58e7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8f2001-57a8-4102-8e39-3d786d2d3a5e}" ma:internalName="TaxCatchAll" ma:showField="CatchAllData" ma:web="b6a04096-66d6-4d5f-9867-b21bc58e7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f2c18-e06f-4cdd-b3aa-9527d754e7cc">
      <Terms xmlns="http://schemas.microsoft.com/office/infopath/2007/PartnerControls"/>
    </lcf76f155ced4ddcb4097134ff3c332f>
    <TaxCatchAll xmlns="b6a04096-66d6-4d5f-9867-b21bc58e745a" xsi:nil="true"/>
  </documentManagement>
</p:properti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3DC97-F6CA-4C9A-ADEA-BFF38CCF61C6}"/>
</file>

<file path=customXml/itemProps3.xml><?xml version="1.0" encoding="utf-8"?>
<ds:datastoreItem xmlns:ds="http://schemas.openxmlformats.org/officeDocument/2006/customXml" ds:itemID="{3A8007C9-1F15-4DFE-9461-AFAACB1FE94C}"/>
</file>

<file path=customXml/itemProps4.xml><?xml version="1.0" encoding="utf-8"?>
<ds:datastoreItem xmlns:ds="http://schemas.openxmlformats.org/officeDocument/2006/customXml" ds:itemID="{819C4F72-F050-48E0-B72D-D64934210421}"/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- 2022 Dec 1 - use this one</Template>
  <TotalTime>634</TotalTime>
  <Pages>15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outcomes report</vt:lpstr>
    </vt:vector>
  </TitlesOfParts>
  <Company>Hewlett-Packard</Company>
  <LinksUpToDate>false</LinksUpToDate>
  <CharactersWithSpaces>10884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outcomes report June 2023</dc:title>
  <dc:subject/>
  <dc:creator>National Disability Insurance Agency</dc:creator>
  <cp:keywords/>
  <dc:description/>
  <cp:lastModifiedBy>Stephen Preston</cp:lastModifiedBy>
  <cp:revision>33</cp:revision>
  <cp:lastPrinted>2019-09-17T06:26:00Z</cp:lastPrinted>
  <dcterms:created xsi:type="dcterms:W3CDTF">2024-07-05T01:58:00Z</dcterms:created>
  <dcterms:modified xsi:type="dcterms:W3CDTF">2024-08-15T07:25:00Z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0x010100B489DCF49E04054D83F07CF1F0166419</vt:lpwstr>
  </property>
</Properties>
</file>